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tblpX="844" w:tblpYSpec="top"/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261"/>
        <w:gridCol w:w="481"/>
        <w:gridCol w:w="262"/>
        <w:gridCol w:w="481"/>
        <w:gridCol w:w="262"/>
        <w:gridCol w:w="481"/>
        <w:gridCol w:w="262"/>
        <w:gridCol w:w="481"/>
        <w:gridCol w:w="262"/>
        <w:gridCol w:w="481"/>
        <w:gridCol w:w="262"/>
        <w:gridCol w:w="481"/>
        <w:gridCol w:w="262"/>
        <w:gridCol w:w="481"/>
        <w:gridCol w:w="262"/>
        <w:gridCol w:w="481"/>
        <w:gridCol w:w="262"/>
        <w:gridCol w:w="481"/>
        <w:gridCol w:w="262"/>
        <w:gridCol w:w="481"/>
        <w:gridCol w:w="481"/>
        <w:gridCol w:w="262"/>
        <w:gridCol w:w="481"/>
        <w:gridCol w:w="262"/>
        <w:gridCol w:w="481"/>
        <w:gridCol w:w="262"/>
        <w:gridCol w:w="481"/>
        <w:gridCol w:w="262"/>
        <w:gridCol w:w="481"/>
        <w:gridCol w:w="262"/>
        <w:gridCol w:w="481"/>
        <w:gridCol w:w="262"/>
        <w:gridCol w:w="481"/>
        <w:gridCol w:w="262"/>
        <w:gridCol w:w="481"/>
        <w:gridCol w:w="262"/>
        <w:gridCol w:w="481"/>
        <w:gridCol w:w="262"/>
        <w:gridCol w:w="481"/>
        <w:gridCol w:w="262"/>
      </w:tblGrid>
      <w:tr w:rsidR="005E7F2E" w14:paraId="00750BF4" w14:textId="77777777" w:rsidTr="00A74A20">
        <w:trPr>
          <w:cantSplit/>
          <w:trHeight w:val="472"/>
        </w:trPr>
        <w:tc>
          <w:tcPr>
            <w:tcW w:w="531" w:type="dxa"/>
            <w:tcBorders>
              <w:top w:val="thinThickSmallGap" w:sz="2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1091574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1" w:type="dxa"/>
            <w:vMerge w:val="restart"/>
            <w:tcBorders>
              <w:top w:val="thinThickSmallGap" w:sz="24" w:space="0" w:color="993300"/>
              <w:left w:val="dashed" w:sz="4" w:space="0" w:color="993300"/>
              <w:right w:val="dashed" w:sz="4" w:space="0" w:color="993300"/>
            </w:tcBorders>
            <w:textDirection w:val="tbRlV"/>
          </w:tcPr>
          <w:p w14:paraId="32CDAEFC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17BEC6E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 w:val="restart"/>
            <w:tcBorders>
              <w:top w:val="thinThickSmallGap" w:sz="24" w:space="0" w:color="993300"/>
              <w:left w:val="dashed" w:sz="4" w:space="0" w:color="993300"/>
              <w:right w:val="dashed" w:sz="4" w:space="0" w:color="993300"/>
            </w:tcBorders>
            <w:textDirection w:val="tbRlV"/>
          </w:tcPr>
          <w:p w14:paraId="0CE0443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12A688D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 w:val="restart"/>
            <w:tcBorders>
              <w:top w:val="thinThickSmallGap" w:sz="24" w:space="0" w:color="993300"/>
              <w:left w:val="dashed" w:sz="4" w:space="0" w:color="993300"/>
              <w:right w:val="dashed" w:sz="4" w:space="0" w:color="993300"/>
            </w:tcBorders>
            <w:textDirection w:val="tbRlV"/>
          </w:tcPr>
          <w:p w14:paraId="19DD62A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D1F38E6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 w:val="restart"/>
            <w:tcBorders>
              <w:top w:val="thinThickSmallGap" w:sz="24" w:space="0" w:color="993300"/>
              <w:left w:val="dashed" w:sz="4" w:space="0" w:color="993300"/>
              <w:right w:val="dashed" w:sz="4" w:space="0" w:color="993300"/>
            </w:tcBorders>
            <w:textDirection w:val="tbRlV"/>
          </w:tcPr>
          <w:p w14:paraId="11D6B64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51BC31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 w:val="restart"/>
            <w:tcBorders>
              <w:top w:val="thinThickSmallGap" w:sz="24" w:space="0" w:color="993300"/>
              <w:left w:val="dashed" w:sz="4" w:space="0" w:color="993300"/>
              <w:right w:val="dashed" w:sz="4" w:space="0" w:color="993300"/>
            </w:tcBorders>
            <w:textDirection w:val="tbRlV"/>
          </w:tcPr>
          <w:p w14:paraId="4519435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53A558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 w:val="restart"/>
            <w:tcBorders>
              <w:top w:val="thinThickSmallGap" w:sz="24" w:space="0" w:color="993300"/>
              <w:left w:val="dashed" w:sz="4" w:space="0" w:color="993300"/>
              <w:right w:val="dashed" w:sz="4" w:space="0" w:color="993300"/>
            </w:tcBorders>
            <w:textDirection w:val="tbRlV"/>
          </w:tcPr>
          <w:p w14:paraId="59EFD07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01E514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 w:val="restart"/>
            <w:tcBorders>
              <w:top w:val="thinThickSmallGap" w:sz="24" w:space="0" w:color="993300"/>
              <w:left w:val="dashed" w:sz="4" w:space="0" w:color="993300"/>
              <w:right w:val="dashed" w:sz="4" w:space="0" w:color="993300"/>
            </w:tcBorders>
            <w:textDirection w:val="tbRlV"/>
          </w:tcPr>
          <w:p w14:paraId="06220DE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37B43D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 w:val="restart"/>
            <w:tcBorders>
              <w:top w:val="thinThickSmallGap" w:sz="24" w:space="0" w:color="993300"/>
              <w:left w:val="dashed" w:sz="4" w:space="0" w:color="993300"/>
              <w:right w:val="dashed" w:sz="4" w:space="0" w:color="993300"/>
            </w:tcBorders>
            <w:textDirection w:val="tbRlV"/>
          </w:tcPr>
          <w:p w14:paraId="0AE62D1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3B5C24E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 w:val="restart"/>
            <w:tcBorders>
              <w:top w:val="thinThickSmallGap" w:sz="24" w:space="0" w:color="993300"/>
              <w:left w:val="dashed" w:sz="4" w:space="0" w:color="993300"/>
              <w:right w:val="dashed" w:sz="4" w:space="0" w:color="993300"/>
            </w:tcBorders>
            <w:textDirection w:val="tbRlV"/>
          </w:tcPr>
          <w:p w14:paraId="59011E3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1AF2065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 w:val="restart"/>
            <w:tcBorders>
              <w:top w:val="thinThickSmallGap" w:sz="24" w:space="0" w:color="993300"/>
              <w:left w:val="dashed" w:sz="4" w:space="0" w:color="993300"/>
              <w:bottom w:val="nil"/>
              <w:right w:val="single" w:sz="4" w:space="0" w:color="993300"/>
            </w:tcBorders>
            <w:textDirection w:val="tbRlV"/>
          </w:tcPr>
          <w:p w14:paraId="51E92A71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thinThickSmallGap" w:sz="24" w:space="0" w:color="993300"/>
              <w:left w:val="single" w:sz="4" w:space="0" w:color="993300"/>
              <w:bottom w:val="nil"/>
              <w:right w:val="single" w:sz="4" w:space="0" w:color="993300"/>
            </w:tcBorders>
            <w:textDirection w:val="tbRlV"/>
          </w:tcPr>
          <w:p w14:paraId="790E02C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thinThickSmallGap" w:sz="2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298E2C78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 w:val="restart"/>
            <w:tcBorders>
              <w:top w:val="thinThickSmallGap" w:sz="24" w:space="0" w:color="993300"/>
              <w:left w:val="dashed" w:sz="4" w:space="0" w:color="993300"/>
              <w:right w:val="dashed" w:sz="4" w:space="0" w:color="993300"/>
            </w:tcBorders>
            <w:textDirection w:val="tbRlV"/>
          </w:tcPr>
          <w:p w14:paraId="4E4CC1D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1B57BE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 w:val="restart"/>
            <w:tcBorders>
              <w:top w:val="thinThickSmallGap" w:sz="24" w:space="0" w:color="993300"/>
              <w:left w:val="dashed" w:sz="4" w:space="0" w:color="993300"/>
              <w:right w:val="dashed" w:sz="4" w:space="0" w:color="993300"/>
            </w:tcBorders>
            <w:textDirection w:val="tbRlV"/>
          </w:tcPr>
          <w:p w14:paraId="5A5EE6C4" w14:textId="1B17F13E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05C7E0AC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 w:val="restart"/>
            <w:tcBorders>
              <w:top w:val="thinThickSmallGap" w:sz="24" w:space="0" w:color="993300"/>
              <w:left w:val="dashed" w:sz="4" w:space="0" w:color="993300"/>
              <w:right w:val="dashed" w:sz="4" w:space="0" w:color="993300"/>
            </w:tcBorders>
            <w:textDirection w:val="tbRlV"/>
          </w:tcPr>
          <w:p w14:paraId="6002D670" w14:textId="34780732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7E96A1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 w:val="restart"/>
            <w:tcBorders>
              <w:top w:val="thinThickSmallGap" w:sz="24" w:space="0" w:color="993300"/>
              <w:left w:val="dashed" w:sz="4" w:space="0" w:color="993300"/>
              <w:right w:val="dashed" w:sz="4" w:space="0" w:color="993300"/>
            </w:tcBorders>
            <w:textDirection w:val="tbRlV"/>
          </w:tcPr>
          <w:p w14:paraId="0098DC2A" w14:textId="5F595B88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0342F3E1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 w:val="restart"/>
            <w:tcBorders>
              <w:top w:val="thinThickSmallGap" w:sz="24" w:space="0" w:color="993300"/>
              <w:left w:val="dashed" w:sz="4" w:space="0" w:color="993300"/>
              <w:right w:val="dashed" w:sz="4" w:space="0" w:color="993300"/>
            </w:tcBorders>
            <w:textDirection w:val="tbRlV"/>
          </w:tcPr>
          <w:p w14:paraId="3A92B031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287E28A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 w:val="restart"/>
            <w:tcBorders>
              <w:top w:val="thinThickSmallGap" w:sz="24" w:space="0" w:color="993300"/>
              <w:left w:val="dashed" w:sz="4" w:space="0" w:color="993300"/>
              <w:right w:val="dashed" w:sz="4" w:space="0" w:color="993300"/>
            </w:tcBorders>
            <w:textDirection w:val="tbRlV"/>
          </w:tcPr>
          <w:p w14:paraId="0AEA0F32" w14:textId="0039D0E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055AF0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 w:val="restart"/>
            <w:tcBorders>
              <w:top w:val="thinThickSmallGap" w:sz="24" w:space="0" w:color="993300"/>
              <w:left w:val="dashed" w:sz="4" w:space="0" w:color="993300"/>
              <w:right w:val="dashed" w:sz="4" w:space="0" w:color="993300"/>
            </w:tcBorders>
            <w:textDirection w:val="tbRlV"/>
          </w:tcPr>
          <w:p w14:paraId="0229874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0E37647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 w:val="restart"/>
            <w:tcBorders>
              <w:top w:val="thinThickSmallGap" w:sz="24" w:space="0" w:color="993300"/>
              <w:left w:val="dashed" w:sz="4" w:space="0" w:color="993300"/>
              <w:right w:val="dashed" w:sz="4" w:space="0" w:color="993300"/>
            </w:tcBorders>
            <w:textDirection w:val="tbRlV"/>
          </w:tcPr>
          <w:p w14:paraId="7E151EF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0B52BBE3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 w:val="restart"/>
            <w:tcBorders>
              <w:top w:val="thinThickSmallGap" w:sz="24" w:space="0" w:color="993300"/>
              <w:left w:val="dashed" w:sz="4" w:space="0" w:color="993300"/>
              <w:right w:val="dashed" w:sz="4" w:space="0" w:color="993300"/>
            </w:tcBorders>
            <w:textDirection w:val="tbRlV"/>
          </w:tcPr>
          <w:p w14:paraId="7FFE9D32" w14:textId="0697908A" w:rsidR="002B6732" w:rsidRDefault="00723DA1" w:rsidP="00A74A20">
            <w:pPr>
              <w:ind w:left="113" w:right="113"/>
              <w:rPr>
                <w:rFonts w:ascii="ＭＳ 明朝" w:hAnsi="ＭＳ 明朝"/>
                <w:sz w:val="8"/>
              </w:rPr>
            </w:pPr>
            <w:r>
              <w:rPr>
                <w:rFonts w:ascii="ＭＳ 明朝" w:hAnsi="ＭＳ 明朝"/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51944B" wp14:editId="3319F9F9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-3700780</wp:posOffset>
                      </wp:positionV>
                      <wp:extent cx="914400" cy="914400"/>
                      <wp:effectExtent l="3175" t="2540" r="0" b="0"/>
                      <wp:wrapNone/>
                      <wp:docPr id="1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A2774F" w14:textId="77777777" w:rsidR="007F732D" w:rsidRDefault="007F732D" w:rsidP="002B6732"/>
                              </w:txbxContent>
                            </wps:txbx>
                            <wps:bodyPr rot="0" vert="eaVert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5194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4.05pt;margin-top:-291.4pt;width:1in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" stroked="f">
                      <v:textbox style="layout-flow:vertical-ideographic" inset=".5mm,.5mm,.5mm,.5mm">
                        <w:txbxContent>
                          <w:p w14:paraId="58A2774F" w14:textId="77777777" w:rsidR="007F732D" w:rsidRDefault="007F732D" w:rsidP="002B673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5E18E08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 w:val="restart"/>
            <w:tcBorders>
              <w:top w:val="thinThickSmallGap" w:sz="24" w:space="0" w:color="993300"/>
              <w:left w:val="dashed" w:sz="4" w:space="0" w:color="993300"/>
              <w:right w:val="thickThinSmallGap" w:sz="24" w:space="0" w:color="993300"/>
            </w:tcBorders>
            <w:textDirection w:val="tbRlV"/>
          </w:tcPr>
          <w:p w14:paraId="1912C75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</w:tr>
      <w:tr w:rsidR="005E7F2E" w14:paraId="5E94E049" w14:textId="77777777" w:rsidTr="00A74A20">
        <w:trPr>
          <w:cantSplit/>
          <w:trHeight w:val="472"/>
        </w:trPr>
        <w:tc>
          <w:tcPr>
            <w:tcW w:w="53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2558327C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1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43958448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A009D34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649BAA5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42E3566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2677669F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4DA89F21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58ED85C3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2B315C56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1FB0288F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4410BD3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51376A2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5EF3F9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5667684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817951A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1BBFDA38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2A234CA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27410A0C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052B449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single" w:sz="4" w:space="0" w:color="993300"/>
            </w:tcBorders>
            <w:textDirection w:val="tbRlV"/>
          </w:tcPr>
          <w:p w14:paraId="67F3A468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993300"/>
              <w:bottom w:val="nil"/>
              <w:right w:val="single" w:sz="4" w:space="0" w:color="993300"/>
            </w:tcBorders>
            <w:textDirection w:val="tbRlV"/>
          </w:tcPr>
          <w:p w14:paraId="08F7092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082772D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6C6E639F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1F0B4B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6A517DF6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35A2A0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450AF1FC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4FF2272A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17D54F33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D4C224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1CCCEED1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CF291BA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00CD898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822BF2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180C790A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318C3E3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6C3B85B1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4284BC9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9444FF6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4CBC7F6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thickThinSmallGap" w:sz="24" w:space="0" w:color="993300"/>
            </w:tcBorders>
            <w:textDirection w:val="tbRlV"/>
          </w:tcPr>
          <w:p w14:paraId="7670C07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</w:tr>
      <w:tr w:rsidR="005E7F2E" w14:paraId="3EAA0177" w14:textId="77777777" w:rsidTr="00A74A20">
        <w:trPr>
          <w:cantSplit/>
          <w:trHeight w:val="472"/>
        </w:trPr>
        <w:tc>
          <w:tcPr>
            <w:tcW w:w="53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106D33F4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1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486ECC8A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DA9AD1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5163095A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F6A970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17313034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512FF0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54CD811C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ADEEE6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056CE074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3CEB7F8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31876F0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33BA257F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073D5274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690F36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11D65FE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82AF91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53A1BF3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F318A1A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bottom w:val="double" w:sz="2" w:space="0" w:color="993300"/>
              <w:right w:val="single" w:sz="4" w:space="0" w:color="993300"/>
            </w:tcBorders>
            <w:textDirection w:val="tbRlV"/>
          </w:tcPr>
          <w:p w14:paraId="2A8C0194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993300"/>
              <w:bottom w:val="double" w:sz="2" w:space="0" w:color="993300"/>
              <w:right w:val="single" w:sz="4" w:space="0" w:color="993300"/>
            </w:tcBorders>
            <w:textDirection w:val="tbRlV"/>
          </w:tcPr>
          <w:p w14:paraId="5825679A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2E045ACF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81C853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92ED2BC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14577501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A3060D4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2CFFB16F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846B21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B2AC9C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338B1A8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A857B0A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DCE3234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1A68F39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4755EE0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469A4EC6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28CCEAE8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585C8C1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1781976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2775B76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A09EE3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thickThinSmallGap" w:sz="24" w:space="0" w:color="993300"/>
            </w:tcBorders>
            <w:textDirection w:val="tbRlV"/>
          </w:tcPr>
          <w:p w14:paraId="1A04A13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</w:tr>
      <w:tr w:rsidR="005E7F2E" w14:paraId="28225C82" w14:textId="77777777" w:rsidTr="00A74A20">
        <w:trPr>
          <w:cantSplit/>
          <w:trHeight w:val="472"/>
        </w:trPr>
        <w:tc>
          <w:tcPr>
            <w:tcW w:w="53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1B071271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1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95B353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3B1579B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41EB2956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59DA97F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3C7C647F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0B28439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22B6B1F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5D5C843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05709E64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4C7912F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5BD9166C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323E09C6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1109B0EC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3BD505D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64E7E4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3C4F037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3E45DE4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196E0E8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single" w:sz="4" w:space="0" w:color="993300"/>
            </w:tcBorders>
            <w:textDirection w:val="tbRlV"/>
          </w:tcPr>
          <w:p w14:paraId="2E305A1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single" w:sz="4" w:space="0" w:color="993300"/>
              <w:bottom w:val="nil"/>
              <w:right w:val="single" w:sz="4" w:space="0" w:color="993300"/>
            </w:tcBorders>
            <w:textDirection w:val="tbRlV"/>
          </w:tcPr>
          <w:p w14:paraId="0FFCE04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335A96F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6CB201C1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03FA41D4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32BC071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2696D46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519207CC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A41F034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EA8E596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307C9E8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37D9B42C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35E1D8BF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3444EC48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329584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42C78A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91C945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08740ED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76A5F9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6E3007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D96E8A4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thickThinSmallGap" w:sz="24" w:space="0" w:color="993300"/>
            </w:tcBorders>
            <w:textDirection w:val="tbRlV"/>
          </w:tcPr>
          <w:p w14:paraId="2167D9FC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</w:tr>
      <w:tr w:rsidR="005E7F2E" w14:paraId="16BAE90C" w14:textId="77777777" w:rsidTr="00A74A20">
        <w:trPr>
          <w:cantSplit/>
          <w:trHeight w:val="472"/>
        </w:trPr>
        <w:tc>
          <w:tcPr>
            <w:tcW w:w="53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4943B766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1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45DFAB88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30C45454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6E3DEC6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1EE63DF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01E476F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34B49EB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1039F38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1A3F739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0F42CFB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11264644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04626271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4D67445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0DB4CB4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BE6C27F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0EC07754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08AE884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2AAF504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22A6B17F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single" w:sz="4" w:space="0" w:color="993300"/>
            </w:tcBorders>
            <w:textDirection w:val="tbRlV"/>
          </w:tcPr>
          <w:p w14:paraId="6FF40D7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993300"/>
              <w:bottom w:val="nil"/>
              <w:right w:val="single" w:sz="4" w:space="0" w:color="993300"/>
            </w:tcBorders>
            <w:textDirection w:val="tbRlV"/>
          </w:tcPr>
          <w:p w14:paraId="00B6184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4CF1C1C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8764BB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D43A636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574C53D6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26391A13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7AA22D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50881E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426D54D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75D6E1C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5656217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414F488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199DF22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B609CB6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2468CF54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3E6A1D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21DC2E5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16E9B883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1F584053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17A8759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thickThinSmallGap" w:sz="24" w:space="0" w:color="993300"/>
            </w:tcBorders>
            <w:textDirection w:val="tbRlV"/>
          </w:tcPr>
          <w:p w14:paraId="34B4CA1F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</w:tr>
      <w:tr w:rsidR="005E7F2E" w14:paraId="1975F804" w14:textId="77777777" w:rsidTr="00A74A20">
        <w:trPr>
          <w:cantSplit/>
          <w:trHeight w:val="472"/>
        </w:trPr>
        <w:tc>
          <w:tcPr>
            <w:tcW w:w="53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1B8B266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1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444D54B3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5B7269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3E50B80A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39B1262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5C11B428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2E394464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66016C58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FA658C3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0BA82728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4CF2D5B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1AFE93F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337E6E0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1450B8F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7D4F08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3F1CADEF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4A496E88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E2246E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0406CA3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single" w:sz="4" w:space="0" w:color="993300"/>
            </w:tcBorders>
            <w:textDirection w:val="tbRlV"/>
          </w:tcPr>
          <w:p w14:paraId="138744D1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993300"/>
              <w:bottom w:val="nil"/>
              <w:right w:val="single" w:sz="4" w:space="0" w:color="993300"/>
            </w:tcBorders>
            <w:textDirection w:val="tbRlV"/>
          </w:tcPr>
          <w:p w14:paraId="4767D44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54867A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5BDA87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07F5CB6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B892254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6F6F0A4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5A7AB4C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3076BB3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55F832C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2DC0A5F4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52AB5B2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12D5CFE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2F9487E3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02DDC3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2A651DA4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042EEE54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1779C683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35C159B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559ACDCA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2ED5AD34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thickThinSmallGap" w:sz="24" w:space="0" w:color="993300"/>
            </w:tcBorders>
            <w:textDirection w:val="tbRlV"/>
          </w:tcPr>
          <w:p w14:paraId="5662702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</w:tr>
      <w:tr w:rsidR="005E7F2E" w14:paraId="25F28BEE" w14:textId="77777777" w:rsidTr="00A74A20">
        <w:trPr>
          <w:cantSplit/>
          <w:trHeight w:val="472"/>
        </w:trPr>
        <w:tc>
          <w:tcPr>
            <w:tcW w:w="53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DB8757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1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0880138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347AEB94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6AAC610F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214638C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133BEFA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D6625B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52C10EC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361D97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6BE081E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1EE41BF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30118A41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2BF1A9F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111639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43262D96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2AAFA10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2EC1FCC3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630A8F8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2731A50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single" w:sz="4" w:space="0" w:color="993300"/>
            </w:tcBorders>
            <w:textDirection w:val="tbRlV"/>
          </w:tcPr>
          <w:p w14:paraId="36940B94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993300"/>
              <w:bottom w:val="nil"/>
              <w:right w:val="single" w:sz="4" w:space="0" w:color="993300"/>
            </w:tcBorders>
            <w:textDirection w:val="tbRlV"/>
          </w:tcPr>
          <w:p w14:paraId="688CFC0A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03ADEC38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424BD8F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2D0480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3B68713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30CC0CD8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1F15875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17F622BF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589FC2D1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0401A61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4E4CA15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CD70F53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1173D93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2461DD31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596F671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21D2790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2278F62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1588FBE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4333D748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36D6B841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thickThinSmallGap" w:sz="24" w:space="0" w:color="993300"/>
            </w:tcBorders>
            <w:textDirection w:val="tbRlV"/>
          </w:tcPr>
          <w:p w14:paraId="666759F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</w:tr>
      <w:tr w:rsidR="005E7F2E" w14:paraId="6BD788F9" w14:textId="77777777" w:rsidTr="00A74A20">
        <w:trPr>
          <w:cantSplit/>
          <w:trHeight w:val="472"/>
        </w:trPr>
        <w:tc>
          <w:tcPr>
            <w:tcW w:w="53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4EEFC54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1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3F531EAC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2CC857F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2B2A514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117BBE53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534120DC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0496864C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1DAAB414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38CB2C06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6564A3F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0F3270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6B2C16E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15773E9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1AA9C46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DE0AC8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2F47ED0C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55DA0C6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23EDCDB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4F9634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single" w:sz="4" w:space="0" w:color="993300"/>
            </w:tcBorders>
            <w:textDirection w:val="tbRlV"/>
          </w:tcPr>
          <w:p w14:paraId="1E639D4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993300"/>
              <w:bottom w:val="nil"/>
              <w:right w:val="single" w:sz="4" w:space="0" w:color="993300"/>
            </w:tcBorders>
            <w:textDirection w:val="tbRlV"/>
          </w:tcPr>
          <w:p w14:paraId="6E955CA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3110EF1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077397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28E3BB08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438AFC0C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45F41F8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416AE06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3C2F9F24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09F90C1C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3252547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1B7ECE8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AC578C4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34B6D6B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558DAEA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1CD31D13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A0F221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619CA5EC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196447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0CCCB0F8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23ADCE9F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thickThinSmallGap" w:sz="24" w:space="0" w:color="993300"/>
            </w:tcBorders>
            <w:textDirection w:val="tbRlV"/>
          </w:tcPr>
          <w:p w14:paraId="5DDC69E6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</w:tr>
      <w:tr w:rsidR="005E7F2E" w14:paraId="7A05424B" w14:textId="77777777" w:rsidTr="00A74A20">
        <w:trPr>
          <w:cantSplit/>
          <w:trHeight w:val="472"/>
        </w:trPr>
        <w:tc>
          <w:tcPr>
            <w:tcW w:w="53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46AEB24A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1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36FAA836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4913E59A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1B5C1173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36162DB6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0BE47D28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7A2196F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00B6901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6C38BB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46D4BE6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A988A31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8FA7CC6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3C91A54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3A7D62B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73FDCF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680DDB0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6999FB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E923F4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4B93297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single" w:sz="4" w:space="0" w:color="993300"/>
            </w:tcBorders>
            <w:textDirection w:val="tbRlV"/>
          </w:tcPr>
          <w:p w14:paraId="67A99E01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993300"/>
              <w:bottom w:val="nil"/>
              <w:right w:val="single" w:sz="4" w:space="0" w:color="993300"/>
            </w:tcBorders>
            <w:textDirection w:val="tbRlV"/>
          </w:tcPr>
          <w:p w14:paraId="711F70EA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E3BB811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3411562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1822877C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FB462C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463F72F8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0B2A70EF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63B365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589FDC2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07CDA17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6B7BE7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02121D6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0BFF4B0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BEEAF2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6EC33B6F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2CC0A08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8A9C6B8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24397DA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4C97210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CD9DDF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thickThinSmallGap" w:sz="24" w:space="0" w:color="993300"/>
            </w:tcBorders>
            <w:textDirection w:val="tbRlV"/>
          </w:tcPr>
          <w:p w14:paraId="2D24DB7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</w:tr>
      <w:tr w:rsidR="005E7F2E" w14:paraId="66C184E8" w14:textId="77777777" w:rsidTr="00A74A20">
        <w:trPr>
          <w:cantSplit/>
          <w:trHeight w:val="472"/>
        </w:trPr>
        <w:tc>
          <w:tcPr>
            <w:tcW w:w="53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36CD291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1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7AD215A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47E57208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48546BF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9BE61A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47B63B9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3518A82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0DF6F48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60E854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061CBAA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17319726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648057A8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2AAFB37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31853B4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F407C4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47EC3C9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4CDDE278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745FF7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3666B5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single" w:sz="4" w:space="0" w:color="993300"/>
            </w:tcBorders>
            <w:textDirection w:val="tbRlV"/>
          </w:tcPr>
          <w:p w14:paraId="1B3002A1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993300"/>
              <w:bottom w:val="nil"/>
              <w:right w:val="single" w:sz="4" w:space="0" w:color="993300"/>
            </w:tcBorders>
            <w:textDirection w:val="tbRlV"/>
          </w:tcPr>
          <w:p w14:paraId="1BE1AC2A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3B967A4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16DE10BF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0353B23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52AA00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F4B19F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F3013AF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270239F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53137F2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2E00CBEA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6F9B88F3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3CE1D44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3E998754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22E96BB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6FD55EC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7A1232C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2BCF420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4923CCDF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D775CC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73023D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thickThinSmallGap" w:sz="24" w:space="0" w:color="993300"/>
            </w:tcBorders>
            <w:textDirection w:val="tbRlV"/>
          </w:tcPr>
          <w:p w14:paraId="3CDC33F1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</w:tr>
      <w:tr w:rsidR="005E7F2E" w14:paraId="3ACAC3F0" w14:textId="77777777" w:rsidTr="00A74A20">
        <w:trPr>
          <w:cantSplit/>
          <w:trHeight w:val="472"/>
        </w:trPr>
        <w:tc>
          <w:tcPr>
            <w:tcW w:w="53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2914A8C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1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189A99E1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E0E1531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D4FEB7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E08249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1970AD4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12B3DFA6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1997A3E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97751B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2185FAC6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2BF240F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07B4198F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234528CA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2F3A9CCF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69E795A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38A26ED4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4A827BA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0ACF92B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83B208F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single" w:sz="4" w:space="0" w:color="993300"/>
            </w:tcBorders>
            <w:textDirection w:val="tbRlV"/>
          </w:tcPr>
          <w:p w14:paraId="6F5CF7BF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993300"/>
              <w:bottom w:val="nil"/>
              <w:right w:val="single" w:sz="4" w:space="0" w:color="993300"/>
            </w:tcBorders>
            <w:textDirection w:val="tbRlV"/>
          </w:tcPr>
          <w:p w14:paraId="5C99468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F32C74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5A132D9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2CC96C4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464A9E0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379D5706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2A204AE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33E69C4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3106C64F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BF28F1A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5368C07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4ABB3BF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A1B9A86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1003F58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02EDFBD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EE3B78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0105A8DF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12C14C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2326F99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29427B4A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thickThinSmallGap" w:sz="24" w:space="0" w:color="993300"/>
            </w:tcBorders>
            <w:textDirection w:val="tbRlV"/>
          </w:tcPr>
          <w:p w14:paraId="76808066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</w:tr>
      <w:tr w:rsidR="005E7F2E" w14:paraId="2BFF61CF" w14:textId="77777777" w:rsidTr="00A74A20">
        <w:trPr>
          <w:cantSplit/>
          <w:trHeight w:val="472"/>
        </w:trPr>
        <w:tc>
          <w:tcPr>
            <w:tcW w:w="53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0FCBA3D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1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1258ED76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89A7B7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59807061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2F6430C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31AF04BA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22551848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35914B4A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22021426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44CBCD7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996625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9486798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9BB1BF1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4A2BD1C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0E1BA85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561604C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25C1DA6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18E3626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643C95C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single" w:sz="4" w:space="0" w:color="993300"/>
            </w:tcBorders>
            <w:textDirection w:val="tbRlV"/>
          </w:tcPr>
          <w:p w14:paraId="5190BF7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993300"/>
              <w:bottom w:val="nil"/>
              <w:right w:val="single" w:sz="4" w:space="0" w:color="993300"/>
            </w:tcBorders>
            <w:textDirection w:val="tbRlV"/>
          </w:tcPr>
          <w:p w14:paraId="390EFBEC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0EE35A9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4316FBC4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3C56EC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2837F408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059996A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0360E1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4C663E3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29F2E0D8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5A88F1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0E865048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1C2955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30E86434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E58F5C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15DAD4A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071CC4F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5BCF75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D69CCF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0EE95CC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2998FC8F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thickThinSmallGap" w:sz="24" w:space="0" w:color="993300"/>
            </w:tcBorders>
            <w:textDirection w:val="tbRlV"/>
          </w:tcPr>
          <w:p w14:paraId="6D1DD19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</w:tr>
      <w:tr w:rsidR="005E7F2E" w14:paraId="46C7B424" w14:textId="77777777" w:rsidTr="00A74A20">
        <w:trPr>
          <w:cantSplit/>
          <w:trHeight w:val="472"/>
        </w:trPr>
        <w:tc>
          <w:tcPr>
            <w:tcW w:w="53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F57F9B8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1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6D13F88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323280C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56841B01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250CC9BC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6A3F90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0B946EB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586708D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03C9FA38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690E3F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2F86B90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5E75E94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C836CE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08F5125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3CCE41C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4FBED193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67AE38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13774D78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2E3BA8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single" w:sz="4" w:space="0" w:color="993300"/>
            </w:tcBorders>
            <w:textDirection w:val="tbRlV"/>
          </w:tcPr>
          <w:p w14:paraId="5576AC6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993300"/>
              <w:bottom w:val="nil"/>
              <w:right w:val="single" w:sz="4" w:space="0" w:color="993300"/>
            </w:tcBorders>
            <w:textDirection w:val="tbRlV"/>
          </w:tcPr>
          <w:p w14:paraId="44C08E1C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2A18A5D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0E9EB82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A0C10A6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3BE7B80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438AB00A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3A9059E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4ED4FC4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5BE027E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4168CF5F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6CE8374A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239E128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0239E6F8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025E595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8971123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6796013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09678E8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4D45BF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41D7E02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11BFFDF6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thickThinSmallGap" w:sz="24" w:space="0" w:color="993300"/>
            </w:tcBorders>
            <w:textDirection w:val="tbRlV"/>
          </w:tcPr>
          <w:p w14:paraId="0D7E7128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</w:tr>
      <w:tr w:rsidR="005E7F2E" w14:paraId="1C2BDE44" w14:textId="77777777" w:rsidTr="00A74A20">
        <w:trPr>
          <w:cantSplit/>
          <w:trHeight w:val="472"/>
        </w:trPr>
        <w:tc>
          <w:tcPr>
            <w:tcW w:w="53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656B426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1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74A054C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DBA193C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176710E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8003C5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6C18C2C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0CF63ED1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5DD493A4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3F30F1D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53BB8BB8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CEBE2EA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606D196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4736711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6A45E64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16A0B366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2E0F15F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13CA6A44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575B7BC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BA79F2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bottom w:val="double" w:sz="2" w:space="0" w:color="993300"/>
              <w:right w:val="single" w:sz="4" w:space="0" w:color="993300"/>
            </w:tcBorders>
            <w:textDirection w:val="tbRlV"/>
          </w:tcPr>
          <w:p w14:paraId="1890DD81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993300"/>
              <w:bottom w:val="double" w:sz="2" w:space="0" w:color="993300"/>
              <w:right w:val="single" w:sz="4" w:space="0" w:color="993300"/>
            </w:tcBorders>
            <w:textDirection w:val="tbRlV"/>
          </w:tcPr>
          <w:p w14:paraId="088E64F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9C4666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5E99048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2F4FDF6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263B226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45A3A00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313F5236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541AC6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237F832C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DD7F8B6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116D542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2A41532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271EC40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251F184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CAB33A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4EE9CB03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A1E0C3A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DC7FA9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2BE6487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3C7667E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thickThinSmallGap" w:sz="24" w:space="0" w:color="993300"/>
            </w:tcBorders>
            <w:textDirection w:val="tbRlV"/>
          </w:tcPr>
          <w:p w14:paraId="257BDF2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</w:tr>
      <w:tr w:rsidR="005E7F2E" w14:paraId="02C7BF17" w14:textId="77777777" w:rsidTr="00A74A20">
        <w:trPr>
          <w:cantSplit/>
          <w:trHeight w:val="472"/>
        </w:trPr>
        <w:tc>
          <w:tcPr>
            <w:tcW w:w="53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9FA920C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1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CC1AAC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2CC26F83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3A3CC3F1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4835B5B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4F89EE8C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991575C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57D150D8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14174204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5B4C5B3C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1B54E71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23320C1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2077533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0327F601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2F153AF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5C84BF5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BAD961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D63EB9C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D52B83A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single" w:sz="4" w:space="0" w:color="993300"/>
            </w:tcBorders>
            <w:textDirection w:val="tbRlV"/>
          </w:tcPr>
          <w:p w14:paraId="6972935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single" w:sz="4" w:space="0" w:color="993300"/>
              <w:bottom w:val="nil"/>
              <w:right w:val="single" w:sz="4" w:space="0" w:color="993300"/>
            </w:tcBorders>
            <w:textDirection w:val="tbRlV"/>
          </w:tcPr>
          <w:p w14:paraId="6B8A42D8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3233500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592FF0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234E967F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18F04FC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631E76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538821C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2884BFB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07BA881A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1A03F3A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24A7664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450C4B86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03BA2C53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18431B0F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6171DD0C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83A03F4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14B68561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392796A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3ECA87C3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AC7258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thickThinSmallGap" w:sz="24" w:space="0" w:color="993300"/>
            </w:tcBorders>
            <w:textDirection w:val="tbRlV"/>
          </w:tcPr>
          <w:p w14:paraId="44F8404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</w:tr>
      <w:tr w:rsidR="005E7F2E" w14:paraId="78BC153F" w14:textId="77777777" w:rsidTr="00A74A20">
        <w:trPr>
          <w:cantSplit/>
          <w:trHeight w:val="472"/>
        </w:trPr>
        <w:tc>
          <w:tcPr>
            <w:tcW w:w="53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43FA852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1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CD34B63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1000F7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0A5E6E33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3B65AD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65C6D7E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185643F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407A1C4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279C409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306798EF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1162D0C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16EF645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8E92A7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240F9876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0558B06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36730D9F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6DE4FD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49A91AEF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77B0F2C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single" w:sz="4" w:space="0" w:color="993300"/>
            </w:tcBorders>
            <w:textDirection w:val="tbRlV"/>
          </w:tcPr>
          <w:p w14:paraId="47020EB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993300"/>
              <w:bottom w:val="nil"/>
              <w:right w:val="single" w:sz="4" w:space="0" w:color="993300"/>
            </w:tcBorders>
            <w:textDirection w:val="tbRlV"/>
          </w:tcPr>
          <w:p w14:paraId="34FB1C2F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2074F62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421480D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279FEBA3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3D1F87C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DA8ED01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5499280A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12A1D80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65E980EC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4A03CBA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0EA8B16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8AB10F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55B79FD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007AC99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0194E706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486F8EFF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ACDAC5A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3F59F6E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960C4B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10679C6A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thickThinSmallGap" w:sz="24" w:space="0" w:color="993300"/>
            </w:tcBorders>
            <w:textDirection w:val="tbRlV"/>
          </w:tcPr>
          <w:p w14:paraId="71E852C4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</w:tr>
      <w:tr w:rsidR="005E7F2E" w14:paraId="17DAC1C8" w14:textId="77777777" w:rsidTr="00A74A20">
        <w:trPr>
          <w:cantSplit/>
          <w:trHeight w:val="472"/>
        </w:trPr>
        <w:tc>
          <w:tcPr>
            <w:tcW w:w="53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2880F64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1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18C352C3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184AB7B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0577B0A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BC05B6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D7F0708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0D3DB9D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140F315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25E5A8D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68ACA5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458273E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38A64E0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F0B15F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4757696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F732366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F220CD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8539FFF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1B2DD846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48CEB8B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single" w:sz="4" w:space="0" w:color="993300"/>
            </w:tcBorders>
            <w:textDirection w:val="tbRlV"/>
          </w:tcPr>
          <w:p w14:paraId="3D9122AA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993300"/>
              <w:bottom w:val="nil"/>
              <w:right w:val="single" w:sz="4" w:space="0" w:color="993300"/>
            </w:tcBorders>
            <w:textDirection w:val="tbRlV"/>
          </w:tcPr>
          <w:p w14:paraId="03EBB9F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0549E2E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E930EF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AB1D90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43E06791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12F20716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6A068F9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18BE667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5B6DFDA8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25A8FDBC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5F1AD7C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23D40BB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18D31878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55E800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4562242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11181AC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7A8825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169D422A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29FFF0C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AC563A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thickThinSmallGap" w:sz="24" w:space="0" w:color="993300"/>
            </w:tcBorders>
            <w:textDirection w:val="tbRlV"/>
          </w:tcPr>
          <w:p w14:paraId="618DCC1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</w:tr>
      <w:tr w:rsidR="005E7F2E" w14:paraId="70B44837" w14:textId="77777777" w:rsidTr="00A74A20">
        <w:trPr>
          <w:cantSplit/>
          <w:trHeight w:val="472"/>
        </w:trPr>
        <w:tc>
          <w:tcPr>
            <w:tcW w:w="53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3E48D71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1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0B6F96F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2FF823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2F33FEF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8C9AC16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6BDBBE14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817E94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85DCEF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41D9C913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5B03B4B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3839CAD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1C288B6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A79BA33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0AE91C0F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2BE623A6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36F2539F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097EDD1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62F3BB0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3B59E96F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single" w:sz="4" w:space="0" w:color="993300"/>
            </w:tcBorders>
            <w:textDirection w:val="tbRlV"/>
          </w:tcPr>
          <w:p w14:paraId="035D1986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993300"/>
              <w:bottom w:val="nil"/>
              <w:right w:val="single" w:sz="4" w:space="0" w:color="993300"/>
            </w:tcBorders>
            <w:textDirection w:val="tbRlV"/>
          </w:tcPr>
          <w:p w14:paraId="25A8E71F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BB7680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261DBCB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DDE785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3ABBD86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36AD59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4490F5B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082E807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B02FDB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3CCB4C7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5E40362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069A133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4F59FC1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4A29D58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41F17296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6C5B676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49F5C221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425501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567E75F8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4C808F6C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thickThinSmallGap" w:sz="24" w:space="0" w:color="993300"/>
            </w:tcBorders>
            <w:textDirection w:val="tbRlV"/>
          </w:tcPr>
          <w:p w14:paraId="7B0B0463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</w:tr>
      <w:tr w:rsidR="005E7F2E" w14:paraId="52AECC78" w14:textId="77777777" w:rsidTr="00A74A20">
        <w:trPr>
          <w:cantSplit/>
          <w:trHeight w:val="472"/>
        </w:trPr>
        <w:tc>
          <w:tcPr>
            <w:tcW w:w="53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4F4368B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1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6815A66C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219E6AE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5579034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1E808ED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44F3CCB4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800FAF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38A9C7C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6462E208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40862F96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6DC6FCC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01B9CAF1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4FAB2D5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4F6EF0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403D6FAF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0FF25BA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FB1D4C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443DA7D8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0C5CEE7A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single" w:sz="4" w:space="0" w:color="993300"/>
            </w:tcBorders>
            <w:textDirection w:val="tbRlV"/>
          </w:tcPr>
          <w:p w14:paraId="64356C1A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993300"/>
              <w:bottom w:val="nil"/>
              <w:right w:val="single" w:sz="4" w:space="0" w:color="993300"/>
            </w:tcBorders>
            <w:textDirection w:val="tbRlV"/>
          </w:tcPr>
          <w:p w14:paraId="7080FA9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1F1B125C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6C9C053F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38823A13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76FAABD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09A029A3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6069F88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5C6F3FBC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32ECE51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451D7C5F" w14:textId="564CF31C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17391A43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04B13657" w14:textId="0C379C4D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1D7E4B5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111D6176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2F30B453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7A82A06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0051725C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4F9CD12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dashed" w:sz="4" w:space="0" w:color="993300"/>
            </w:tcBorders>
            <w:textDirection w:val="tbRlV"/>
          </w:tcPr>
          <w:p w14:paraId="4E113CB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textDirection w:val="tbRlV"/>
          </w:tcPr>
          <w:p w14:paraId="0653BF8F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right w:val="thickThinSmallGap" w:sz="24" w:space="0" w:color="993300"/>
            </w:tcBorders>
            <w:textDirection w:val="tbRlV"/>
          </w:tcPr>
          <w:p w14:paraId="55E87A7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</w:tr>
      <w:tr w:rsidR="005E7F2E" w14:paraId="3B30416B" w14:textId="77777777" w:rsidTr="00A74A20">
        <w:trPr>
          <w:cantSplit/>
          <w:trHeight w:val="472"/>
        </w:trPr>
        <w:tc>
          <w:tcPr>
            <w:tcW w:w="531" w:type="dxa"/>
            <w:tcBorders>
              <w:top w:val="dashed" w:sz="4" w:space="0" w:color="993300"/>
              <w:left w:val="thinThickSmallGap" w:sz="24" w:space="0" w:color="993300"/>
              <w:bottom w:val="thickThinSmallGap" w:sz="24" w:space="0" w:color="993300"/>
              <w:right w:val="dashed" w:sz="4" w:space="0" w:color="993300"/>
            </w:tcBorders>
            <w:textDirection w:val="tbRlV"/>
          </w:tcPr>
          <w:p w14:paraId="16E6FC00" w14:textId="635CB126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1" w:type="dxa"/>
            <w:vMerge/>
            <w:tcBorders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textDirection w:val="tbRlV"/>
          </w:tcPr>
          <w:p w14:paraId="365E4EC3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textDirection w:val="tbRlV"/>
          </w:tcPr>
          <w:p w14:paraId="5B00629C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textDirection w:val="tbRlV"/>
          </w:tcPr>
          <w:p w14:paraId="38D3D75C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textDirection w:val="tbRlV"/>
          </w:tcPr>
          <w:p w14:paraId="31F9B25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textDirection w:val="tbRlV"/>
          </w:tcPr>
          <w:p w14:paraId="533BD693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textDirection w:val="tbRlV"/>
          </w:tcPr>
          <w:p w14:paraId="39A3A1D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textDirection w:val="tbRlV"/>
          </w:tcPr>
          <w:p w14:paraId="55857AA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textDirection w:val="tbRlV"/>
          </w:tcPr>
          <w:p w14:paraId="7CBFD4B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textDirection w:val="tbRlV"/>
          </w:tcPr>
          <w:p w14:paraId="6650BEE8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textDirection w:val="tbRlV"/>
          </w:tcPr>
          <w:p w14:paraId="42B8B44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textDirection w:val="tbRlV"/>
          </w:tcPr>
          <w:p w14:paraId="42E9EF0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textDirection w:val="tbRlV"/>
          </w:tcPr>
          <w:p w14:paraId="2382A49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textDirection w:val="tbRlV"/>
          </w:tcPr>
          <w:p w14:paraId="65F1540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textDirection w:val="tbRlV"/>
          </w:tcPr>
          <w:p w14:paraId="76307CB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textDirection w:val="tbRlV"/>
          </w:tcPr>
          <w:p w14:paraId="3D2D1D7F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textDirection w:val="tbRlV"/>
          </w:tcPr>
          <w:p w14:paraId="06D160CA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textDirection w:val="tbRlV"/>
          </w:tcPr>
          <w:p w14:paraId="297ADC1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textDirection w:val="tbRlV"/>
          </w:tcPr>
          <w:p w14:paraId="6959DC08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bottom w:val="thickThinSmallGap" w:sz="24" w:space="0" w:color="993300"/>
              <w:right w:val="single" w:sz="4" w:space="0" w:color="993300"/>
            </w:tcBorders>
            <w:textDirection w:val="tbRlV"/>
          </w:tcPr>
          <w:p w14:paraId="375B06E8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993300"/>
              <w:bottom w:val="thickThinSmallGap" w:sz="24" w:space="0" w:color="993300"/>
              <w:right w:val="single" w:sz="4" w:space="0" w:color="993300"/>
            </w:tcBorders>
            <w:textDirection w:val="tbRlV"/>
          </w:tcPr>
          <w:p w14:paraId="3A24D09E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single" w:sz="4" w:space="0" w:color="993300"/>
              <w:bottom w:val="thickThinSmallGap" w:sz="24" w:space="0" w:color="993300"/>
              <w:right w:val="dashed" w:sz="4" w:space="0" w:color="993300"/>
            </w:tcBorders>
            <w:textDirection w:val="tbRlV"/>
          </w:tcPr>
          <w:p w14:paraId="31640B2D" w14:textId="0AF82A95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textDirection w:val="tbRlV"/>
          </w:tcPr>
          <w:p w14:paraId="660D85A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textDirection w:val="tbRlV"/>
          </w:tcPr>
          <w:p w14:paraId="2FCD3C5F" w14:textId="443A1898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textDirection w:val="tbRlV"/>
          </w:tcPr>
          <w:p w14:paraId="6F91E72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textDirection w:val="tbRlV"/>
          </w:tcPr>
          <w:p w14:paraId="4B5D6017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textDirection w:val="tbRlV"/>
          </w:tcPr>
          <w:p w14:paraId="583C30B0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textDirection w:val="tbRlV"/>
          </w:tcPr>
          <w:p w14:paraId="1824C414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textDirection w:val="tbRlV"/>
          </w:tcPr>
          <w:p w14:paraId="5582FB9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textDirection w:val="tbRlV"/>
          </w:tcPr>
          <w:p w14:paraId="1CF9F4BF" w14:textId="6EEA537E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textDirection w:val="tbRlV"/>
          </w:tcPr>
          <w:p w14:paraId="3C2EFBA9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textDirection w:val="tbRlV"/>
          </w:tcPr>
          <w:p w14:paraId="717945AD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textDirection w:val="tbRlV"/>
          </w:tcPr>
          <w:p w14:paraId="54730265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textDirection w:val="tbRlV"/>
          </w:tcPr>
          <w:p w14:paraId="5B2FC2F8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textDirection w:val="tbRlV"/>
          </w:tcPr>
          <w:p w14:paraId="52577B9C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textDirection w:val="tbRlV"/>
          </w:tcPr>
          <w:p w14:paraId="012DEF8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textDirection w:val="tbRlV"/>
          </w:tcPr>
          <w:p w14:paraId="5A4A0DEA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textDirection w:val="tbRlV"/>
          </w:tcPr>
          <w:p w14:paraId="6604B2FB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textDirection w:val="tbRlV"/>
          </w:tcPr>
          <w:p w14:paraId="5D533ED8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481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textDirection w:val="tbRlV"/>
          </w:tcPr>
          <w:p w14:paraId="5D9EC161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  <w:tc>
          <w:tcPr>
            <w:tcW w:w="262" w:type="dxa"/>
            <w:vMerge/>
            <w:tcBorders>
              <w:left w:val="dashed" w:sz="4" w:space="0" w:color="993300"/>
              <w:bottom w:val="thickThinSmallGap" w:sz="24" w:space="0" w:color="993300"/>
              <w:right w:val="thickThinSmallGap" w:sz="24" w:space="0" w:color="993300"/>
            </w:tcBorders>
            <w:textDirection w:val="tbRlV"/>
          </w:tcPr>
          <w:p w14:paraId="2E6D8912" w14:textId="77777777" w:rsidR="002B6732" w:rsidRDefault="002B6732" w:rsidP="00A74A20">
            <w:pPr>
              <w:ind w:left="113" w:right="113"/>
              <w:rPr>
                <w:rFonts w:ascii="ＭＳ 明朝" w:hAnsi="ＭＳ 明朝"/>
                <w:sz w:val="8"/>
              </w:rPr>
            </w:pPr>
          </w:p>
        </w:tc>
      </w:tr>
    </w:tbl>
    <w:p w14:paraId="454A8375" w14:textId="5BB4D00B" w:rsidR="00A74A20" w:rsidRPr="00EF370A" w:rsidRDefault="00723DA1">
      <w:pPr>
        <w:spacing w:line="20" w:lineRule="exact"/>
        <w:rPr>
          <w:rFonts w:hint="eastAsia"/>
          <w:sz w:val="2"/>
        </w:rPr>
      </w:pPr>
      <w:r w:rsidRPr="00EF370A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8B2DCBB" wp14:editId="1D01D123">
                <wp:simplePos x="0" y="0"/>
                <wp:positionH relativeFrom="column">
                  <wp:posOffset>-400050</wp:posOffset>
                </wp:positionH>
                <wp:positionV relativeFrom="paragraph">
                  <wp:posOffset>65405</wp:posOffset>
                </wp:positionV>
                <wp:extent cx="388620" cy="6146800"/>
                <wp:effectExtent l="0" t="0" r="11430" b="2540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614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C7E6A" w14:textId="7DD2DD88" w:rsidR="00A74A20" w:rsidRPr="00343749" w:rsidRDefault="00343749" w:rsidP="00EF370A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40"/>
                              </w:rPr>
                            </w:pPr>
                            <w:r w:rsidRPr="003437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40"/>
                              </w:rPr>
                              <w:t>題名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2DCBB" id="テキスト ボックス 2" o:spid="_x0000_s1027" type="#_x0000_t202" style="position:absolute;left:0;text-align:left;margin-left:-31.5pt;margin-top:5.15pt;width:30.6pt;height:48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">
                <v:textbox>
                  <w:txbxContent>
                    <w:p w14:paraId="6FAC7E6A" w14:textId="7DD2DD88" w:rsidR="00A74A20" w:rsidRPr="00343749" w:rsidRDefault="00343749" w:rsidP="00EF370A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40"/>
                        </w:rPr>
                      </w:pPr>
                      <w:r w:rsidRPr="0034374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40"/>
                        </w:rPr>
                        <w:t>題名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A1F452" w14:textId="77777777" w:rsidR="00A74A20" w:rsidRPr="00EF370A" w:rsidRDefault="00A74A20">
      <w:pPr>
        <w:spacing w:line="20" w:lineRule="exact"/>
        <w:rPr>
          <w:sz w:val="2"/>
        </w:rPr>
      </w:pPr>
    </w:p>
    <w:p w14:paraId="1E26DF4F" w14:textId="32A9DEF8" w:rsidR="001743D9" w:rsidRDefault="00EF370A">
      <w:pPr>
        <w:spacing w:line="20" w:lineRule="exact"/>
        <w:rPr>
          <w:rFonts w:hint="eastAsia"/>
          <w:sz w:val="2"/>
        </w:rPr>
      </w:pPr>
      <w:r w:rsidRPr="00EF370A">
        <w:rPr>
          <w:rFonts w:hint="eastAsia"/>
          <w:noProof/>
          <w:sz w:val="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D74F5E" wp14:editId="613DB331">
                <wp:simplePos x="0" y="0"/>
                <wp:positionH relativeFrom="column">
                  <wp:posOffset>-3826510</wp:posOffset>
                </wp:positionH>
                <wp:positionV relativeFrom="paragraph">
                  <wp:posOffset>6428105</wp:posOffset>
                </wp:positionV>
                <wp:extent cx="3244850" cy="615950"/>
                <wp:effectExtent l="0" t="0" r="12700" b="12700"/>
                <wp:wrapNone/>
                <wp:docPr id="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4850" cy="6159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27CD9F" w14:textId="6C2208BF" w:rsidR="006D682E" w:rsidRPr="0025288B" w:rsidRDefault="006D682E" w:rsidP="006D682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32"/>
                              </w:rPr>
                            </w:pPr>
                            <w:r w:rsidRPr="0025288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2"/>
                              </w:rPr>
                              <w:t>ﾌﾘｶﾞﾅ</w:t>
                            </w:r>
                          </w:p>
                          <w:p w14:paraId="54E1861D" w14:textId="6AE2F6ED" w:rsidR="006D682E" w:rsidRPr="0025288B" w:rsidRDefault="006D682E" w:rsidP="006D682E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36"/>
                              </w:rPr>
                            </w:pPr>
                            <w:r w:rsidRPr="0025288B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6"/>
                              </w:rPr>
                              <w:t>氏名</w:t>
                            </w:r>
                          </w:p>
                          <w:p w14:paraId="39A93C05" w14:textId="5DF32BBB" w:rsidR="006D682E" w:rsidRPr="006D682E" w:rsidRDefault="006D682E" w:rsidP="006D682E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74F5E" id="Rectangle 33" o:spid="_x0000_s1028" style="position:absolute;left:0;text-align:left;margin-left:-301.3pt;margin-top:506.15pt;width:255.5pt;height:4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" filled="f" fillcolor="#1f497d [3215]">
                <v:shadow color="#7f7f7f [1601]" opacity=".5" offset="1pt"/>
                <v:textbox inset=".5mm,.5mm,.5mm,.5mm">
                  <w:txbxContent>
                    <w:p w14:paraId="2027CD9F" w14:textId="6C2208BF" w:rsidR="006D682E" w:rsidRPr="0025288B" w:rsidRDefault="006D682E" w:rsidP="006D682E">
                      <w:pPr>
                        <w:rPr>
                          <w:rFonts w:asciiTheme="majorEastAsia" w:eastAsiaTheme="majorEastAsia" w:hAnsiTheme="majorEastAsia"/>
                          <w:sz w:val="24"/>
                          <w:szCs w:val="32"/>
                        </w:rPr>
                      </w:pPr>
                      <w:r w:rsidRPr="0025288B">
                        <w:rPr>
                          <w:rFonts w:asciiTheme="majorEastAsia" w:eastAsiaTheme="majorEastAsia" w:hAnsiTheme="majorEastAsia" w:hint="eastAsia"/>
                          <w:sz w:val="24"/>
                          <w:szCs w:val="32"/>
                        </w:rPr>
                        <w:t>ﾌﾘｶﾞﾅ</w:t>
                      </w:r>
                    </w:p>
                    <w:p w14:paraId="54E1861D" w14:textId="6AE2F6ED" w:rsidR="006D682E" w:rsidRPr="0025288B" w:rsidRDefault="006D682E" w:rsidP="006D682E">
                      <w:pPr>
                        <w:rPr>
                          <w:rFonts w:asciiTheme="majorEastAsia" w:eastAsiaTheme="majorEastAsia" w:hAnsiTheme="majorEastAsia"/>
                          <w:sz w:val="28"/>
                          <w:szCs w:val="36"/>
                        </w:rPr>
                      </w:pPr>
                      <w:r w:rsidRPr="0025288B">
                        <w:rPr>
                          <w:rFonts w:asciiTheme="majorEastAsia" w:eastAsiaTheme="majorEastAsia" w:hAnsiTheme="majorEastAsia" w:hint="eastAsia"/>
                          <w:sz w:val="28"/>
                          <w:szCs w:val="36"/>
                        </w:rPr>
                        <w:t>氏名</w:t>
                      </w:r>
                    </w:p>
                    <w:p w14:paraId="39A93C05" w14:textId="5DF32BBB" w:rsidR="006D682E" w:rsidRPr="006D682E" w:rsidRDefault="006D682E" w:rsidP="006D682E">
                      <w:pPr>
                        <w:rPr>
                          <w:sz w:val="32"/>
                          <w:szCs w:val="40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EF370A">
        <w:rPr>
          <w:rFonts w:hint="eastAsia"/>
          <w:noProof/>
          <w:sz w:val="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D74F5E" wp14:editId="26364C21">
                <wp:simplePos x="0" y="0"/>
                <wp:positionH relativeFrom="column">
                  <wp:posOffset>-5712460</wp:posOffset>
                </wp:positionH>
                <wp:positionV relativeFrom="paragraph">
                  <wp:posOffset>6440805</wp:posOffset>
                </wp:positionV>
                <wp:extent cx="1619250" cy="609600"/>
                <wp:effectExtent l="0" t="0" r="19050" b="19050"/>
                <wp:wrapNone/>
                <wp:docPr id="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6096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8057F8" w14:textId="1335B456" w:rsidR="0055238C" w:rsidRPr="00343749" w:rsidRDefault="0055238C" w:rsidP="00EF370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32"/>
                                <w:szCs w:val="40"/>
                              </w:rPr>
                            </w:pPr>
                            <w:r w:rsidRPr="0025288B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40"/>
                              </w:rPr>
                              <w:t>学</w:t>
                            </w:r>
                            <w:r w:rsidR="00015A8B" w:rsidRPr="0025288B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40"/>
                              </w:rPr>
                              <w:t>年</w:t>
                            </w:r>
                            <w:r w:rsidRPr="0025288B">
                              <w:rPr>
                                <w:rFonts w:hint="eastAsia"/>
                                <w:sz w:val="28"/>
                                <w:szCs w:val="36"/>
                              </w:rPr>
                              <w:t xml:space="preserve">　　　</w:t>
                            </w:r>
                            <w:r w:rsidR="00EF370A" w:rsidRPr="0025288B">
                              <w:rPr>
                                <w:rFonts w:hint="eastAsia"/>
                                <w:sz w:val="28"/>
                                <w:szCs w:val="36"/>
                              </w:rPr>
                              <w:t xml:space="preserve">　</w:t>
                            </w:r>
                            <w:r w:rsidR="00EF370A" w:rsidRPr="0025288B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6"/>
                              </w:rPr>
                              <w:t xml:space="preserve">　</w:t>
                            </w:r>
                            <w:r w:rsidRPr="0025288B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40"/>
                              </w:rPr>
                              <w:t>年</w:t>
                            </w:r>
                            <w:r w:rsidRPr="00343749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74F5E" id="Rectangle 34" o:spid="_x0000_s1029" style="position:absolute;left:0;text-align:left;margin-left:-449.8pt;margin-top:507.15pt;width:127.5pt;height:4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" filled="f" fillcolor="#1f497d [3215]">
                <v:shadow color="#7f7f7f [1601]" opacity=".5" offset="1pt"/>
                <v:textbox inset=".5mm,.5mm,.5mm,.5mm">
                  <w:txbxContent>
                    <w:p w14:paraId="198057F8" w14:textId="1335B456" w:rsidR="0055238C" w:rsidRPr="00343749" w:rsidRDefault="0055238C" w:rsidP="00EF370A">
                      <w:pPr>
                        <w:jc w:val="left"/>
                        <w:rPr>
                          <w:rFonts w:asciiTheme="majorEastAsia" w:eastAsiaTheme="majorEastAsia" w:hAnsiTheme="majorEastAsia"/>
                          <w:sz w:val="32"/>
                          <w:szCs w:val="40"/>
                        </w:rPr>
                      </w:pPr>
                      <w:r w:rsidRPr="0025288B">
                        <w:rPr>
                          <w:rFonts w:asciiTheme="majorEastAsia" w:eastAsiaTheme="majorEastAsia" w:hAnsiTheme="majorEastAsia" w:hint="eastAsia"/>
                          <w:sz w:val="32"/>
                          <w:szCs w:val="40"/>
                        </w:rPr>
                        <w:t>学</w:t>
                      </w:r>
                      <w:r w:rsidR="00015A8B" w:rsidRPr="0025288B">
                        <w:rPr>
                          <w:rFonts w:asciiTheme="majorEastAsia" w:eastAsiaTheme="majorEastAsia" w:hAnsiTheme="majorEastAsia" w:hint="eastAsia"/>
                          <w:sz w:val="32"/>
                          <w:szCs w:val="40"/>
                        </w:rPr>
                        <w:t>年</w:t>
                      </w:r>
                      <w:r w:rsidRPr="0025288B">
                        <w:rPr>
                          <w:rFonts w:hint="eastAsia"/>
                          <w:sz w:val="28"/>
                          <w:szCs w:val="36"/>
                        </w:rPr>
                        <w:t xml:space="preserve">　　　</w:t>
                      </w:r>
                      <w:r w:rsidR="00EF370A" w:rsidRPr="0025288B">
                        <w:rPr>
                          <w:rFonts w:hint="eastAsia"/>
                          <w:sz w:val="28"/>
                          <w:szCs w:val="36"/>
                        </w:rPr>
                        <w:t xml:space="preserve">　</w:t>
                      </w:r>
                      <w:r w:rsidR="00EF370A" w:rsidRPr="0025288B">
                        <w:rPr>
                          <w:rFonts w:asciiTheme="majorEastAsia" w:eastAsiaTheme="majorEastAsia" w:hAnsiTheme="majorEastAsia" w:hint="eastAsia"/>
                          <w:sz w:val="28"/>
                          <w:szCs w:val="36"/>
                        </w:rPr>
                        <w:t xml:space="preserve">　</w:t>
                      </w:r>
                      <w:r w:rsidRPr="0025288B">
                        <w:rPr>
                          <w:rFonts w:asciiTheme="majorEastAsia" w:eastAsiaTheme="majorEastAsia" w:hAnsiTheme="majorEastAsia" w:hint="eastAsia"/>
                          <w:sz w:val="32"/>
                          <w:szCs w:val="40"/>
                        </w:rPr>
                        <w:t>年</w:t>
                      </w:r>
                      <w:r w:rsidRPr="00343749">
                        <w:rPr>
                          <w:rFonts w:asciiTheme="majorEastAsia" w:eastAsiaTheme="majorEastAsia" w:hAnsiTheme="majorEastAsia" w:hint="eastAsia"/>
                          <w:sz w:val="32"/>
                          <w:szCs w:val="40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3D335F" w:rsidRPr="00EF370A">
        <w:rPr>
          <w:rFonts w:hint="eastAsia"/>
          <w:sz w:val="2"/>
        </w:rPr>
        <w:t>ふ</w:t>
      </w:r>
      <w:r w:rsidR="0055238C">
        <w:rPr>
          <w:noProof/>
          <w:sz w:val="2"/>
        </w:rPr>
        <w:drawing>
          <wp:anchor distT="0" distB="0" distL="114300" distR="114300" simplePos="0" relativeHeight="251660800" behindDoc="0" locked="0" layoutInCell="1" allowOverlap="1" wp14:anchorId="60CAE9D1" wp14:editId="11E5F7A5">
            <wp:simplePos x="0" y="0"/>
            <wp:positionH relativeFrom="column">
              <wp:posOffset>-10214610</wp:posOffset>
            </wp:positionH>
            <wp:positionV relativeFrom="paragraph">
              <wp:posOffset>6364605</wp:posOffset>
            </wp:positionV>
            <wp:extent cx="765175" cy="765175"/>
            <wp:effectExtent l="0" t="0" r="0" b="0"/>
            <wp:wrapNone/>
            <wp:docPr id="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DA1">
        <w:rPr>
          <w:rFonts w:hint="eastAsia"/>
          <w:noProof/>
          <w:sz w:val="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D74F5E" wp14:editId="1025C565">
                <wp:simplePos x="0" y="0"/>
                <wp:positionH relativeFrom="column">
                  <wp:posOffset>-9344660</wp:posOffset>
                </wp:positionH>
                <wp:positionV relativeFrom="paragraph">
                  <wp:posOffset>6438265</wp:posOffset>
                </wp:positionV>
                <wp:extent cx="3460750" cy="612140"/>
                <wp:effectExtent l="6350" t="6985" r="9525" b="9525"/>
                <wp:wrapNone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0750" cy="6121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38B913" w14:textId="646A205B" w:rsidR="006D682E" w:rsidRPr="00343749" w:rsidRDefault="006D682E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40"/>
                              </w:rPr>
                            </w:pPr>
                            <w:r w:rsidRPr="00343749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40"/>
                              </w:rPr>
                              <w:t>学校名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74F5E" id="Rectangle 31" o:spid="_x0000_s1030" style="position:absolute;left:0;text-align:left;margin-left:-735.8pt;margin-top:506.95pt;width:272.5pt;height:48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" filled="f" fillcolor="#1f497d [3215]">
                <v:shadow color="#7f7f7f [1601]" opacity=".5" offset="1pt"/>
                <v:textbox inset=".5mm,.5mm,.5mm,.5mm">
                  <w:txbxContent>
                    <w:p w14:paraId="7138B913" w14:textId="646A205B" w:rsidR="006D682E" w:rsidRPr="00343749" w:rsidRDefault="006D682E">
                      <w:pPr>
                        <w:rPr>
                          <w:rFonts w:asciiTheme="majorEastAsia" w:eastAsiaTheme="majorEastAsia" w:hAnsiTheme="majorEastAsia"/>
                          <w:sz w:val="32"/>
                          <w:szCs w:val="40"/>
                        </w:rPr>
                      </w:pPr>
                      <w:r w:rsidRPr="00343749">
                        <w:rPr>
                          <w:rFonts w:asciiTheme="majorEastAsia" w:eastAsiaTheme="majorEastAsia" w:hAnsiTheme="majorEastAsia" w:hint="eastAsia"/>
                          <w:sz w:val="32"/>
                          <w:szCs w:val="40"/>
                        </w:rPr>
                        <w:t>学校名</w:t>
                      </w:r>
                    </w:p>
                  </w:txbxContent>
                </v:textbox>
              </v:rect>
            </w:pict>
          </mc:Fallback>
        </mc:AlternateContent>
      </w:r>
      <w:r w:rsidR="00723DA1"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6167F2" wp14:editId="6BDCED81">
                <wp:simplePos x="0" y="0"/>
                <wp:positionH relativeFrom="column">
                  <wp:posOffset>6574155</wp:posOffset>
                </wp:positionH>
                <wp:positionV relativeFrom="paragraph">
                  <wp:posOffset>6332855</wp:posOffset>
                </wp:positionV>
                <wp:extent cx="2692400" cy="749300"/>
                <wp:effectExtent l="18415" t="15875" r="32385" b="44450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749300"/>
                        </a:xfrm>
                        <a:prstGeom prst="rect">
                          <a:avLst/>
                        </a:prstGeom>
                        <a:noFill/>
                        <a:ln w="22225" cap="rnd" cmpd="sng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DD7161" w14:textId="77777777" w:rsidR="003D335F" w:rsidRDefault="003D335F"/>
                        </w:txbxContent>
                      </wps:txbx>
                      <wps:bodyPr rot="0" vert="eaVert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167F2" id="Text Box 30" o:spid="_x0000_s1031" type="#_x0000_t202" style="position:absolute;left:0;text-align:left;margin-left:517.65pt;margin-top:498.65pt;width:212pt;height:5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" filled="f" fillcolor="#9bbb59 [3206]" strokeweight="1.75pt">
                <v:stroke dashstyle="1 1" endcap="round"/>
                <v:shadow on="t" color="#4e6128 [1606]" opacity=".5" offset="1pt"/>
                <v:textbox style="layout-flow:vertical-ideographic" inset=".5mm,.5mm,.5mm,.5mm">
                  <w:txbxContent>
                    <w:p w14:paraId="01DD7161" w14:textId="77777777" w:rsidR="003D335F" w:rsidRDefault="003D335F"/>
                  </w:txbxContent>
                </v:textbox>
              </v:shape>
            </w:pict>
          </mc:Fallback>
        </mc:AlternateContent>
      </w:r>
      <w:r w:rsidR="00723DA1"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90CC85" wp14:editId="152C6137">
                <wp:simplePos x="0" y="0"/>
                <wp:positionH relativeFrom="column">
                  <wp:posOffset>-9951720</wp:posOffset>
                </wp:positionH>
                <wp:positionV relativeFrom="paragraph">
                  <wp:posOffset>6250305</wp:posOffset>
                </wp:positionV>
                <wp:extent cx="519430" cy="231140"/>
                <wp:effectExtent l="0" t="0" r="0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C36C5" w14:textId="77777777" w:rsidR="007F732D" w:rsidRPr="00B61018" w:rsidRDefault="007F732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字）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0CC85" id="Text Box 22" o:spid="_x0000_s1032" type="#_x0000_t202" style="position:absolute;left:0;text-align:left;margin-left:-783.6pt;margin-top:492.15pt;width:40.9pt;height:1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" filled="f" stroked="f">
                <v:textbox inset="0,0,0,0">
                  <w:txbxContent>
                    <w:p w14:paraId="723C36C5" w14:textId="77777777" w:rsidR="007F732D" w:rsidRPr="00B61018" w:rsidRDefault="007F732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400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字）</w:t>
                      </w:r>
                    </w:p>
                  </w:txbxContent>
                </v:textbox>
              </v:shape>
            </w:pict>
          </mc:Fallback>
        </mc:AlternateContent>
      </w:r>
      <w:r w:rsidR="00723DA1"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6EAEFF" wp14:editId="3151E329">
                <wp:simplePos x="0" y="0"/>
                <wp:positionH relativeFrom="column">
                  <wp:posOffset>1271270</wp:posOffset>
                </wp:positionH>
                <wp:positionV relativeFrom="paragraph">
                  <wp:posOffset>5814060</wp:posOffset>
                </wp:positionV>
                <wp:extent cx="6067425" cy="190500"/>
                <wp:effectExtent l="1905" t="1905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EF982" w14:textId="77777777" w:rsidR="007F732D" w:rsidRDefault="007F732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EAEFF" id="Text Box 13" o:spid="_x0000_s1033" type="#_x0000_t202" style="position:absolute;left:0;text-align:left;margin-left:100.1pt;margin-top:457.8pt;width:477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" stroked="f">
                <v:textbox inset="0,0,0,0">
                  <w:txbxContent>
                    <w:p w14:paraId="34BEF982" w14:textId="77777777" w:rsidR="007F732D" w:rsidRDefault="007F732D"/>
                  </w:txbxContent>
                </v:textbox>
              </v:shape>
            </w:pict>
          </mc:Fallback>
        </mc:AlternateContent>
      </w:r>
    </w:p>
    <w:sectPr w:rsidR="001743D9" w:rsidSect="00A74A20">
      <w:pgSz w:w="16840" w:h="11907" w:orient="landscape" w:code="9"/>
      <w:pgMar w:top="567" w:right="284" w:bottom="567" w:left="28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B741D" w14:textId="77777777" w:rsidR="004B72A0" w:rsidRDefault="004B72A0" w:rsidP="00F37266">
      <w:r>
        <w:separator/>
      </w:r>
    </w:p>
  </w:endnote>
  <w:endnote w:type="continuationSeparator" w:id="0">
    <w:p w14:paraId="6336ECDB" w14:textId="77777777" w:rsidR="004B72A0" w:rsidRDefault="004B72A0" w:rsidP="00F3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C3C82" w14:textId="77777777" w:rsidR="004B72A0" w:rsidRDefault="004B72A0" w:rsidP="00F37266">
      <w:r>
        <w:separator/>
      </w:r>
    </w:p>
  </w:footnote>
  <w:footnote w:type="continuationSeparator" w:id="0">
    <w:p w14:paraId="1FA0F148" w14:textId="77777777" w:rsidR="004B72A0" w:rsidRDefault="004B72A0" w:rsidP="00F37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 style="mso-width-relative:margin;mso-height-relative:margin" fillcolor="white" stroke="f">
      <v:fill color="white"/>
      <v:stroke on="f"/>
      <v:textbox style="layout-flow:vertical-ideographic" inset=".5mm,.5mm,.5mm,.5mm"/>
      <o:colormru v:ext="edit" colors="black"/>
      <o:colormenu v:ext="edit" fillcolor="none [3215]" strokecolor="black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C85"/>
    <w:rsid w:val="00015A8B"/>
    <w:rsid w:val="00095378"/>
    <w:rsid w:val="000B6E07"/>
    <w:rsid w:val="000D4737"/>
    <w:rsid w:val="000D57B0"/>
    <w:rsid w:val="001743D9"/>
    <w:rsid w:val="001A55CA"/>
    <w:rsid w:val="0025288B"/>
    <w:rsid w:val="00254DCC"/>
    <w:rsid w:val="002958F3"/>
    <w:rsid w:val="002B6732"/>
    <w:rsid w:val="00341D9A"/>
    <w:rsid w:val="00343749"/>
    <w:rsid w:val="0038190B"/>
    <w:rsid w:val="003D335F"/>
    <w:rsid w:val="004B72A0"/>
    <w:rsid w:val="00506908"/>
    <w:rsid w:val="00541AC1"/>
    <w:rsid w:val="0055238C"/>
    <w:rsid w:val="005B3A5E"/>
    <w:rsid w:val="005E7F2E"/>
    <w:rsid w:val="005F69A0"/>
    <w:rsid w:val="00616AB4"/>
    <w:rsid w:val="006D682E"/>
    <w:rsid w:val="00723DA1"/>
    <w:rsid w:val="007B3525"/>
    <w:rsid w:val="007D234C"/>
    <w:rsid w:val="007D5990"/>
    <w:rsid w:val="007F732D"/>
    <w:rsid w:val="008008B7"/>
    <w:rsid w:val="00837C85"/>
    <w:rsid w:val="00860AED"/>
    <w:rsid w:val="008723DD"/>
    <w:rsid w:val="008A29AF"/>
    <w:rsid w:val="008A4758"/>
    <w:rsid w:val="008D1D7C"/>
    <w:rsid w:val="009812DF"/>
    <w:rsid w:val="009921FD"/>
    <w:rsid w:val="009A3016"/>
    <w:rsid w:val="009A506C"/>
    <w:rsid w:val="009B122F"/>
    <w:rsid w:val="009B20D0"/>
    <w:rsid w:val="009F4C36"/>
    <w:rsid w:val="00A564BA"/>
    <w:rsid w:val="00A74A20"/>
    <w:rsid w:val="00A76197"/>
    <w:rsid w:val="00B61018"/>
    <w:rsid w:val="00C650DB"/>
    <w:rsid w:val="00CD44B5"/>
    <w:rsid w:val="00E04310"/>
    <w:rsid w:val="00EA7A37"/>
    <w:rsid w:val="00EF370A"/>
    <w:rsid w:val="00F37266"/>
    <w:rsid w:val="00FA7273"/>
    <w:rsid w:val="00FE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width-relative:margin;mso-height-relative:margin" fillcolor="white" stroke="f">
      <v:fill color="white"/>
      <v:stroke on="f"/>
      <v:textbox style="layout-flow:vertical-ideographic" inset=".5mm,.5mm,.5mm,.5mm"/>
      <o:colormru v:ext="edit" colors="black"/>
      <o:colormenu v:ext="edit" fillcolor="none [3215]" strokecolor="black" shadowcolor="none"/>
    </o:shapedefaults>
    <o:shapelayout v:ext="edit">
      <o:idmap v:ext="edit" data="1"/>
    </o:shapelayout>
  </w:shapeDefaults>
  <w:decimalSymbol w:val="."/>
  <w:listSeparator w:val=","/>
  <w14:docId w14:val="61D34B26"/>
  <w15:docId w15:val="{4EDB951B-978D-4330-BABF-88672C00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A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E2A38"/>
    <w:pPr>
      <w:framePr w:hSpace="142" w:wrap="around" w:hAnchor="text" w:x="64" w:yAlign="bottom"/>
      <w:ind w:left="113" w:right="113"/>
    </w:pPr>
    <w:rPr>
      <w:rFonts w:ascii="ＭＳ 明朝" w:hAnsi="ＭＳ 明朝"/>
      <w:sz w:val="8"/>
    </w:rPr>
  </w:style>
  <w:style w:type="paragraph" w:styleId="a4">
    <w:name w:val="Balloon Text"/>
    <w:basedOn w:val="a"/>
    <w:link w:val="a5"/>
    <w:uiPriority w:val="99"/>
    <w:semiHidden/>
    <w:unhideWhenUsed/>
    <w:rsid w:val="00837C8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7C8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72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726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372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72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54100\AppData\Roaming\Microsoft\Templates\&#21407;&#31295;&#29992;&#3202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42FE9-486E-4CBA-B310-D67BA53D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原稿用紙.dot</Template>
  <TotalTime>25</TotalTime>
  <Pages>1</Pages>
  <Words>1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高島　拓哉</cp:lastModifiedBy>
  <cp:revision>7</cp:revision>
  <cp:lastPrinted>2023-05-26T02:58:00Z</cp:lastPrinted>
  <dcterms:created xsi:type="dcterms:W3CDTF">2023-05-25T07:05:00Z</dcterms:created>
  <dcterms:modified xsi:type="dcterms:W3CDTF">2023-05-26T02:59:00Z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TC010583591041</vt:lpwstr>
  </property>
</Properties>
</file>