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58B990F" w:rsidR="002C03DA" w:rsidRPr="00523ED3" w:rsidRDefault="002C03DA" w:rsidP="002C03DA"/>
    <w:p w14:paraId="295C038E" w14:textId="77777777" w:rsidR="002C03DA" w:rsidRPr="00523ED3" w:rsidRDefault="002C03DA" w:rsidP="002C03DA"/>
    <w:p w14:paraId="4A0130EF" w14:textId="77777777" w:rsidR="002C03DA" w:rsidRPr="00523ED3" w:rsidRDefault="002C03DA" w:rsidP="002C03DA"/>
    <w:p w14:paraId="2ABF0C34" w14:textId="77777777" w:rsidR="002C03DA" w:rsidRPr="00523ED3" w:rsidRDefault="002C03DA" w:rsidP="002C03DA"/>
    <w:p w14:paraId="7E43F663" w14:textId="77777777" w:rsidR="002C03DA" w:rsidRPr="00523ED3" w:rsidRDefault="002C03DA" w:rsidP="002C03DA"/>
    <w:p w14:paraId="10502975" w14:textId="2A16D9BD" w:rsidR="002C03DA" w:rsidRPr="00523ED3" w:rsidRDefault="002C03DA" w:rsidP="00AA0D49"/>
    <w:p w14:paraId="49AC03D2" w14:textId="77777777" w:rsidR="00AA0D49" w:rsidRPr="00523ED3" w:rsidRDefault="00AA0D49" w:rsidP="00AA0D49"/>
    <w:p w14:paraId="6E5319C9" w14:textId="3E550E7E" w:rsidR="002C03DA" w:rsidRPr="002948DC" w:rsidRDefault="00921AAB" w:rsidP="00AA0D49">
      <w:pPr>
        <w:jc w:val="center"/>
        <w:rPr>
          <w:rFonts w:ascii="ＭＳ ゴシック" w:eastAsia="ＭＳ ゴシック" w:hAnsi="ＭＳ ゴシック"/>
          <w:sz w:val="36"/>
          <w:szCs w:val="36"/>
        </w:rPr>
      </w:pPr>
      <w:bookmarkStart w:id="0" w:name="_Hlk93423579"/>
      <w:r w:rsidRPr="002948DC">
        <w:rPr>
          <w:rFonts w:ascii="ＭＳ ゴシック" w:eastAsia="ＭＳ ゴシック" w:hAnsi="ＭＳ ゴシック" w:hint="eastAsia"/>
          <w:sz w:val="36"/>
          <w:szCs w:val="36"/>
        </w:rPr>
        <w:t>とちぎわんぱく</w:t>
      </w:r>
      <w:r w:rsidR="00E34371" w:rsidRPr="002948DC">
        <w:rPr>
          <w:rFonts w:ascii="ＭＳ ゴシック" w:eastAsia="ＭＳ ゴシック" w:hAnsi="ＭＳ ゴシック" w:hint="eastAsia"/>
          <w:sz w:val="36"/>
          <w:szCs w:val="36"/>
        </w:rPr>
        <w:t>公園Park-PFI事業</w:t>
      </w:r>
      <w:bookmarkEnd w:id="0"/>
    </w:p>
    <w:p w14:paraId="05111B46" w14:textId="77777777" w:rsidR="002C03DA" w:rsidRPr="002948DC" w:rsidRDefault="002C03DA" w:rsidP="002C03DA"/>
    <w:p w14:paraId="7C500B97" w14:textId="77777777" w:rsidR="002C03DA" w:rsidRPr="002948DC" w:rsidRDefault="002C03DA" w:rsidP="002C03DA"/>
    <w:p w14:paraId="25D9A4C8" w14:textId="77777777" w:rsidR="002C03DA" w:rsidRPr="002948DC" w:rsidRDefault="002C03DA" w:rsidP="002C03DA"/>
    <w:p w14:paraId="29934920" w14:textId="77777777" w:rsidR="002C03DA" w:rsidRPr="002948DC" w:rsidRDefault="002C03DA" w:rsidP="002C03DA"/>
    <w:p w14:paraId="12691A82" w14:textId="77777777" w:rsidR="002C03DA" w:rsidRPr="002948DC" w:rsidRDefault="002C03DA" w:rsidP="002C03DA"/>
    <w:p w14:paraId="652AA472" w14:textId="77777777" w:rsidR="002C03DA" w:rsidRPr="002948DC" w:rsidRDefault="002C03DA" w:rsidP="002C03DA"/>
    <w:p w14:paraId="2FF3A499" w14:textId="77777777" w:rsidR="002C03DA" w:rsidRPr="002948DC" w:rsidRDefault="002C03DA" w:rsidP="002C03DA"/>
    <w:p w14:paraId="30FE4CBD" w14:textId="63C2C760" w:rsidR="002C03DA" w:rsidRPr="002948DC" w:rsidRDefault="00805FEF" w:rsidP="00AA0D49">
      <w:pPr>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様式集</w:t>
      </w:r>
    </w:p>
    <w:p w14:paraId="26D2A942" w14:textId="3DC70E26" w:rsidR="002C03DA" w:rsidRPr="002948DC" w:rsidRDefault="002C03DA" w:rsidP="002C03DA">
      <w:pPr>
        <w:jc w:val="center"/>
        <w:rPr>
          <w:rFonts w:ascii="ＭＳ ゴシック" w:eastAsia="ＭＳ ゴシック" w:hAnsi="ＭＳ ゴシック"/>
        </w:rPr>
      </w:pPr>
    </w:p>
    <w:p w14:paraId="7AB3FE19" w14:textId="77777777" w:rsidR="002C03DA" w:rsidRPr="002948DC" w:rsidRDefault="002C03DA" w:rsidP="002C03DA"/>
    <w:p w14:paraId="6627FCF7" w14:textId="77777777" w:rsidR="002C03DA" w:rsidRPr="002948DC" w:rsidRDefault="002C03DA" w:rsidP="002C03DA"/>
    <w:p w14:paraId="2720818C" w14:textId="77777777" w:rsidR="002C03DA" w:rsidRPr="002948DC" w:rsidRDefault="002C03DA" w:rsidP="002C03DA"/>
    <w:p w14:paraId="2516AE54" w14:textId="77777777" w:rsidR="002C03DA" w:rsidRPr="002948DC" w:rsidRDefault="002C03DA" w:rsidP="002C03DA"/>
    <w:p w14:paraId="722A9784" w14:textId="77777777" w:rsidR="002C03DA" w:rsidRPr="002948DC" w:rsidRDefault="002C03DA" w:rsidP="002C03DA"/>
    <w:p w14:paraId="67039C56" w14:textId="77777777" w:rsidR="002C03DA" w:rsidRPr="002948DC" w:rsidRDefault="002C03DA" w:rsidP="002C03DA"/>
    <w:p w14:paraId="109172FA" w14:textId="77777777" w:rsidR="002C03DA" w:rsidRPr="002948DC" w:rsidRDefault="002C03DA" w:rsidP="002C03DA"/>
    <w:p w14:paraId="36F48B3B" w14:textId="77777777" w:rsidR="002C03DA" w:rsidRPr="002948DC" w:rsidRDefault="002C03DA" w:rsidP="002C03DA"/>
    <w:p w14:paraId="5E8E28EE" w14:textId="77777777" w:rsidR="002C03DA" w:rsidRPr="002948DC" w:rsidRDefault="002C03DA" w:rsidP="002C03DA"/>
    <w:p w14:paraId="48D184D8" w14:textId="2B4E31B1" w:rsidR="001730FC" w:rsidRPr="002948DC" w:rsidRDefault="001730FC" w:rsidP="001730FC">
      <w:pPr>
        <w:jc w:val="center"/>
        <w:rPr>
          <w:rFonts w:ascii="ＭＳ ゴシック" w:eastAsia="ＭＳ ゴシック" w:hAnsi="ＭＳ ゴシック"/>
        </w:rPr>
      </w:pPr>
    </w:p>
    <w:p w14:paraId="3861988D" w14:textId="25D08485" w:rsidR="002C03DA" w:rsidRPr="003F1149" w:rsidRDefault="002C03DA" w:rsidP="00AA0D49">
      <w:pPr>
        <w:jc w:val="center"/>
        <w:rPr>
          <w:rFonts w:ascii="ＭＳ ゴシック" w:eastAsia="ＭＳ ゴシック" w:hAnsi="ＭＳ ゴシック"/>
          <w:color w:val="000000" w:themeColor="text1"/>
          <w:sz w:val="36"/>
          <w:szCs w:val="36"/>
        </w:rPr>
      </w:pPr>
      <w:r w:rsidRPr="003F1149">
        <w:rPr>
          <w:rFonts w:ascii="ＭＳ ゴシック" w:eastAsia="ＭＳ ゴシック" w:hAnsi="ＭＳ ゴシック" w:hint="eastAsia"/>
          <w:color w:val="000000" w:themeColor="text1"/>
          <w:sz w:val="36"/>
          <w:szCs w:val="36"/>
        </w:rPr>
        <w:t>令和</w:t>
      </w:r>
      <w:r w:rsidR="008A3DA3" w:rsidRPr="003F1149">
        <w:rPr>
          <w:rFonts w:ascii="ＭＳ ゴシック" w:eastAsia="ＭＳ ゴシック" w:hAnsi="ＭＳ ゴシック" w:hint="eastAsia"/>
          <w:color w:val="000000" w:themeColor="text1"/>
          <w:sz w:val="36"/>
          <w:szCs w:val="36"/>
        </w:rPr>
        <w:t>7</w:t>
      </w:r>
      <w:r w:rsidR="004F708E" w:rsidRPr="003F1149">
        <w:rPr>
          <w:rFonts w:ascii="ＭＳ ゴシック" w:eastAsia="ＭＳ ゴシック" w:hAnsi="ＭＳ ゴシック" w:hint="eastAsia"/>
          <w:color w:val="000000" w:themeColor="text1"/>
          <w:sz w:val="36"/>
          <w:szCs w:val="36"/>
        </w:rPr>
        <w:t>（202</w:t>
      </w:r>
      <w:r w:rsidR="008A3DA3" w:rsidRPr="003F1149">
        <w:rPr>
          <w:rFonts w:ascii="ＭＳ ゴシック" w:eastAsia="ＭＳ ゴシック" w:hAnsi="ＭＳ ゴシック" w:hint="eastAsia"/>
          <w:color w:val="000000" w:themeColor="text1"/>
          <w:sz w:val="36"/>
          <w:szCs w:val="36"/>
        </w:rPr>
        <w:t>5</w:t>
      </w:r>
      <w:r w:rsidR="004F708E" w:rsidRPr="003F1149">
        <w:rPr>
          <w:rFonts w:ascii="ＭＳ ゴシック" w:eastAsia="ＭＳ ゴシック" w:hAnsi="ＭＳ ゴシック" w:hint="eastAsia"/>
          <w:color w:val="000000" w:themeColor="text1"/>
          <w:sz w:val="36"/>
          <w:szCs w:val="36"/>
        </w:rPr>
        <w:t>）</w:t>
      </w:r>
      <w:r w:rsidRPr="003F1149">
        <w:rPr>
          <w:rFonts w:ascii="ＭＳ ゴシック" w:eastAsia="ＭＳ ゴシック" w:hAnsi="ＭＳ ゴシック" w:hint="eastAsia"/>
          <w:color w:val="000000" w:themeColor="text1"/>
          <w:sz w:val="36"/>
          <w:szCs w:val="36"/>
        </w:rPr>
        <w:t>年</w:t>
      </w:r>
      <w:r w:rsidR="008A3DA3" w:rsidRPr="003F1149">
        <w:rPr>
          <w:rFonts w:ascii="ＭＳ ゴシック" w:eastAsia="ＭＳ ゴシック" w:hAnsi="ＭＳ ゴシック" w:hint="eastAsia"/>
          <w:color w:val="000000" w:themeColor="text1"/>
          <w:sz w:val="36"/>
          <w:szCs w:val="36"/>
        </w:rPr>
        <w:t>8</w:t>
      </w:r>
      <w:r w:rsidRPr="003F1149">
        <w:rPr>
          <w:rFonts w:ascii="ＭＳ ゴシック" w:eastAsia="ＭＳ ゴシック" w:hAnsi="ＭＳ ゴシック" w:hint="eastAsia"/>
          <w:color w:val="000000" w:themeColor="text1"/>
          <w:sz w:val="36"/>
          <w:szCs w:val="36"/>
        </w:rPr>
        <w:t>月</w:t>
      </w:r>
    </w:p>
    <w:p w14:paraId="13262919" w14:textId="77777777" w:rsidR="002C03DA" w:rsidRPr="002948DC" w:rsidRDefault="002C03DA" w:rsidP="002C03DA"/>
    <w:p w14:paraId="3A036FAF" w14:textId="17C3C499" w:rsidR="002C03DA" w:rsidRPr="002948DC" w:rsidRDefault="004F708E" w:rsidP="00AA0D49">
      <w:pPr>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栃　木　県</w:t>
      </w:r>
    </w:p>
    <w:p w14:paraId="79D5CE8D" w14:textId="1A61EB37" w:rsidR="002C03DA" w:rsidRPr="002948DC" w:rsidRDefault="002C03DA" w:rsidP="00AA0D49"/>
    <w:p w14:paraId="3989575A" w14:textId="77777777" w:rsidR="002C03DA" w:rsidRPr="002948DC" w:rsidRDefault="002C03DA" w:rsidP="00AA0D49"/>
    <w:p w14:paraId="0AE0E66E" w14:textId="77777777" w:rsidR="00903FAC" w:rsidRPr="002948DC" w:rsidRDefault="00903FAC">
      <w:pPr>
        <w:widowControl/>
        <w:jc w:val="left"/>
        <w:rPr>
          <w:rFonts w:ascii="Arial" w:eastAsia="ＭＳ ゴシック" w:hAnsi="Arial"/>
          <w:b/>
          <w:iCs/>
          <w:sz w:val="32"/>
        </w:rPr>
      </w:pPr>
      <w:r w:rsidRPr="002948DC">
        <w:rPr>
          <w:rFonts w:ascii="Arial" w:eastAsia="ＭＳ ゴシック" w:hAnsi="Arial"/>
          <w:b/>
          <w:iCs/>
          <w:sz w:val="32"/>
        </w:rPr>
        <w:br w:type="page"/>
      </w:r>
    </w:p>
    <w:p w14:paraId="4F8EB3C2" w14:textId="3449B63C" w:rsidR="00FC7501" w:rsidRPr="002948DC" w:rsidRDefault="00FC7501">
      <w:pPr>
        <w:jc w:val="center"/>
        <w:rPr>
          <w:rFonts w:ascii="Arial" w:eastAsia="ＭＳ ゴシック" w:hAnsi="Arial"/>
          <w:b/>
          <w:iCs/>
          <w:sz w:val="32"/>
        </w:rPr>
      </w:pPr>
      <w:r w:rsidRPr="002948DC">
        <w:rPr>
          <w:rFonts w:ascii="Arial" w:eastAsia="ＭＳ ゴシック" w:hAnsi="Arial" w:hint="eastAsia"/>
          <w:b/>
          <w:iCs/>
          <w:sz w:val="32"/>
        </w:rPr>
        <w:lastRenderedPageBreak/>
        <w:t>―</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目</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次</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w:t>
      </w:r>
    </w:p>
    <w:p w14:paraId="10D7F8BD" w14:textId="77777777" w:rsidR="00FC7501" w:rsidRPr="002948DC" w:rsidRDefault="00FC7501"/>
    <w:p w14:paraId="4C3187D3" w14:textId="05F6F728" w:rsidR="00E82983" w:rsidRPr="002948DC" w:rsidRDefault="00FC7501">
      <w:pPr>
        <w:pStyle w:val="10"/>
        <w:rPr>
          <w:rFonts w:asciiTheme="minorHAnsi" w:eastAsiaTheme="minorEastAsia" w:hAnsiTheme="minorHAnsi" w:cstheme="minorBidi"/>
          <w:sz w:val="21"/>
          <w:szCs w:val="22"/>
        </w:rPr>
      </w:pPr>
      <w:r w:rsidRPr="002948DC">
        <w:rPr>
          <w:rFonts w:ascii="ＭＳ ゴシック" w:hAnsi="ＭＳ ゴシック"/>
        </w:rPr>
        <w:fldChar w:fldCharType="begin"/>
      </w:r>
      <w:r w:rsidRPr="002948DC">
        <w:rPr>
          <w:rFonts w:ascii="ＭＳ ゴシック" w:hAnsi="ＭＳ ゴシック"/>
        </w:rPr>
        <w:instrText xml:space="preserve"> TOC </w:instrText>
      </w:r>
      <w:r w:rsidRPr="002948DC">
        <w:rPr>
          <w:rFonts w:ascii="ＭＳ ゴシック" w:hAnsi="ＭＳ ゴシック" w:hint="eastAsia"/>
        </w:rPr>
        <w:instrText>\o "2-3" \h \z \t "見出し 1,1"</w:instrText>
      </w:r>
      <w:r w:rsidRPr="002948DC">
        <w:rPr>
          <w:rFonts w:ascii="ＭＳ ゴシック" w:hAnsi="ＭＳ ゴシック"/>
        </w:rPr>
        <w:instrText xml:space="preserve"> </w:instrText>
      </w:r>
      <w:r w:rsidRPr="002948DC">
        <w:rPr>
          <w:rFonts w:ascii="ＭＳ ゴシック" w:hAnsi="ＭＳ ゴシック"/>
        </w:rPr>
        <w:fldChar w:fldCharType="separate"/>
      </w:r>
      <w:hyperlink w:anchor="_Toc126236302" w:history="1">
        <w:r w:rsidR="00E82983" w:rsidRPr="002948DC">
          <w:rPr>
            <w:rStyle w:val="af3"/>
            <w:color w:val="auto"/>
          </w:rPr>
          <w:t xml:space="preserve">1. </w:t>
        </w:r>
        <w:r w:rsidR="000C0540" w:rsidRPr="002948DC">
          <w:rPr>
            <w:rStyle w:val="af3"/>
            <w:rFonts w:hint="eastAsia"/>
            <w:color w:val="auto"/>
          </w:rPr>
          <w:t>応募関連書類一覧</w:t>
        </w:r>
        <w:r w:rsidR="00E82983" w:rsidRPr="002948DC">
          <w:rPr>
            <w:webHidden/>
          </w:rPr>
          <w:tab/>
        </w:r>
        <w:r w:rsidR="00E82983" w:rsidRPr="002948DC">
          <w:rPr>
            <w:webHidden/>
          </w:rPr>
          <w:fldChar w:fldCharType="begin"/>
        </w:r>
        <w:r w:rsidR="00E82983" w:rsidRPr="002948DC">
          <w:rPr>
            <w:webHidden/>
          </w:rPr>
          <w:instrText xml:space="preserve"> PAGEREF _Toc126236302 \h </w:instrText>
        </w:r>
        <w:r w:rsidR="00E82983" w:rsidRPr="002948DC">
          <w:rPr>
            <w:webHidden/>
          </w:rPr>
        </w:r>
        <w:r w:rsidR="00E82983" w:rsidRPr="002948DC">
          <w:rPr>
            <w:webHidden/>
          </w:rPr>
          <w:fldChar w:fldCharType="separate"/>
        </w:r>
        <w:r w:rsidR="00231342">
          <w:rPr>
            <w:webHidden/>
          </w:rPr>
          <w:t>1</w:t>
        </w:r>
        <w:r w:rsidR="00E82983" w:rsidRPr="002948DC">
          <w:rPr>
            <w:webHidden/>
          </w:rPr>
          <w:fldChar w:fldCharType="end"/>
        </w:r>
      </w:hyperlink>
    </w:p>
    <w:p w14:paraId="233486CA" w14:textId="3DC68D7E" w:rsidR="00E82983" w:rsidRPr="002948DC" w:rsidRDefault="00000000" w:rsidP="000C0540">
      <w:pPr>
        <w:pStyle w:val="10"/>
      </w:pPr>
      <w:hyperlink w:anchor="_Toc126236303" w:history="1">
        <w:r w:rsidR="00E82983" w:rsidRPr="002948DC">
          <w:rPr>
            <w:rStyle w:val="af3"/>
            <w:color w:val="auto"/>
          </w:rPr>
          <w:t xml:space="preserve">2. </w:t>
        </w:r>
        <w:r w:rsidR="00E82983" w:rsidRPr="002948DC">
          <w:rPr>
            <w:rStyle w:val="af3"/>
            <w:color w:val="auto"/>
          </w:rPr>
          <w:t>作成要領</w:t>
        </w:r>
        <w:r w:rsidR="00E82983" w:rsidRPr="002948DC">
          <w:rPr>
            <w:webHidden/>
          </w:rPr>
          <w:tab/>
        </w:r>
        <w:r w:rsidR="00E82983" w:rsidRPr="002948DC">
          <w:rPr>
            <w:webHidden/>
          </w:rPr>
          <w:fldChar w:fldCharType="begin"/>
        </w:r>
        <w:r w:rsidR="00E82983" w:rsidRPr="002948DC">
          <w:rPr>
            <w:webHidden/>
          </w:rPr>
          <w:instrText xml:space="preserve"> PAGEREF _Toc126236303 \h </w:instrText>
        </w:r>
        <w:r w:rsidR="00E82983" w:rsidRPr="002948DC">
          <w:rPr>
            <w:webHidden/>
          </w:rPr>
        </w:r>
        <w:r w:rsidR="00E82983" w:rsidRPr="002948DC">
          <w:rPr>
            <w:webHidden/>
          </w:rPr>
          <w:fldChar w:fldCharType="separate"/>
        </w:r>
        <w:r w:rsidR="00231342">
          <w:rPr>
            <w:webHidden/>
          </w:rPr>
          <w:t>1</w:t>
        </w:r>
        <w:r w:rsidR="00E82983" w:rsidRPr="002948DC">
          <w:rPr>
            <w:webHidden/>
          </w:rPr>
          <w:fldChar w:fldCharType="end"/>
        </w:r>
      </w:hyperlink>
    </w:p>
    <w:p w14:paraId="0AF69915" w14:textId="7667F153" w:rsidR="000C0540" w:rsidRPr="002948DC" w:rsidRDefault="00000000" w:rsidP="002948DC">
      <w:pPr>
        <w:pStyle w:val="20"/>
      </w:pPr>
      <w:hyperlink w:anchor="_Toc126236304" w:history="1">
        <w:r w:rsidR="000C0540" w:rsidRPr="002948DC">
          <w:rPr>
            <w:rStyle w:val="af3"/>
            <w:color w:val="auto"/>
          </w:rPr>
          <w:t xml:space="preserve">2.1. </w:t>
        </w:r>
        <w:r w:rsidR="000C0540" w:rsidRPr="002948DC">
          <w:rPr>
            <w:rStyle w:val="af3"/>
            <w:rFonts w:hint="eastAsia"/>
            <w:color w:val="auto"/>
          </w:rPr>
          <w:t>各提出</w:t>
        </w:r>
        <w:r w:rsidR="000C0540" w:rsidRPr="002948DC">
          <w:rPr>
            <w:rStyle w:val="af3"/>
            <w:color w:val="auto"/>
          </w:rPr>
          <w:t>書類</w:t>
        </w:r>
        <w:r w:rsidR="000C0540" w:rsidRPr="002948DC">
          <w:rPr>
            <w:rStyle w:val="af3"/>
            <w:rFonts w:hint="eastAsia"/>
            <w:color w:val="auto"/>
          </w:rPr>
          <w:t>共通</w:t>
        </w:r>
        <w:r w:rsidR="000C0540" w:rsidRPr="002948DC">
          <w:rPr>
            <w:webHidden/>
          </w:rPr>
          <w:tab/>
        </w:r>
        <w:r w:rsidR="000C0540" w:rsidRPr="002948DC">
          <w:rPr>
            <w:webHidden/>
          </w:rPr>
          <w:fldChar w:fldCharType="begin"/>
        </w:r>
        <w:r w:rsidR="000C0540" w:rsidRPr="002948DC">
          <w:rPr>
            <w:webHidden/>
          </w:rPr>
          <w:instrText xml:space="preserve"> PAGEREF _Toc126236304 \h </w:instrText>
        </w:r>
        <w:r w:rsidR="000C0540" w:rsidRPr="002948DC">
          <w:rPr>
            <w:webHidden/>
          </w:rPr>
        </w:r>
        <w:r w:rsidR="000C0540" w:rsidRPr="002948DC">
          <w:rPr>
            <w:webHidden/>
          </w:rPr>
          <w:fldChar w:fldCharType="separate"/>
        </w:r>
        <w:r w:rsidR="00231342">
          <w:rPr>
            <w:webHidden/>
          </w:rPr>
          <w:t>2</w:t>
        </w:r>
        <w:r w:rsidR="000C0540" w:rsidRPr="002948DC">
          <w:rPr>
            <w:webHidden/>
          </w:rPr>
          <w:fldChar w:fldCharType="end"/>
        </w:r>
      </w:hyperlink>
    </w:p>
    <w:p w14:paraId="1429D928" w14:textId="3AD53C96" w:rsidR="000C0540" w:rsidRPr="002948DC" w:rsidRDefault="00000000" w:rsidP="000C0540">
      <w:pPr>
        <w:pStyle w:val="20"/>
      </w:pPr>
      <w:hyperlink w:anchor="_Toc126236304" w:history="1">
        <w:r w:rsidR="00E82983" w:rsidRPr="002948DC">
          <w:rPr>
            <w:rStyle w:val="af3"/>
            <w:color w:val="auto"/>
          </w:rPr>
          <w:t>2.</w:t>
        </w:r>
        <w:r w:rsidR="000C0540" w:rsidRPr="002948DC">
          <w:rPr>
            <w:rStyle w:val="af3"/>
            <w:rFonts w:hint="eastAsia"/>
            <w:color w:val="auto"/>
          </w:rPr>
          <w:t>2</w:t>
        </w:r>
        <w:r w:rsidR="00E82983" w:rsidRPr="002948DC">
          <w:rPr>
            <w:rStyle w:val="af3"/>
            <w:color w:val="auto"/>
          </w:rPr>
          <w:t xml:space="preserve">. </w:t>
        </w:r>
        <w:r w:rsidR="000C0540" w:rsidRPr="002948DC">
          <w:rPr>
            <w:rStyle w:val="af3"/>
            <w:rFonts w:hint="eastAsia"/>
            <w:color w:val="auto"/>
          </w:rPr>
          <w:t>参加登録に関する提出書類</w:t>
        </w:r>
        <w:r w:rsidR="00E82983" w:rsidRPr="002948DC">
          <w:rPr>
            <w:webHidden/>
          </w:rPr>
          <w:tab/>
        </w:r>
        <w:r w:rsidR="00E82983" w:rsidRPr="002948DC">
          <w:rPr>
            <w:webHidden/>
          </w:rPr>
          <w:fldChar w:fldCharType="begin"/>
        </w:r>
        <w:r w:rsidR="00E82983" w:rsidRPr="002948DC">
          <w:rPr>
            <w:webHidden/>
          </w:rPr>
          <w:instrText xml:space="preserve"> PAGEREF _Toc126236304 \h </w:instrText>
        </w:r>
        <w:r w:rsidR="00E82983" w:rsidRPr="002948DC">
          <w:rPr>
            <w:webHidden/>
          </w:rPr>
        </w:r>
        <w:r w:rsidR="00E82983" w:rsidRPr="002948DC">
          <w:rPr>
            <w:webHidden/>
          </w:rPr>
          <w:fldChar w:fldCharType="separate"/>
        </w:r>
        <w:r w:rsidR="00231342">
          <w:rPr>
            <w:webHidden/>
          </w:rPr>
          <w:t>2</w:t>
        </w:r>
        <w:r w:rsidR="00E82983" w:rsidRPr="002948DC">
          <w:rPr>
            <w:webHidden/>
          </w:rPr>
          <w:fldChar w:fldCharType="end"/>
        </w:r>
      </w:hyperlink>
    </w:p>
    <w:p w14:paraId="444003FE" w14:textId="169B2003" w:rsidR="00E82983" w:rsidRPr="002948DC" w:rsidRDefault="00000000" w:rsidP="000C0540">
      <w:pPr>
        <w:pStyle w:val="20"/>
        <w:rPr>
          <w:rFonts w:asciiTheme="minorHAnsi" w:eastAsiaTheme="minorEastAsia" w:hAnsiTheme="minorHAnsi" w:cstheme="minorBidi"/>
          <w:szCs w:val="22"/>
        </w:rPr>
      </w:pPr>
      <w:hyperlink w:anchor="_Toc126236305" w:history="1">
        <w:r w:rsidR="00E82983" w:rsidRPr="002948DC">
          <w:rPr>
            <w:rStyle w:val="af3"/>
            <w:color w:val="auto"/>
          </w:rPr>
          <w:t>2.2.</w:t>
        </w:r>
        <w:r w:rsidR="00E82983" w:rsidRPr="002948DC">
          <w:rPr>
            <w:rStyle w:val="af3"/>
            <w:rFonts w:ascii="ＭＳ 明朝" w:hAnsi="ＭＳ 明朝"/>
            <w:bCs/>
            <w:color w:val="auto"/>
            <w:kern w:val="0"/>
          </w:rPr>
          <w:t xml:space="preserve"> </w:t>
        </w:r>
        <w:r w:rsidR="00E82983" w:rsidRPr="002948DC">
          <w:rPr>
            <w:rStyle w:val="af3"/>
            <w:rFonts w:ascii="ＭＳ 明朝" w:hAnsi="ＭＳ 明朝"/>
            <w:bCs/>
            <w:color w:val="auto"/>
            <w:kern w:val="0"/>
          </w:rPr>
          <w:t>公募設置等計画</w:t>
        </w:r>
        <w:r w:rsidR="000C0540" w:rsidRPr="002948DC">
          <w:rPr>
            <w:rStyle w:val="af3"/>
            <w:rFonts w:ascii="ＭＳ 明朝" w:hAnsi="ＭＳ 明朝" w:hint="eastAsia"/>
            <w:bCs/>
            <w:color w:val="auto"/>
            <w:kern w:val="0"/>
          </w:rPr>
          <w:t>に関する提出書類</w:t>
        </w:r>
        <w:r w:rsidR="00E82983" w:rsidRPr="002948DC">
          <w:rPr>
            <w:webHidden/>
          </w:rPr>
          <w:tab/>
        </w:r>
        <w:r w:rsidR="00E82983" w:rsidRPr="002948DC">
          <w:rPr>
            <w:webHidden/>
          </w:rPr>
          <w:fldChar w:fldCharType="begin"/>
        </w:r>
        <w:r w:rsidR="00E82983" w:rsidRPr="002948DC">
          <w:rPr>
            <w:webHidden/>
          </w:rPr>
          <w:instrText xml:space="preserve"> PAGEREF _Toc126236305 \h </w:instrText>
        </w:r>
        <w:r w:rsidR="00E82983" w:rsidRPr="002948DC">
          <w:rPr>
            <w:webHidden/>
          </w:rPr>
        </w:r>
        <w:r w:rsidR="00E82983" w:rsidRPr="002948DC">
          <w:rPr>
            <w:webHidden/>
          </w:rPr>
          <w:fldChar w:fldCharType="separate"/>
        </w:r>
        <w:r w:rsidR="00231342">
          <w:rPr>
            <w:webHidden/>
          </w:rPr>
          <w:t>2</w:t>
        </w:r>
        <w:r w:rsidR="00E82983" w:rsidRPr="002948DC">
          <w:rPr>
            <w:webHidden/>
          </w:rPr>
          <w:fldChar w:fldCharType="end"/>
        </w:r>
      </w:hyperlink>
    </w:p>
    <w:p w14:paraId="66E605FB" w14:textId="0BCAF9E4" w:rsidR="00E82983" w:rsidRPr="002948DC" w:rsidRDefault="00000000" w:rsidP="0076228A">
      <w:pPr>
        <w:pStyle w:val="30"/>
        <w:rPr>
          <w:rFonts w:asciiTheme="minorHAnsi" w:eastAsiaTheme="minorEastAsia" w:hAnsiTheme="minorHAnsi" w:cstheme="minorBidi"/>
          <w:szCs w:val="22"/>
        </w:rPr>
      </w:pPr>
      <w:hyperlink w:anchor="_Toc126236306" w:history="1">
        <w:r w:rsidR="00E82983" w:rsidRPr="002948DC">
          <w:rPr>
            <w:rStyle w:val="af3"/>
            <w:color w:val="auto"/>
          </w:rPr>
          <w:t xml:space="preserve">2.2.1. </w:t>
        </w:r>
        <w:r w:rsidR="00E82983" w:rsidRPr="002948DC">
          <w:rPr>
            <w:rStyle w:val="af3"/>
            <w:color w:val="auto"/>
          </w:rPr>
          <w:t>全般</w:t>
        </w:r>
        <w:r w:rsidR="00E82983" w:rsidRPr="002948DC">
          <w:rPr>
            <w:webHidden/>
          </w:rPr>
          <w:tab/>
        </w:r>
        <w:r w:rsidR="00E82983" w:rsidRPr="002948DC">
          <w:rPr>
            <w:webHidden/>
          </w:rPr>
          <w:fldChar w:fldCharType="begin"/>
        </w:r>
        <w:r w:rsidR="00E82983" w:rsidRPr="002948DC">
          <w:rPr>
            <w:webHidden/>
          </w:rPr>
          <w:instrText xml:space="preserve"> PAGEREF _Toc126236306 \h </w:instrText>
        </w:r>
        <w:r w:rsidR="00E82983" w:rsidRPr="002948DC">
          <w:rPr>
            <w:webHidden/>
          </w:rPr>
        </w:r>
        <w:r w:rsidR="00E82983" w:rsidRPr="002948DC">
          <w:rPr>
            <w:webHidden/>
          </w:rPr>
          <w:fldChar w:fldCharType="separate"/>
        </w:r>
        <w:r w:rsidR="00231342">
          <w:rPr>
            <w:webHidden/>
          </w:rPr>
          <w:t>2</w:t>
        </w:r>
        <w:r w:rsidR="00E82983" w:rsidRPr="002948DC">
          <w:rPr>
            <w:webHidden/>
          </w:rPr>
          <w:fldChar w:fldCharType="end"/>
        </w:r>
      </w:hyperlink>
    </w:p>
    <w:p w14:paraId="21805ECE" w14:textId="536B0753" w:rsidR="00E82983" w:rsidRPr="002948DC" w:rsidRDefault="00000000" w:rsidP="0076228A">
      <w:pPr>
        <w:pStyle w:val="30"/>
        <w:rPr>
          <w:rFonts w:asciiTheme="minorHAnsi" w:eastAsiaTheme="minorEastAsia" w:hAnsiTheme="minorHAnsi" w:cstheme="minorBidi"/>
          <w:szCs w:val="22"/>
        </w:rPr>
      </w:pPr>
      <w:hyperlink w:anchor="_Toc126236307" w:history="1">
        <w:r w:rsidR="00E82983" w:rsidRPr="002948DC">
          <w:rPr>
            <w:rStyle w:val="af3"/>
            <w:color w:val="auto"/>
          </w:rPr>
          <w:t>2.2.2.</w:t>
        </w:r>
        <w:r w:rsidR="00E82983" w:rsidRPr="002948DC">
          <w:rPr>
            <w:rStyle w:val="af3"/>
            <w:rFonts w:ascii="ＭＳ 明朝" w:hAnsi="ＭＳ 明朝"/>
            <w:bCs/>
            <w:color w:val="auto"/>
            <w:kern w:val="0"/>
          </w:rPr>
          <w:t xml:space="preserve"> </w:t>
        </w:r>
        <w:r w:rsidR="000C0540" w:rsidRPr="002948DC">
          <w:rPr>
            <w:rStyle w:val="af3"/>
            <w:rFonts w:ascii="ＭＳ 明朝" w:hAnsi="ＭＳ 明朝" w:hint="eastAsia"/>
            <w:bCs/>
            <w:color w:val="auto"/>
            <w:kern w:val="0"/>
          </w:rPr>
          <w:t>様式８及び図面以外</w:t>
        </w:r>
        <w:r w:rsidR="00E82983" w:rsidRPr="002948DC">
          <w:rPr>
            <w:webHidden/>
          </w:rPr>
          <w:tab/>
        </w:r>
        <w:r w:rsidR="00E82983" w:rsidRPr="002948DC">
          <w:rPr>
            <w:webHidden/>
          </w:rPr>
          <w:fldChar w:fldCharType="begin"/>
        </w:r>
        <w:r w:rsidR="00E82983" w:rsidRPr="002948DC">
          <w:rPr>
            <w:webHidden/>
          </w:rPr>
          <w:instrText xml:space="preserve"> PAGEREF _Toc126236307 \h </w:instrText>
        </w:r>
        <w:r w:rsidR="00E82983" w:rsidRPr="002948DC">
          <w:rPr>
            <w:webHidden/>
          </w:rPr>
        </w:r>
        <w:r w:rsidR="00E82983" w:rsidRPr="002948DC">
          <w:rPr>
            <w:webHidden/>
          </w:rPr>
          <w:fldChar w:fldCharType="separate"/>
        </w:r>
        <w:r w:rsidR="00231342">
          <w:rPr>
            <w:webHidden/>
          </w:rPr>
          <w:t>3</w:t>
        </w:r>
        <w:r w:rsidR="00E82983" w:rsidRPr="002948DC">
          <w:rPr>
            <w:webHidden/>
          </w:rPr>
          <w:fldChar w:fldCharType="end"/>
        </w:r>
      </w:hyperlink>
    </w:p>
    <w:p w14:paraId="54C1B889" w14:textId="73D2DEC2" w:rsidR="00E82983" w:rsidRPr="002948DC" w:rsidRDefault="00000000" w:rsidP="0076228A">
      <w:pPr>
        <w:pStyle w:val="30"/>
        <w:rPr>
          <w:rFonts w:asciiTheme="minorHAnsi" w:eastAsiaTheme="minorEastAsia" w:hAnsiTheme="minorHAnsi" w:cstheme="minorBidi"/>
          <w:szCs w:val="22"/>
        </w:rPr>
      </w:pPr>
      <w:hyperlink w:anchor="_Toc126236308" w:history="1">
        <w:r w:rsidR="00E82983" w:rsidRPr="002948DC">
          <w:rPr>
            <w:rStyle w:val="af3"/>
            <w:color w:val="auto"/>
          </w:rPr>
          <w:t xml:space="preserve">2.2.3. </w:t>
        </w:r>
        <w:r w:rsidR="00E82983" w:rsidRPr="002948DC">
          <w:rPr>
            <w:rStyle w:val="af3"/>
            <w:color w:val="auto"/>
          </w:rPr>
          <w:t>図面等</w:t>
        </w:r>
        <w:r w:rsidR="00E82983" w:rsidRPr="002948DC">
          <w:rPr>
            <w:webHidden/>
          </w:rPr>
          <w:tab/>
        </w:r>
        <w:r w:rsidR="00E82983" w:rsidRPr="002948DC">
          <w:rPr>
            <w:webHidden/>
          </w:rPr>
          <w:fldChar w:fldCharType="begin"/>
        </w:r>
        <w:r w:rsidR="00E82983" w:rsidRPr="002948DC">
          <w:rPr>
            <w:webHidden/>
          </w:rPr>
          <w:instrText xml:space="preserve"> PAGEREF _Toc126236308 \h </w:instrText>
        </w:r>
        <w:r w:rsidR="00E82983" w:rsidRPr="002948DC">
          <w:rPr>
            <w:webHidden/>
          </w:rPr>
        </w:r>
        <w:r w:rsidR="00E82983" w:rsidRPr="002948DC">
          <w:rPr>
            <w:webHidden/>
          </w:rPr>
          <w:fldChar w:fldCharType="separate"/>
        </w:r>
        <w:r w:rsidR="00231342">
          <w:rPr>
            <w:webHidden/>
          </w:rPr>
          <w:t>3</w:t>
        </w:r>
        <w:r w:rsidR="00E82983" w:rsidRPr="002948DC">
          <w:rPr>
            <w:webHidden/>
          </w:rPr>
          <w:fldChar w:fldCharType="end"/>
        </w:r>
      </w:hyperlink>
    </w:p>
    <w:p w14:paraId="0C877E90" w14:textId="26D14659" w:rsidR="00FC7501" w:rsidRPr="002948DC" w:rsidRDefault="00FC7501" w:rsidP="0076228A">
      <w:pPr>
        <w:pStyle w:val="30"/>
      </w:pPr>
      <w:r w:rsidRPr="002948DC">
        <w:fldChar w:fldCharType="end"/>
      </w:r>
    </w:p>
    <w:p w14:paraId="450F1F2C" w14:textId="77777777" w:rsidR="00FC7501" w:rsidRPr="002948DC" w:rsidRDefault="00FC7501"/>
    <w:p w14:paraId="702BB20C" w14:textId="77777777" w:rsidR="00FC7501" w:rsidRPr="002948DC" w:rsidRDefault="00FC7501"/>
    <w:p w14:paraId="575A791C" w14:textId="77777777" w:rsidR="00FC7501" w:rsidRPr="002948DC" w:rsidRDefault="00FC7501"/>
    <w:p w14:paraId="44E4FFAA" w14:textId="77777777" w:rsidR="00FC7501" w:rsidRPr="002948DC" w:rsidRDefault="00FC7501"/>
    <w:p w14:paraId="2030E418" w14:textId="77777777" w:rsidR="00FC7501" w:rsidRPr="002948DC" w:rsidRDefault="00FC7501"/>
    <w:p w14:paraId="0EAB1D33" w14:textId="77777777" w:rsidR="00FC7501" w:rsidRPr="002948DC" w:rsidRDefault="00FC7501">
      <w:pPr>
        <w:sectPr w:rsidR="00FC7501" w:rsidRPr="002948DC">
          <w:headerReference w:type="default" r:id="rId8"/>
          <w:pgSz w:w="11906" w:h="16838" w:code="9"/>
          <w:pgMar w:top="1361" w:right="1333" w:bottom="964" w:left="1333" w:header="907" w:footer="454" w:gutter="0"/>
          <w:pgNumType w:start="1"/>
          <w:cols w:space="425"/>
          <w:docGrid w:type="lines" w:linePitch="360"/>
        </w:sectPr>
      </w:pPr>
    </w:p>
    <w:p w14:paraId="6A285965" w14:textId="11A77787" w:rsidR="00607F7F" w:rsidRPr="002948DC" w:rsidRDefault="00DC56B0" w:rsidP="00607F7F">
      <w:pPr>
        <w:pStyle w:val="1"/>
      </w:pPr>
      <w:bookmarkStart w:id="1" w:name="_Ref126170195"/>
      <w:bookmarkStart w:id="2" w:name="_Ref126170197"/>
      <w:bookmarkStart w:id="3" w:name="_Toc126236302"/>
      <w:r w:rsidRPr="002948DC">
        <w:rPr>
          <w:rFonts w:hint="eastAsia"/>
        </w:rPr>
        <w:lastRenderedPageBreak/>
        <w:t>応募関係書類一覧</w:t>
      </w:r>
      <w:bookmarkEnd w:id="1"/>
      <w:bookmarkEnd w:id="2"/>
      <w:bookmarkEnd w:id="3"/>
    </w:p>
    <w:tbl>
      <w:tblPr>
        <w:tblStyle w:val="af6"/>
        <w:tblW w:w="9283" w:type="dxa"/>
        <w:tblInd w:w="-5" w:type="dxa"/>
        <w:tblLook w:val="04A0" w:firstRow="1" w:lastRow="0" w:firstColumn="1" w:lastColumn="0" w:noHBand="0" w:noVBand="1"/>
      </w:tblPr>
      <w:tblGrid>
        <w:gridCol w:w="330"/>
        <w:gridCol w:w="4133"/>
        <w:gridCol w:w="1349"/>
        <w:gridCol w:w="1061"/>
        <w:gridCol w:w="1205"/>
        <w:gridCol w:w="1205"/>
      </w:tblGrid>
      <w:tr w:rsidR="00523ED3" w:rsidRPr="002948DC" w14:paraId="32167598" w14:textId="77777777" w:rsidTr="00344FCF">
        <w:tc>
          <w:tcPr>
            <w:tcW w:w="4463" w:type="dxa"/>
            <w:gridSpan w:val="2"/>
            <w:shd w:val="clear" w:color="auto" w:fill="808080" w:themeFill="background1" w:themeFillShade="80"/>
            <w:vAlign w:val="center"/>
          </w:tcPr>
          <w:p w14:paraId="1F288C85" w14:textId="0C84A28B" w:rsidR="00D9246E" w:rsidRPr="002948DC" w:rsidRDefault="00DC56B0"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提出書類</w:t>
            </w:r>
          </w:p>
        </w:tc>
        <w:tc>
          <w:tcPr>
            <w:tcW w:w="1349" w:type="dxa"/>
            <w:shd w:val="clear" w:color="auto" w:fill="808080" w:themeFill="background1" w:themeFillShade="80"/>
            <w:vAlign w:val="center"/>
          </w:tcPr>
          <w:p w14:paraId="71A37ED7" w14:textId="77777777"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様式</w:t>
            </w:r>
          </w:p>
        </w:tc>
        <w:tc>
          <w:tcPr>
            <w:tcW w:w="1061" w:type="dxa"/>
            <w:shd w:val="clear" w:color="auto" w:fill="808080" w:themeFill="background1" w:themeFillShade="80"/>
            <w:vAlign w:val="center"/>
          </w:tcPr>
          <w:p w14:paraId="1C5FFABB" w14:textId="77777777"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書式ｻｲｽﾞ</w:t>
            </w:r>
          </w:p>
        </w:tc>
        <w:tc>
          <w:tcPr>
            <w:tcW w:w="1205" w:type="dxa"/>
            <w:shd w:val="clear" w:color="auto" w:fill="808080" w:themeFill="background1" w:themeFillShade="80"/>
            <w:vAlign w:val="center"/>
          </w:tcPr>
          <w:p w14:paraId="48C9CDA2" w14:textId="2F78189E" w:rsidR="00D9246E" w:rsidRPr="002948DC" w:rsidRDefault="00D9246E" w:rsidP="00D9246E">
            <w:pPr>
              <w:pStyle w:val="a3"/>
              <w:spacing w:line="300" w:lineRule="exact"/>
              <w:ind w:leftChars="0" w:left="0" w:firstLineChars="0" w:firstLine="0"/>
              <w:jc w:val="center"/>
              <w:rPr>
                <w:rFonts w:ascii="ＭＳ ゴシック" w:eastAsia="ＭＳ ゴシック" w:hAnsi="ＭＳ ゴシック"/>
                <w:b/>
                <w:bCs/>
                <w:kern w:val="0"/>
                <w:sz w:val="20"/>
              </w:rPr>
            </w:pPr>
            <w:r w:rsidRPr="002948DC">
              <w:rPr>
                <w:rFonts w:ascii="ＭＳ ゴシック" w:eastAsia="ＭＳ ゴシック" w:hAnsi="ＭＳ ゴシック" w:hint="eastAsia"/>
                <w:b/>
                <w:bCs/>
                <w:kern w:val="0"/>
                <w:sz w:val="20"/>
              </w:rPr>
              <w:t>提出部数</w:t>
            </w:r>
          </w:p>
        </w:tc>
        <w:tc>
          <w:tcPr>
            <w:tcW w:w="1205" w:type="dxa"/>
            <w:shd w:val="clear" w:color="auto" w:fill="808080" w:themeFill="background1" w:themeFillShade="80"/>
            <w:vAlign w:val="center"/>
          </w:tcPr>
          <w:p w14:paraId="2922AB68" w14:textId="1845CCAD"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ﾌｧｲﾙ形式</w:t>
            </w:r>
          </w:p>
        </w:tc>
      </w:tr>
      <w:tr w:rsidR="00523ED3" w:rsidRPr="002948DC" w14:paraId="77FD461D" w14:textId="77777777" w:rsidTr="00344FCF">
        <w:tc>
          <w:tcPr>
            <w:tcW w:w="4463" w:type="dxa"/>
            <w:gridSpan w:val="2"/>
            <w:shd w:val="clear" w:color="auto" w:fill="D9D9D9" w:themeFill="background1" w:themeFillShade="D9"/>
            <w:vAlign w:val="center"/>
          </w:tcPr>
          <w:p w14:paraId="22AA26A1" w14:textId="77777777" w:rsidR="00D9246E" w:rsidRPr="002948DC" w:rsidRDefault="00D9246E" w:rsidP="00044CB4">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公募設置等指針等説明会</w:t>
            </w:r>
            <w:r w:rsidRPr="002948DC">
              <w:rPr>
                <w:rFonts w:ascii="ＭＳ 明朝" w:hAnsi="ＭＳ 明朝"/>
                <w:b/>
                <w:bCs/>
                <w:kern w:val="0"/>
                <w:sz w:val="20"/>
              </w:rPr>
              <w:t>に関する提出書類</w:t>
            </w:r>
          </w:p>
        </w:tc>
        <w:tc>
          <w:tcPr>
            <w:tcW w:w="1349" w:type="dxa"/>
            <w:shd w:val="clear" w:color="auto" w:fill="D9D9D9" w:themeFill="background1" w:themeFillShade="D9"/>
          </w:tcPr>
          <w:p w14:paraId="7498C33B"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vAlign w:val="center"/>
          </w:tcPr>
          <w:p w14:paraId="7DA7BA69"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vAlign w:val="center"/>
          </w:tcPr>
          <w:p w14:paraId="2895E32A"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vAlign w:val="center"/>
          </w:tcPr>
          <w:p w14:paraId="26A73732" w14:textId="34A49286" w:rsidR="00D9246E" w:rsidRPr="002948DC" w:rsidRDefault="00D9246E" w:rsidP="00044CB4">
            <w:pPr>
              <w:pStyle w:val="a3"/>
              <w:spacing w:line="300" w:lineRule="exact"/>
              <w:ind w:leftChars="0" w:left="0" w:firstLineChars="0" w:firstLine="0"/>
              <w:jc w:val="center"/>
              <w:rPr>
                <w:rFonts w:ascii="ＭＳ 明朝" w:hAnsi="ＭＳ 明朝"/>
                <w:sz w:val="20"/>
              </w:rPr>
            </w:pPr>
          </w:p>
        </w:tc>
      </w:tr>
      <w:tr w:rsidR="00523ED3" w:rsidRPr="002948DC" w14:paraId="5A635B4B" w14:textId="77777777" w:rsidTr="00344FCF">
        <w:tc>
          <w:tcPr>
            <w:tcW w:w="4463" w:type="dxa"/>
            <w:gridSpan w:val="2"/>
            <w:vAlign w:val="center"/>
          </w:tcPr>
          <w:p w14:paraId="4A77B547" w14:textId="1989E74E" w:rsidR="00D9246E" w:rsidRPr="002948DC" w:rsidRDefault="00D9246E" w:rsidP="00044CB4">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公募設置等指針等説明会　参加申込書</w:t>
            </w:r>
          </w:p>
        </w:tc>
        <w:tc>
          <w:tcPr>
            <w:tcW w:w="1349" w:type="dxa"/>
            <w:vAlign w:val="center"/>
          </w:tcPr>
          <w:p w14:paraId="6D72509D"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様式1</w:t>
            </w:r>
          </w:p>
        </w:tc>
        <w:tc>
          <w:tcPr>
            <w:tcW w:w="1061" w:type="dxa"/>
            <w:vAlign w:val="center"/>
          </w:tcPr>
          <w:p w14:paraId="63A699FA"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5FDD73B0" w14:textId="76D460BD"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096DF52C" w14:textId="74FB183B"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44A77B46" w14:textId="77777777" w:rsidTr="00344FCF">
        <w:tc>
          <w:tcPr>
            <w:tcW w:w="4463" w:type="dxa"/>
            <w:gridSpan w:val="2"/>
            <w:shd w:val="clear" w:color="auto" w:fill="D9D9D9" w:themeFill="background1" w:themeFillShade="D9"/>
            <w:vAlign w:val="center"/>
          </w:tcPr>
          <w:p w14:paraId="017F1F49" w14:textId="71237E7E" w:rsidR="00D9246E" w:rsidRPr="002948DC" w:rsidRDefault="00D9246E" w:rsidP="00044CB4">
            <w:pPr>
              <w:pStyle w:val="a3"/>
              <w:spacing w:line="300" w:lineRule="exact"/>
              <w:ind w:leftChars="0" w:left="0" w:firstLineChars="0" w:firstLine="0"/>
              <w:rPr>
                <w:rFonts w:ascii="ＭＳ 明朝" w:hAnsi="ＭＳ 明朝"/>
                <w:b/>
                <w:bCs/>
                <w:kern w:val="0"/>
                <w:sz w:val="20"/>
              </w:rPr>
            </w:pPr>
            <w:r w:rsidRPr="002948DC">
              <w:rPr>
                <w:rFonts w:ascii="ＭＳ 明朝" w:hAnsi="ＭＳ 明朝" w:hint="eastAsia"/>
                <w:b/>
                <w:bCs/>
                <w:kern w:val="0"/>
                <w:sz w:val="20"/>
              </w:rPr>
              <w:t>公募設置等指針に対する質問に関する提出書類</w:t>
            </w:r>
          </w:p>
        </w:tc>
        <w:tc>
          <w:tcPr>
            <w:tcW w:w="1349" w:type="dxa"/>
            <w:shd w:val="clear" w:color="auto" w:fill="D9D9D9" w:themeFill="background1" w:themeFillShade="D9"/>
          </w:tcPr>
          <w:p w14:paraId="04DFE68D"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837F18E"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B499315"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53A9D0A" w14:textId="1B45AEA4" w:rsidR="00D9246E" w:rsidRPr="002948DC" w:rsidRDefault="00D9246E" w:rsidP="00044CB4">
            <w:pPr>
              <w:pStyle w:val="a3"/>
              <w:spacing w:line="300" w:lineRule="exact"/>
              <w:ind w:leftChars="0" w:left="0" w:firstLineChars="0" w:firstLine="0"/>
              <w:jc w:val="center"/>
              <w:rPr>
                <w:rFonts w:ascii="ＭＳ 明朝" w:hAnsi="ＭＳ 明朝"/>
                <w:sz w:val="20"/>
              </w:rPr>
            </w:pPr>
          </w:p>
        </w:tc>
      </w:tr>
      <w:tr w:rsidR="00523ED3" w:rsidRPr="002948DC" w14:paraId="18DF6944" w14:textId="77777777" w:rsidTr="00344FCF">
        <w:tc>
          <w:tcPr>
            <w:tcW w:w="4463" w:type="dxa"/>
            <w:gridSpan w:val="2"/>
            <w:vAlign w:val="center"/>
          </w:tcPr>
          <w:p w14:paraId="683102D2" w14:textId="0CB12C78"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質問書</w:t>
            </w:r>
          </w:p>
        </w:tc>
        <w:tc>
          <w:tcPr>
            <w:tcW w:w="1349" w:type="dxa"/>
            <w:vAlign w:val="center"/>
          </w:tcPr>
          <w:p w14:paraId="3B461CB0" w14:textId="187C1064"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様式2</w:t>
            </w:r>
          </w:p>
        </w:tc>
        <w:tc>
          <w:tcPr>
            <w:tcW w:w="1061" w:type="dxa"/>
            <w:vAlign w:val="center"/>
          </w:tcPr>
          <w:p w14:paraId="7B30D99E"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C95D188" w14:textId="4C902633"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1C197D0F" w14:textId="0427F95B"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Excel</w:t>
            </w:r>
          </w:p>
        </w:tc>
      </w:tr>
      <w:tr w:rsidR="00523ED3" w:rsidRPr="002948DC" w14:paraId="027CF7DB" w14:textId="77777777" w:rsidTr="00344FCF">
        <w:tc>
          <w:tcPr>
            <w:tcW w:w="4463" w:type="dxa"/>
            <w:gridSpan w:val="2"/>
            <w:shd w:val="clear" w:color="auto" w:fill="D9D9D9" w:themeFill="background1" w:themeFillShade="D9"/>
            <w:vAlign w:val="center"/>
          </w:tcPr>
          <w:p w14:paraId="735EF2ED" w14:textId="566FE74E"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参加登録に関する提出書類</w:t>
            </w:r>
          </w:p>
        </w:tc>
        <w:tc>
          <w:tcPr>
            <w:tcW w:w="1349" w:type="dxa"/>
            <w:shd w:val="clear" w:color="auto" w:fill="D9D9D9" w:themeFill="background1" w:themeFillShade="D9"/>
          </w:tcPr>
          <w:p w14:paraId="1C9A5666"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1390D36"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32A42D69"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74BC9A6B" w14:textId="466F307E" w:rsidR="00D9246E" w:rsidRPr="002948DC" w:rsidRDefault="00D9246E" w:rsidP="00D9246E">
            <w:pPr>
              <w:pStyle w:val="a3"/>
              <w:spacing w:line="300" w:lineRule="exact"/>
              <w:ind w:leftChars="0" w:left="0" w:firstLineChars="0" w:firstLine="0"/>
              <w:jc w:val="center"/>
              <w:rPr>
                <w:rFonts w:ascii="ＭＳ 明朝" w:hAnsi="ＭＳ 明朝"/>
                <w:sz w:val="20"/>
              </w:rPr>
            </w:pPr>
          </w:p>
        </w:tc>
      </w:tr>
      <w:tr w:rsidR="00523ED3" w:rsidRPr="002948DC" w14:paraId="52EDE4B5" w14:textId="77777777" w:rsidTr="00344FCF">
        <w:tc>
          <w:tcPr>
            <w:tcW w:w="4463" w:type="dxa"/>
            <w:gridSpan w:val="2"/>
            <w:vAlign w:val="center"/>
          </w:tcPr>
          <w:p w14:paraId="0F3D3F23" w14:textId="59EF703D"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参加登録申込書</w:t>
            </w:r>
          </w:p>
        </w:tc>
        <w:tc>
          <w:tcPr>
            <w:tcW w:w="1349" w:type="dxa"/>
            <w:vAlign w:val="center"/>
          </w:tcPr>
          <w:p w14:paraId="3BABEC7F" w14:textId="21DC9FA5"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様式3</w:t>
            </w:r>
          </w:p>
        </w:tc>
        <w:tc>
          <w:tcPr>
            <w:tcW w:w="1061" w:type="dxa"/>
            <w:vAlign w:val="center"/>
          </w:tcPr>
          <w:p w14:paraId="0BB039A5"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41613550" w14:textId="51164FF6"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02A0190E" w14:textId="27D56A71"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70DBC8A0" w14:textId="77777777" w:rsidTr="00344FCF">
        <w:tc>
          <w:tcPr>
            <w:tcW w:w="4463" w:type="dxa"/>
            <w:gridSpan w:val="2"/>
            <w:vAlign w:val="center"/>
          </w:tcPr>
          <w:p w14:paraId="2BFC9E80" w14:textId="72E4C7FC" w:rsidR="00D9246E" w:rsidRPr="002948DC" w:rsidRDefault="00D9246E" w:rsidP="00D9246E">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応募法人等一覧</w:t>
            </w:r>
          </w:p>
        </w:tc>
        <w:tc>
          <w:tcPr>
            <w:tcW w:w="1349" w:type="dxa"/>
            <w:vAlign w:val="center"/>
          </w:tcPr>
          <w:p w14:paraId="15596187" w14:textId="4A23BB1D"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4</w:t>
            </w:r>
          </w:p>
        </w:tc>
        <w:tc>
          <w:tcPr>
            <w:tcW w:w="1061" w:type="dxa"/>
            <w:vAlign w:val="center"/>
          </w:tcPr>
          <w:p w14:paraId="20FF4765" w14:textId="58889DC9"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602CB80A" w14:textId="60067D9C" w:rsidR="00D9246E" w:rsidRPr="002948DC" w:rsidRDefault="00782355"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7C62AEE0" w14:textId="41652441"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7E67B15D" w14:textId="77777777" w:rsidTr="00344FCF">
        <w:tc>
          <w:tcPr>
            <w:tcW w:w="4463" w:type="dxa"/>
            <w:gridSpan w:val="2"/>
            <w:vAlign w:val="center"/>
          </w:tcPr>
          <w:p w14:paraId="6A3B199A" w14:textId="6DC47D32" w:rsidR="00F02420" w:rsidRPr="002948DC" w:rsidRDefault="00F02420" w:rsidP="00F02420">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委任状</w:t>
            </w:r>
          </w:p>
        </w:tc>
        <w:tc>
          <w:tcPr>
            <w:tcW w:w="1349" w:type="dxa"/>
            <w:vAlign w:val="center"/>
          </w:tcPr>
          <w:p w14:paraId="7852246D" w14:textId="23D833D4"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5</w:t>
            </w:r>
          </w:p>
        </w:tc>
        <w:tc>
          <w:tcPr>
            <w:tcW w:w="1061" w:type="dxa"/>
            <w:vAlign w:val="center"/>
          </w:tcPr>
          <w:p w14:paraId="024C50A1" w14:textId="550C40A2"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44BDDAAC" w14:textId="0161AC2C" w:rsidR="00F02420" w:rsidRPr="002948DC" w:rsidRDefault="00782355" w:rsidP="00F024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F02420" w:rsidRPr="002948DC">
              <w:rPr>
                <w:rFonts w:ascii="ＭＳ 明朝" w:hAnsi="ＭＳ 明朝" w:hint="eastAsia"/>
                <w:sz w:val="20"/>
              </w:rPr>
              <w:t>部</w:t>
            </w:r>
          </w:p>
        </w:tc>
        <w:tc>
          <w:tcPr>
            <w:tcW w:w="1205" w:type="dxa"/>
            <w:vAlign w:val="center"/>
          </w:tcPr>
          <w:p w14:paraId="427ADC71" w14:textId="0CC39228"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206CDC14" w14:textId="77777777" w:rsidTr="00344FCF">
        <w:tc>
          <w:tcPr>
            <w:tcW w:w="4463" w:type="dxa"/>
            <w:gridSpan w:val="2"/>
            <w:vAlign w:val="center"/>
          </w:tcPr>
          <w:p w14:paraId="0B6BDD8F" w14:textId="60E79B2B" w:rsidR="00667C20" w:rsidRPr="002948DC" w:rsidRDefault="00667C20" w:rsidP="00667C20">
            <w:pPr>
              <w:pStyle w:val="a3"/>
              <w:spacing w:line="300" w:lineRule="exact"/>
              <w:ind w:leftChars="0" w:left="0" w:firstLineChars="0" w:firstLine="0"/>
              <w:rPr>
                <w:rFonts w:ascii="ＭＳ 明朝" w:hAnsi="ＭＳ 明朝"/>
                <w:sz w:val="20"/>
              </w:rPr>
            </w:pPr>
            <w:r w:rsidRPr="002948DC">
              <w:rPr>
                <w:rFonts w:ascii="ＭＳ 明朝" w:hAnsi="ＭＳ 明朝" w:hint="eastAsia"/>
                <w:sz w:val="20"/>
              </w:rPr>
              <w:t>応募資格関連書類（下記2．作成要領を参照）</w:t>
            </w:r>
          </w:p>
        </w:tc>
        <w:tc>
          <w:tcPr>
            <w:tcW w:w="1349" w:type="dxa"/>
            <w:vAlign w:val="center"/>
          </w:tcPr>
          <w:p w14:paraId="441F6D59" w14:textId="77E10E84"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任意</w:t>
            </w:r>
          </w:p>
        </w:tc>
        <w:tc>
          <w:tcPr>
            <w:tcW w:w="1061" w:type="dxa"/>
            <w:vAlign w:val="center"/>
          </w:tcPr>
          <w:p w14:paraId="591EB731" w14:textId="2BD293A6"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p>
        </w:tc>
        <w:tc>
          <w:tcPr>
            <w:tcW w:w="1205" w:type="dxa"/>
            <w:vAlign w:val="center"/>
          </w:tcPr>
          <w:p w14:paraId="1BA41A32" w14:textId="4F0F332B" w:rsidR="00667C20" w:rsidRPr="002948DC" w:rsidRDefault="00782355"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667C20" w:rsidRPr="002948DC">
              <w:rPr>
                <w:rFonts w:ascii="ＭＳ 明朝" w:hAnsi="ＭＳ 明朝" w:hint="eastAsia"/>
                <w:sz w:val="20"/>
              </w:rPr>
              <w:t>部</w:t>
            </w:r>
          </w:p>
        </w:tc>
        <w:tc>
          <w:tcPr>
            <w:tcW w:w="1205" w:type="dxa"/>
            <w:vAlign w:val="center"/>
          </w:tcPr>
          <w:p w14:paraId="0A66AFA4" w14:textId="16D244B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p>
        </w:tc>
      </w:tr>
      <w:tr w:rsidR="00523ED3" w:rsidRPr="002948DC" w14:paraId="699BF11F" w14:textId="77777777" w:rsidTr="00344FCF">
        <w:tc>
          <w:tcPr>
            <w:tcW w:w="4463" w:type="dxa"/>
            <w:gridSpan w:val="2"/>
            <w:shd w:val="clear" w:color="auto" w:fill="D9D9D9" w:themeFill="background1" w:themeFillShade="D9"/>
            <w:vAlign w:val="center"/>
          </w:tcPr>
          <w:p w14:paraId="49CF9F7A" w14:textId="2D8AD869" w:rsidR="00667C20" w:rsidRPr="002948DC" w:rsidRDefault="00667C20" w:rsidP="00667C20">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公募設置等計画に関する提出書類</w:t>
            </w:r>
          </w:p>
        </w:tc>
        <w:tc>
          <w:tcPr>
            <w:tcW w:w="1349" w:type="dxa"/>
            <w:shd w:val="clear" w:color="auto" w:fill="D9D9D9" w:themeFill="background1" w:themeFillShade="D9"/>
          </w:tcPr>
          <w:p w14:paraId="3D25F3C5"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8FE67BF"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F92DCB5"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72DED4F0" w14:textId="2E6B25B8" w:rsidR="00667C20" w:rsidRPr="002948DC" w:rsidRDefault="00667C20" w:rsidP="00667C20">
            <w:pPr>
              <w:pStyle w:val="a3"/>
              <w:spacing w:line="300" w:lineRule="exact"/>
              <w:ind w:leftChars="0" w:left="0" w:firstLineChars="0" w:firstLine="0"/>
              <w:jc w:val="center"/>
              <w:rPr>
                <w:rFonts w:ascii="ＭＳ 明朝" w:hAnsi="ＭＳ 明朝"/>
                <w:sz w:val="20"/>
              </w:rPr>
            </w:pPr>
          </w:p>
        </w:tc>
      </w:tr>
      <w:tr w:rsidR="00523ED3" w:rsidRPr="002948DC" w14:paraId="4578597A" w14:textId="77777777" w:rsidTr="00344FCF">
        <w:tc>
          <w:tcPr>
            <w:tcW w:w="4463" w:type="dxa"/>
            <w:gridSpan w:val="2"/>
          </w:tcPr>
          <w:p w14:paraId="09591E89" w14:textId="2BDB13C9" w:rsidR="00667C20" w:rsidRPr="002948DC" w:rsidRDefault="00667C20" w:rsidP="00667C20">
            <w:pPr>
              <w:spacing w:line="300" w:lineRule="exact"/>
              <w:rPr>
                <w:sz w:val="20"/>
              </w:rPr>
            </w:pPr>
            <w:r w:rsidRPr="002948DC">
              <w:rPr>
                <w:rFonts w:hint="eastAsia"/>
                <w:sz w:val="20"/>
              </w:rPr>
              <w:t>公募設置等計画書提出書</w:t>
            </w:r>
          </w:p>
        </w:tc>
        <w:tc>
          <w:tcPr>
            <w:tcW w:w="1349" w:type="dxa"/>
            <w:vAlign w:val="center"/>
          </w:tcPr>
          <w:p w14:paraId="3AF51076" w14:textId="28263B8A"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様式8</w:t>
            </w:r>
          </w:p>
        </w:tc>
        <w:tc>
          <w:tcPr>
            <w:tcW w:w="1061" w:type="dxa"/>
            <w:vAlign w:val="center"/>
          </w:tcPr>
          <w:p w14:paraId="253B82D5" w14:textId="51CFE5B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3399CF9C" w14:textId="4FD8293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1部</w:t>
            </w:r>
          </w:p>
        </w:tc>
        <w:tc>
          <w:tcPr>
            <w:tcW w:w="1205" w:type="dxa"/>
            <w:vAlign w:val="center"/>
          </w:tcPr>
          <w:p w14:paraId="7716EC68" w14:textId="7B1018F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15663F0F" w14:textId="77777777" w:rsidTr="00344FCF">
        <w:tc>
          <w:tcPr>
            <w:tcW w:w="4463" w:type="dxa"/>
            <w:gridSpan w:val="2"/>
          </w:tcPr>
          <w:p w14:paraId="38A94CEB" w14:textId="0B11D23F" w:rsidR="00667C20" w:rsidRPr="002948DC" w:rsidRDefault="00667C20" w:rsidP="00667C20">
            <w:pPr>
              <w:spacing w:line="300" w:lineRule="exact"/>
              <w:rPr>
                <w:sz w:val="20"/>
              </w:rPr>
            </w:pPr>
            <w:r w:rsidRPr="002948DC">
              <w:rPr>
                <w:rFonts w:hint="eastAsia"/>
                <w:sz w:val="20"/>
              </w:rPr>
              <w:t>公募等設置計画（表紙）</w:t>
            </w:r>
          </w:p>
        </w:tc>
        <w:tc>
          <w:tcPr>
            <w:tcW w:w="1349" w:type="dxa"/>
            <w:vAlign w:val="center"/>
          </w:tcPr>
          <w:p w14:paraId="51F8A7D1" w14:textId="3245DF6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9</w:t>
            </w:r>
          </w:p>
        </w:tc>
        <w:tc>
          <w:tcPr>
            <w:tcW w:w="1061" w:type="dxa"/>
            <w:vAlign w:val="center"/>
          </w:tcPr>
          <w:p w14:paraId="4B4ACB9A" w14:textId="382299CF"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A8C1C4E" w14:textId="01CB3434"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F71A226" w14:textId="0B75DE72"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49BEE736" w14:textId="77777777" w:rsidTr="002948DC">
        <w:tc>
          <w:tcPr>
            <w:tcW w:w="4463" w:type="dxa"/>
            <w:gridSpan w:val="2"/>
            <w:vAlign w:val="center"/>
          </w:tcPr>
          <w:p w14:paraId="13927686" w14:textId="3038A16E" w:rsidR="00667C20" w:rsidRPr="002948DC" w:rsidRDefault="00667C20">
            <w:pPr>
              <w:spacing w:line="300" w:lineRule="exact"/>
              <w:rPr>
                <w:rFonts w:ascii="ＭＳ 明朝" w:hAnsi="ＭＳ 明朝"/>
                <w:sz w:val="20"/>
              </w:rPr>
            </w:pPr>
            <w:r w:rsidRPr="002948DC">
              <w:rPr>
                <w:rFonts w:ascii="ＭＳ 明朝" w:hAnsi="ＭＳ 明朝" w:hint="eastAsia"/>
                <w:sz w:val="20"/>
              </w:rPr>
              <w:t>（1）事業の</w:t>
            </w:r>
            <w:r w:rsidR="00344FCF" w:rsidRPr="002948DC">
              <w:rPr>
                <w:rFonts w:ascii="ＭＳ 明朝" w:hAnsi="ＭＳ 明朝" w:hint="eastAsia"/>
                <w:sz w:val="20"/>
              </w:rPr>
              <w:t>実施方針</w:t>
            </w:r>
          </w:p>
        </w:tc>
        <w:tc>
          <w:tcPr>
            <w:tcW w:w="1349" w:type="dxa"/>
            <w:vAlign w:val="center"/>
          </w:tcPr>
          <w:p w14:paraId="49253F28" w14:textId="77777777"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10</w:t>
            </w:r>
            <w:r w:rsidR="00344FCF" w:rsidRPr="002948DC">
              <w:rPr>
                <w:rFonts w:ascii="ＭＳ 明朝" w:hAnsi="ＭＳ 明朝"/>
                <w:kern w:val="0"/>
                <w:sz w:val="20"/>
              </w:rPr>
              <w:t>-1</w:t>
            </w:r>
          </w:p>
          <w:p w14:paraId="74D9A507" w14:textId="34F4CA35" w:rsidR="00667C20" w:rsidRPr="002948DC" w:rsidRDefault="00344FCF" w:rsidP="00344FCF">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10-2</w:t>
            </w:r>
          </w:p>
        </w:tc>
        <w:tc>
          <w:tcPr>
            <w:tcW w:w="1061" w:type="dxa"/>
            <w:vAlign w:val="center"/>
          </w:tcPr>
          <w:p w14:paraId="5C9D0024" w14:textId="3E54E20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A03EFA2" w14:textId="51E8B8E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E1B5600" w14:textId="089D616F"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7B9D1C34" w14:textId="77777777" w:rsidTr="00344FCF">
        <w:tc>
          <w:tcPr>
            <w:tcW w:w="4463" w:type="dxa"/>
            <w:gridSpan w:val="2"/>
            <w:vAlign w:val="center"/>
          </w:tcPr>
          <w:p w14:paraId="350D755D" w14:textId="0795C684"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（2）</w:t>
            </w:r>
            <w:r w:rsidR="00344FCF" w:rsidRPr="002948DC">
              <w:rPr>
                <w:rFonts w:ascii="ＭＳ 明朝" w:hAnsi="ＭＳ 明朝" w:hint="eastAsia"/>
                <w:sz w:val="20"/>
              </w:rPr>
              <w:t>事業実施体制</w:t>
            </w:r>
          </w:p>
        </w:tc>
        <w:tc>
          <w:tcPr>
            <w:tcW w:w="1349" w:type="dxa"/>
            <w:vAlign w:val="center"/>
          </w:tcPr>
          <w:p w14:paraId="5B49551D" w14:textId="77777777"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11</w:t>
            </w:r>
            <w:r w:rsidR="00344FCF" w:rsidRPr="002948DC">
              <w:rPr>
                <w:rFonts w:ascii="ＭＳ 明朝" w:hAnsi="ＭＳ 明朝"/>
                <w:kern w:val="0"/>
                <w:sz w:val="20"/>
              </w:rPr>
              <w:t>-1</w:t>
            </w:r>
          </w:p>
          <w:p w14:paraId="605C34AB" w14:textId="27530F7B" w:rsidR="00667C20" w:rsidRPr="002948DC" w:rsidRDefault="00344FCF" w:rsidP="00344FCF">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r w:rsidRPr="002948DC">
              <w:rPr>
                <w:rFonts w:ascii="ＭＳ 明朝" w:hAnsi="ＭＳ 明朝" w:hint="eastAsia"/>
                <w:kern w:val="0"/>
                <w:sz w:val="20"/>
              </w:rPr>
              <w:t>様式</w:t>
            </w:r>
            <w:r w:rsidRPr="002948DC">
              <w:rPr>
                <w:rFonts w:ascii="ＭＳ 明朝" w:hAnsi="ＭＳ 明朝"/>
                <w:kern w:val="0"/>
                <w:sz w:val="20"/>
              </w:rPr>
              <w:t>11-2</w:t>
            </w:r>
          </w:p>
        </w:tc>
        <w:tc>
          <w:tcPr>
            <w:tcW w:w="1061" w:type="dxa"/>
            <w:vAlign w:val="center"/>
          </w:tcPr>
          <w:p w14:paraId="382C1289" w14:textId="5C2FE9A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412C6502" w14:textId="680A8F4C"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0DCFE551" w14:textId="2185E0D2"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552FBF08" w14:textId="77777777" w:rsidTr="00344FCF">
        <w:tc>
          <w:tcPr>
            <w:tcW w:w="4463" w:type="dxa"/>
            <w:gridSpan w:val="2"/>
            <w:vAlign w:val="center"/>
          </w:tcPr>
          <w:p w14:paraId="554FF78B" w14:textId="09EF92C4"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（3）施設</w:t>
            </w:r>
            <w:r w:rsidR="00344FCF" w:rsidRPr="002948DC">
              <w:rPr>
                <w:rFonts w:ascii="ＭＳ 明朝" w:hAnsi="ＭＳ 明朝" w:hint="eastAsia"/>
                <w:sz w:val="20"/>
              </w:rPr>
              <w:t>の</w:t>
            </w:r>
            <w:r w:rsidRPr="002948DC">
              <w:rPr>
                <w:rFonts w:ascii="ＭＳ 明朝" w:hAnsi="ＭＳ 明朝" w:hint="eastAsia"/>
                <w:sz w:val="20"/>
              </w:rPr>
              <w:t>整備計画</w:t>
            </w:r>
          </w:p>
        </w:tc>
        <w:tc>
          <w:tcPr>
            <w:tcW w:w="1349" w:type="dxa"/>
            <w:vAlign w:val="center"/>
          </w:tcPr>
          <w:p w14:paraId="282290BF" w14:textId="77777777" w:rsidR="00344FCF" w:rsidRPr="003F1149" w:rsidRDefault="00667C20" w:rsidP="00344FCF">
            <w:pPr>
              <w:pStyle w:val="a3"/>
              <w:spacing w:line="300" w:lineRule="exact"/>
              <w:ind w:leftChars="0" w:left="0" w:firstLineChars="0" w:firstLine="0"/>
              <w:jc w:val="left"/>
              <w:rPr>
                <w:rFonts w:ascii="ＭＳ 明朝" w:hAnsi="ＭＳ 明朝"/>
                <w:color w:val="000000" w:themeColor="text1"/>
                <w:kern w:val="0"/>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12</w:t>
            </w:r>
            <w:r w:rsidR="00344FCF" w:rsidRPr="003F1149">
              <w:rPr>
                <w:rFonts w:ascii="ＭＳ 明朝" w:hAnsi="ＭＳ 明朝"/>
                <w:color w:val="000000" w:themeColor="text1"/>
                <w:kern w:val="0"/>
                <w:sz w:val="20"/>
              </w:rPr>
              <w:t>-1</w:t>
            </w:r>
          </w:p>
          <w:p w14:paraId="77D864B0" w14:textId="252AF3DA" w:rsidR="00667C20" w:rsidRPr="003F1149" w:rsidRDefault="00344FCF" w:rsidP="00344FCF">
            <w:pPr>
              <w:pStyle w:val="a3"/>
              <w:spacing w:line="300" w:lineRule="exact"/>
              <w:ind w:leftChars="0" w:left="0" w:firstLineChars="0" w:firstLine="0"/>
              <w:jc w:val="center"/>
              <w:rPr>
                <w:rFonts w:ascii="ＭＳ 明朝" w:hAnsi="ＭＳ 明朝"/>
                <w:color w:val="000000" w:themeColor="text1"/>
                <w:sz w:val="20"/>
              </w:rPr>
            </w:pPr>
            <w:r w:rsidRPr="003F1149">
              <w:rPr>
                <w:rFonts w:ascii="ＭＳ 明朝" w:hAnsi="ＭＳ 明朝" w:hint="eastAsia"/>
                <w:color w:val="000000" w:themeColor="text1"/>
                <w:sz w:val="20"/>
              </w:rPr>
              <w:t>～</w:t>
            </w: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12</w:t>
            </w:r>
            <w:r w:rsidR="008E324D" w:rsidRPr="003F1149">
              <w:rPr>
                <w:rFonts w:ascii="ＭＳ 明朝" w:hAnsi="ＭＳ 明朝" w:hint="eastAsia"/>
                <w:color w:val="000000" w:themeColor="text1"/>
                <w:kern w:val="0"/>
                <w:sz w:val="20"/>
              </w:rPr>
              <w:t>-4</w:t>
            </w:r>
          </w:p>
        </w:tc>
        <w:tc>
          <w:tcPr>
            <w:tcW w:w="1061" w:type="dxa"/>
            <w:vAlign w:val="center"/>
          </w:tcPr>
          <w:p w14:paraId="44A01A2D" w14:textId="57C15C2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3FC2EC88" w14:textId="782834F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4D190DB5" w14:textId="540B8DBB"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06D54CDD" w14:textId="77777777" w:rsidTr="00344FCF">
        <w:tc>
          <w:tcPr>
            <w:tcW w:w="4463" w:type="dxa"/>
            <w:gridSpan w:val="2"/>
            <w:vAlign w:val="center"/>
          </w:tcPr>
          <w:p w14:paraId="5F20DD1C" w14:textId="46DE205A"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hint="eastAsia"/>
                <w:sz w:val="20"/>
              </w:rPr>
              <w:t>4</w:t>
            </w:r>
            <w:r w:rsidRPr="002948DC">
              <w:rPr>
                <w:rFonts w:ascii="ＭＳ 明朝" w:hAnsi="ＭＳ 明朝" w:hint="eastAsia"/>
                <w:sz w:val="20"/>
              </w:rPr>
              <w:t>）施設の管理運営計画</w:t>
            </w:r>
          </w:p>
        </w:tc>
        <w:tc>
          <w:tcPr>
            <w:tcW w:w="1349" w:type="dxa"/>
            <w:vAlign w:val="center"/>
          </w:tcPr>
          <w:p w14:paraId="381248E4" w14:textId="528BEA8C" w:rsidR="00344FCF" w:rsidRPr="003F1149" w:rsidRDefault="00667C20" w:rsidP="00344FCF">
            <w:pPr>
              <w:pStyle w:val="a3"/>
              <w:spacing w:line="300" w:lineRule="exact"/>
              <w:ind w:leftChars="0" w:left="0" w:firstLineChars="0" w:firstLine="0"/>
              <w:jc w:val="left"/>
              <w:rPr>
                <w:rFonts w:ascii="ＭＳ 明朝" w:hAnsi="ＭＳ 明朝"/>
                <w:color w:val="000000" w:themeColor="text1"/>
                <w:kern w:val="0"/>
                <w:sz w:val="20"/>
              </w:rPr>
            </w:pPr>
            <w:r w:rsidRPr="003F1149">
              <w:rPr>
                <w:rFonts w:ascii="ＭＳ 明朝" w:hAnsi="ＭＳ 明朝" w:hint="eastAsia"/>
                <w:color w:val="000000" w:themeColor="text1"/>
                <w:kern w:val="0"/>
                <w:sz w:val="20"/>
              </w:rPr>
              <w:t>様式</w:t>
            </w:r>
            <w:r w:rsidR="00344FCF" w:rsidRPr="003F1149">
              <w:rPr>
                <w:rFonts w:ascii="ＭＳ 明朝" w:hAnsi="ＭＳ 明朝"/>
                <w:color w:val="000000" w:themeColor="text1"/>
                <w:kern w:val="0"/>
                <w:sz w:val="20"/>
              </w:rPr>
              <w:t>13-1</w:t>
            </w:r>
          </w:p>
          <w:p w14:paraId="0ACF589C" w14:textId="0F009CBA" w:rsidR="00667C20" w:rsidRPr="003F1149" w:rsidRDefault="00344FCF" w:rsidP="00344FCF">
            <w:pPr>
              <w:pStyle w:val="a3"/>
              <w:spacing w:line="300" w:lineRule="exact"/>
              <w:ind w:leftChars="0" w:left="0" w:firstLineChars="0" w:firstLine="0"/>
              <w:jc w:val="center"/>
              <w:rPr>
                <w:rFonts w:ascii="ＭＳ 明朝" w:hAnsi="ＭＳ 明朝"/>
                <w:color w:val="000000" w:themeColor="text1"/>
                <w:sz w:val="20"/>
              </w:rPr>
            </w:pPr>
            <w:r w:rsidRPr="003F1149">
              <w:rPr>
                <w:rFonts w:ascii="ＭＳ 明朝" w:hAnsi="ＭＳ 明朝" w:hint="eastAsia"/>
                <w:color w:val="000000" w:themeColor="text1"/>
                <w:sz w:val="20"/>
              </w:rPr>
              <w:t>～</w:t>
            </w: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13-4</w:t>
            </w:r>
          </w:p>
        </w:tc>
        <w:tc>
          <w:tcPr>
            <w:tcW w:w="1061" w:type="dxa"/>
            <w:vAlign w:val="center"/>
          </w:tcPr>
          <w:p w14:paraId="0DD25DFC" w14:textId="543F9124"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8D79B8B" w14:textId="16754FC2"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5A6C4664" w14:textId="0E2448C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11C7B25D" w14:textId="77777777" w:rsidTr="00344FCF">
        <w:tc>
          <w:tcPr>
            <w:tcW w:w="4463" w:type="dxa"/>
            <w:gridSpan w:val="2"/>
            <w:vAlign w:val="center"/>
          </w:tcPr>
          <w:p w14:paraId="3FF2684B" w14:textId="5CB1CC22"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5</w:t>
            </w:r>
            <w:r w:rsidRPr="002948DC">
              <w:rPr>
                <w:rFonts w:ascii="ＭＳ 明朝" w:hAnsi="ＭＳ 明朝" w:hint="eastAsia"/>
                <w:sz w:val="20"/>
              </w:rPr>
              <w:t>）その他の管理運営計画</w:t>
            </w:r>
          </w:p>
        </w:tc>
        <w:tc>
          <w:tcPr>
            <w:tcW w:w="1349" w:type="dxa"/>
            <w:vAlign w:val="center"/>
          </w:tcPr>
          <w:p w14:paraId="5197CCF4" w14:textId="2BF114F0" w:rsidR="00667C20" w:rsidRPr="003F1149" w:rsidRDefault="00667C20" w:rsidP="00667C20">
            <w:pPr>
              <w:pStyle w:val="a3"/>
              <w:spacing w:line="300" w:lineRule="exact"/>
              <w:ind w:leftChars="0" w:left="0" w:firstLineChars="0" w:firstLine="0"/>
              <w:jc w:val="center"/>
              <w:rPr>
                <w:rFonts w:ascii="ＭＳ 明朝" w:hAnsi="ＭＳ 明朝"/>
                <w:color w:val="000000" w:themeColor="text1"/>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w:t>
            </w:r>
            <w:r w:rsidR="00344FCF" w:rsidRPr="003F1149">
              <w:rPr>
                <w:rFonts w:ascii="ＭＳ 明朝" w:hAnsi="ＭＳ 明朝"/>
                <w:color w:val="000000" w:themeColor="text1"/>
                <w:kern w:val="0"/>
                <w:sz w:val="20"/>
              </w:rPr>
              <w:t>4</w:t>
            </w:r>
          </w:p>
        </w:tc>
        <w:tc>
          <w:tcPr>
            <w:tcW w:w="1061" w:type="dxa"/>
            <w:vAlign w:val="center"/>
          </w:tcPr>
          <w:p w14:paraId="269FD99C" w14:textId="6A4AB8E9"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BD008AF" w14:textId="2D8191C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5D6BF5F5" w14:textId="4E6D742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7A43E8D0" w14:textId="77777777" w:rsidTr="00344FCF">
        <w:tc>
          <w:tcPr>
            <w:tcW w:w="4463" w:type="dxa"/>
            <w:gridSpan w:val="2"/>
            <w:vAlign w:val="center"/>
          </w:tcPr>
          <w:p w14:paraId="310725AC" w14:textId="1DE31882"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6</w:t>
            </w:r>
            <w:r w:rsidRPr="002948DC">
              <w:rPr>
                <w:rFonts w:ascii="ＭＳ 明朝" w:hAnsi="ＭＳ 明朝" w:hint="eastAsia"/>
                <w:sz w:val="20"/>
              </w:rPr>
              <w:t>）</w:t>
            </w:r>
            <w:r w:rsidR="00344FCF" w:rsidRPr="002948DC">
              <w:rPr>
                <w:rFonts w:ascii="ＭＳ 明朝" w:hAnsi="ＭＳ 明朝" w:hint="eastAsia"/>
                <w:sz w:val="20"/>
              </w:rPr>
              <w:t>事業計画</w:t>
            </w:r>
          </w:p>
        </w:tc>
        <w:tc>
          <w:tcPr>
            <w:tcW w:w="1349" w:type="dxa"/>
            <w:vAlign w:val="center"/>
          </w:tcPr>
          <w:p w14:paraId="75F08862" w14:textId="25894F3C" w:rsidR="00344FCF" w:rsidRPr="003F1149" w:rsidRDefault="00667C20" w:rsidP="002948DC">
            <w:pPr>
              <w:pStyle w:val="a3"/>
              <w:spacing w:line="300" w:lineRule="exact"/>
              <w:ind w:leftChars="0" w:left="0" w:firstLineChars="0" w:firstLine="0"/>
              <w:jc w:val="left"/>
              <w:rPr>
                <w:rFonts w:ascii="ＭＳ 明朝" w:hAnsi="ＭＳ 明朝"/>
                <w:color w:val="000000" w:themeColor="text1"/>
                <w:kern w:val="0"/>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w:t>
            </w:r>
            <w:r w:rsidR="00344FCF" w:rsidRPr="003F1149">
              <w:rPr>
                <w:rFonts w:ascii="ＭＳ 明朝" w:hAnsi="ＭＳ 明朝"/>
                <w:color w:val="000000" w:themeColor="text1"/>
                <w:kern w:val="0"/>
                <w:sz w:val="20"/>
              </w:rPr>
              <w:t>5-1</w:t>
            </w:r>
          </w:p>
          <w:p w14:paraId="7A3D0A21" w14:textId="1FB16519" w:rsidR="00667C20" w:rsidRPr="003F1149" w:rsidRDefault="00344FCF" w:rsidP="002948DC">
            <w:pPr>
              <w:pStyle w:val="a3"/>
              <w:spacing w:line="300" w:lineRule="exact"/>
              <w:ind w:leftChars="0" w:left="0" w:firstLineChars="0" w:firstLine="0"/>
              <w:jc w:val="left"/>
              <w:rPr>
                <w:rFonts w:ascii="ＭＳ 明朝" w:hAnsi="ＭＳ 明朝"/>
                <w:color w:val="000000" w:themeColor="text1"/>
                <w:kern w:val="0"/>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15-2</w:t>
            </w:r>
          </w:p>
        </w:tc>
        <w:tc>
          <w:tcPr>
            <w:tcW w:w="1061" w:type="dxa"/>
            <w:vAlign w:val="center"/>
          </w:tcPr>
          <w:p w14:paraId="1716B8B1" w14:textId="4FA4AC9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0E1A1140" w14:textId="5EC16F8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5DB8167F" w14:textId="273DC7B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73844CBB" w14:textId="77777777" w:rsidTr="00344FCF">
        <w:tc>
          <w:tcPr>
            <w:tcW w:w="4463" w:type="dxa"/>
            <w:gridSpan w:val="2"/>
            <w:vAlign w:val="center"/>
          </w:tcPr>
          <w:p w14:paraId="73D967E9" w14:textId="480252E9"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7</w:t>
            </w:r>
            <w:r w:rsidRPr="002948DC">
              <w:rPr>
                <w:rFonts w:ascii="ＭＳ 明朝" w:hAnsi="ＭＳ 明朝" w:hint="eastAsia"/>
                <w:sz w:val="20"/>
              </w:rPr>
              <w:t>）価格提案書</w:t>
            </w:r>
          </w:p>
        </w:tc>
        <w:tc>
          <w:tcPr>
            <w:tcW w:w="1349" w:type="dxa"/>
            <w:vAlign w:val="center"/>
          </w:tcPr>
          <w:p w14:paraId="76745CAA" w14:textId="745F47BA" w:rsidR="00667C20" w:rsidRPr="003F1149" w:rsidRDefault="00667C20" w:rsidP="008E324D">
            <w:pPr>
              <w:pStyle w:val="a3"/>
              <w:spacing w:line="300" w:lineRule="exact"/>
              <w:ind w:leftChars="0" w:left="0" w:firstLine="200"/>
              <w:jc w:val="left"/>
              <w:rPr>
                <w:rFonts w:ascii="ＭＳ 明朝" w:hAnsi="ＭＳ 明朝"/>
                <w:strike/>
                <w:color w:val="000000" w:themeColor="text1"/>
                <w:kern w:val="0"/>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w:t>
            </w:r>
            <w:r w:rsidR="00344FCF" w:rsidRPr="003F1149">
              <w:rPr>
                <w:rFonts w:ascii="ＭＳ 明朝" w:hAnsi="ＭＳ 明朝"/>
                <w:color w:val="000000" w:themeColor="text1"/>
                <w:kern w:val="0"/>
                <w:sz w:val="20"/>
              </w:rPr>
              <w:t>6</w:t>
            </w:r>
          </w:p>
        </w:tc>
        <w:tc>
          <w:tcPr>
            <w:tcW w:w="1061" w:type="dxa"/>
            <w:vAlign w:val="center"/>
          </w:tcPr>
          <w:p w14:paraId="37818D1F" w14:textId="2F41E4B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164189A3" w14:textId="44FAEB7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00FA6F2" w14:textId="1E9973D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06AF890B" w14:textId="77777777" w:rsidTr="00344FCF">
        <w:tc>
          <w:tcPr>
            <w:tcW w:w="4463" w:type="dxa"/>
            <w:gridSpan w:val="2"/>
            <w:vAlign w:val="center"/>
          </w:tcPr>
          <w:p w14:paraId="1A3D31C4" w14:textId="68C8547D"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特定公園施設整備費内訳書</w:t>
            </w:r>
          </w:p>
        </w:tc>
        <w:tc>
          <w:tcPr>
            <w:tcW w:w="1349" w:type="dxa"/>
            <w:vAlign w:val="center"/>
          </w:tcPr>
          <w:p w14:paraId="38AAF063" w14:textId="5DE48BF0" w:rsidR="00667C20" w:rsidRPr="003F1149" w:rsidRDefault="00667C20" w:rsidP="00667C20">
            <w:pPr>
              <w:pStyle w:val="a3"/>
              <w:spacing w:line="300" w:lineRule="exact"/>
              <w:ind w:leftChars="0" w:left="0" w:firstLineChars="0" w:firstLine="0"/>
              <w:jc w:val="center"/>
              <w:rPr>
                <w:rFonts w:ascii="ＭＳ 明朝" w:hAnsi="ＭＳ 明朝"/>
                <w:color w:val="000000" w:themeColor="text1"/>
                <w:kern w:val="0"/>
                <w:sz w:val="20"/>
              </w:rPr>
            </w:pPr>
            <w:r w:rsidRPr="003F1149">
              <w:rPr>
                <w:rFonts w:ascii="ＭＳ 明朝" w:hAnsi="ＭＳ 明朝" w:hint="eastAsia"/>
                <w:color w:val="000000" w:themeColor="text1"/>
                <w:kern w:val="0"/>
                <w:sz w:val="20"/>
              </w:rPr>
              <w:t>任意</w:t>
            </w:r>
          </w:p>
        </w:tc>
        <w:tc>
          <w:tcPr>
            <w:tcW w:w="1061" w:type="dxa"/>
            <w:vAlign w:val="center"/>
          </w:tcPr>
          <w:p w14:paraId="10D4EB0C" w14:textId="10E76995"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349E01C" w14:textId="4725034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54276737" w14:textId="282B2587"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PDF</w:t>
            </w:r>
          </w:p>
        </w:tc>
      </w:tr>
      <w:tr w:rsidR="00523ED3" w:rsidRPr="002948DC" w14:paraId="0D97DEC0" w14:textId="77777777" w:rsidTr="00344FCF">
        <w:tc>
          <w:tcPr>
            <w:tcW w:w="4463" w:type="dxa"/>
            <w:gridSpan w:val="2"/>
            <w:tcBorders>
              <w:bottom w:val="nil"/>
            </w:tcBorders>
          </w:tcPr>
          <w:p w14:paraId="20B403DC" w14:textId="5C2B7FB2" w:rsidR="00667C20" w:rsidRPr="002948DC" w:rsidRDefault="00667C20" w:rsidP="00667C20">
            <w:pPr>
              <w:pStyle w:val="a3"/>
              <w:spacing w:line="300" w:lineRule="exact"/>
              <w:ind w:leftChars="0" w:left="0" w:firstLineChars="0" w:firstLine="0"/>
              <w:rPr>
                <w:sz w:val="20"/>
              </w:rPr>
            </w:pPr>
            <w:r w:rsidRPr="002948DC">
              <w:rPr>
                <w:rFonts w:hint="eastAsia"/>
                <w:sz w:val="20"/>
              </w:rPr>
              <w:t>図面等</w:t>
            </w:r>
          </w:p>
        </w:tc>
        <w:tc>
          <w:tcPr>
            <w:tcW w:w="1349" w:type="dxa"/>
            <w:vAlign w:val="center"/>
          </w:tcPr>
          <w:p w14:paraId="3504DCEC"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061" w:type="dxa"/>
            <w:vAlign w:val="center"/>
          </w:tcPr>
          <w:p w14:paraId="7F8EEA40"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205" w:type="dxa"/>
            <w:vAlign w:val="center"/>
          </w:tcPr>
          <w:p w14:paraId="304ACB25"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205" w:type="dxa"/>
            <w:vAlign w:val="center"/>
          </w:tcPr>
          <w:p w14:paraId="28BD9F60" w14:textId="6C84735E"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r>
      <w:tr w:rsidR="00523ED3" w:rsidRPr="002948DC" w14:paraId="3AB30695" w14:textId="77777777" w:rsidTr="00344FCF">
        <w:tc>
          <w:tcPr>
            <w:tcW w:w="330" w:type="dxa"/>
            <w:vMerge w:val="restart"/>
            <w:tcBorders>
              <w:top w:val="nil"/>
            </w:tcBorders>
          </w:tcPr>
          <w:p w14:paraId="0623B13F" w14:textId="77777777" w:rsidR="00667C20" w:rsidRPr="002948DC" w:rsidRDefault="00667C20" w:rsidP="00667C20">
            <w:pPr>
              <w:pStyle w:val="a3"/>
              <w:spacing w:line="300" w:lineRule="exact"/>
              <w:ind w:leftChars="0" w:left="0" w:firstLineChars="0" w:firstLine="0"/>
              <w:rPr>
                <w:sz w:val="20"/>
              </w:rPr>
            </w:pPr>
          </w:p>
        </w:tc>
        <w:tc>
          <w:tcPr>
            <w:tcW w:w="4133" w:type="dxa"/>
          </w:tcPr>
          <w:p w14:paraId="5325BC0A" w14:textId="25C4E1D5" w:rsidR="00667C20" w:rsidRPr="002948DC" w:rsidRDefault="00667C20" w:rsidP="00667C20">
            <w:pPr>
              <w:pStyle w:val="a3"/>
              <w:spacing w:line="300" w:lineRule="exact"/>
              <w:ind w:leftChars="0" w:left="0" w:firstLineChars="0" w:firstLine="0"/>
              <w:rPr>
                <w:sz w:val="20"/>
              </w:rPr>
            </w:pPr>
            <w:r w:rsidRPr="002948DC">
              <w:rPr>
                <w:rFonts w:ascii="ＭＳ 明朝" w:hAnsi="ＭＳ 明朝"/>
                <w:kern w:val="0"/>
                <w:sz w:val="20"/>
              </w:rPr>
              <w:t>図面</w:t>
            </w:r>
            <w:r w:rsidRPr="002948DC">
              <w:rPr>
                <w:rFonts w:ascii="ＭＳ 明朝" w:hAnsi="ＭＳ 明朝" w:hint="eastAsia"/>
                <w:kern w:val="0"/>
                <w:sz w:val="20"/>
              </w:rPr>
              <w:t>等</w:t>
            </w:r>
            <w:r w:rsidRPr="002948DC">
              <w:rPr>
                <w:rFonts w:ascii="ＭＳ 明朝" w:hAnsi="ＭＳ 明朝"/>
                <w:kern w:val="0"/>
                <w:sz w:val="20"/>
              </w:rPr>
              <w:t>（表紙）</w:t>
            </w:r>
          </w:p>
        </w:tc>
        <w:tc>
          <w:tcPr>
            <w:tcW w:w="1349" w:type="dxa"/>
            <w:vAlign w:val="center"/>
          </w:tcPr>
          <w:p w14:paraId="22537CC1" w14:textId="1A6482A2"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17</w:t>
            </w:r>
          </w:p>
        </w:tc>
        <w:tc>
          <w:tcPr>
            <w:tcW w:w="1061" w:type="dxa"/>
            <w:vAlign w:val="center"/>
          </w:tcPr>
          <w:p w14:paraId="77E5BACC" w14:textId="0D528B90"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433C1746" w14:textId="18750EAE"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7355B94F" w14:textId="4DB04D0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39520166" w14:textId="77777777" w:rsidTr="00344FCF">
        <w:tc>
          <w:tcPr>
            <w:tcW w:w="330" w:type="dxa"/>
            <w:vMerge/>
            <w:tcBorders>
              <w:top w:val="nil"/>
            </w:tcBorders>
          </w:tcPr>
          <w:p w14:paraId="1C7279CD" w14:textId="77777777" w:rsidR="00667C20" w:rsidRPr="002948DC" w:rsidRDefault="00667C20" w:rsidP="00667C20">
            <w:pPr>
              <w:pStyle w:val="a3"/>
              <w:spacing w:line="300" w:lineRule="exact"/>
              <w:ind w:leftChars="0" w:left="0" w:firstLineChars="0" w:firstLine="0"/>
              <w:rPr>
                <w:sz w:val="20"/>
              </w:rPr>
            </w:pPr>
          </w:p>
        </w:tc>
        <w:tc>
          <w:tcPr>
            <w:tcW w:w="4133" w:type="dxa"/>
          </w:tcPr>
          <w:p w14:paraId="6EB75C9A" w14:textId="6013CE38" w:rsidR="00667C20" w:rsidRPr="002948DC" w:rsidRDefault="00667C20" w:rsidP="00667C20">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図面</w:t>
            </w:r>
            <w:r w:rsidRPr="002948DC">
              <w:rPr>
                <w:rFonts w:ascii="ＭＳ 明朝" w:hAnsi="ＭＳ 明朝" w:hint="eastAsia"/>
                <w:sz w:val="20"/>
              </w:rPr>
              <w:t>（下記</w:t>
            </w:r>
            <w:r w:rsidRPr="002948DC">
              <w:rPr>
                <w:rFonts w:ascii="ＭＳ 明朝" w:hAnsi="ＭＳ 明朝"/>
                <w:sz w:val="20"/>
              </w:rPr>
              <w:t>2．作成要領を参照）</w:t>
            </w:r>
          </w:p>
        </w:tc>
        <w:tc>
          <w:tcPr>
            <w:tcW w:w="1349" w:type="dxa"/>
            <w:vAlign w:val="center"/>
          </w:tcPr>
          <w:p w14:paraId="0B686374" w14:textId="00EAA01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任意</w:t>
            </w:r>
          </w:p>
        </w:tc>
        <w:tc>
          <w:tcPr>
            <w:tcW w:w="1061" w:type="dxa"/>
            <w:vAlign w:val="center"/>
          </w:tcPr>
          <w:p w14:paraId="3EBC1502" w14:textId="440C6214"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507ECC96" w14:textId="2A1B7D4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2B7B6EAF" w14:textId="7BA29E5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PDF</w:t>
            </w:r>
          </w:p>
        </w:tc>
      </w:tr>
      <w:tr w:rsidR="00523ED3" w:rsidRPr="002948DC" w14:paraId="1627A64C" w14:textId="77777777" w:rsidTr="00344FCF">
        <w:tc>
          <w:tcPr>
            <w:tcW w:w="330" w:type="dxa"/>
            <w:vMerge/>
            <w:tcBorders>
              <w:top w:val="nil"/>
            </w:tcBorders>
          </w:tcPr>
          <w:p w14:paraId="45DEB3E4" w14:textId="77777777" w:rsidR="00667C20" w:rsidRPr="002948DC" w:rsidRDefault="00667C20" w:rsidP="00667C20">
            <w:pPr>
              <w:pStyle w:val="a3"/>
              <w:spacing w:line="300" w:lineRule="exact"/>
              <w:ind w:leftChars="0" w:left="0" w:firstLineChars="0" w:firstLine="0"/>
              <w:rPr>
                <w:sz w:val="20"/>
              </w:rPr>
            </w:pPr>
          </w:p>
        </w:tc>
        <w:tc>
          <w:tcPr>
            <w:tcW w:w="4133" w:type="dxa"/>
          </w:tcPr>
          <w:p w14:paraId="69A03209" w14:textId="05DDB2DD" w:rsidR="00667C20" w:rsidRPr="002948DC" w:rsidRDefault="00667C20" w:rsidP="00667C20">
            <w:pPr>
              <w:pStyle w:val="a3"/>
              <w:spacing w:line="300" w:lineRule="exact"/>
              <w:ind w:leftChars="0" w:left="0" w:firstLineChars="0" w:firstLine="0"/>
              <w:rPr>
                <w:sz w:val="20"/>
              </w:rPr>
            </w:pPr>
            <w:r w:rsidRPr="002948DC">
              <w:rPr>
                <w:rFonts w:hint="eastAsia"/>
                <w:sz w:val="20"/>
              </w:rPr>
              <w:t>収支計画</w:t>
            </w:r>
          </w:p>
        </w:tc>
        <w:tc>
          <w:tcPr>
            <w:tcW w:w="1349" w:type="dxa"/>
            <w:vAlign w:val="center"/>
          </w:tcPr>
          <w:p w14:paraId="0BA80A3F" w14:textId="1CF45333"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18</w:t>
            </w:r>
          </w:p>
        </w:tc>
        <w:tc>
          <w:tcPr>
            <w:tcW w:w="1061" w:type="dxa"/>
            <w:vAlign w:val="center"/>
          </w:tcPr>
          <w:p w14:paraId="489DD340" w14:textId="32C0CB49"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69BE1936" w14:textId="5DC0DF9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3CDA1A17" w14:textId="1F78CED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58F219BD" w14:textId="77777777" w:rsidTr="00344FCF">
        <w:tc>
          <w:tcPr>
            <w:tcW w:w="330" w:type="dxa"/>
            <w:vMerge/>
            <w:tcBorders>
              <w:top w:val="nil"/>
            </w:tcBorders>
          </w:tcPr>
          <w:p w14:paraId="63258679" w14:textId="77777777" w:rsidR="00667C20" w:rsidRPr="002948DC" w:rsidRDefault="00667C20" w:rsidP="00667C20">
            <w:pPr>
              <w:pStyle w:val="a3"/>
              <w:spacing w:line="300" w:lineRule="exact"/>
              <w:ind w:leftChars="0" w:left="0" w:firstLineChars="0" w:firstLine="0"/>
              <w:rPr>
                <w:sz w:val="20"/>
              </w:rPr>
            </w:pPr>
          </w:p>
        </w:tc>
        <w:tc>
          <w:tcPr>
            <w:tcW w:w="4133" w:type="dxa"/>
          </w:tcPr>
          <w:p w14:paraId="31A4AAB2" w14:textId="68FE2D00" w:rsidR="00667C20" w:rsidRPr="002948DC" w:rsidRDefault="00667C20" w:rsidP="00667C20">
            <w:pPr>
              <w:pStyle w:val="a3"/>
              <w:spacing w:line="300" w:lineRule="exact"/>
              <w:ind w:leftChars="0" w:left="0" w:firstLineChars="0" w:firstLine="0"/>
              <w:rPr>
                <w:sz w:val="20"/>
              </w:rPr>
            </w:pPr>
            <w:r w:rsidRPr="002948DC">
              <w:rPr>
                <w:rFonts w:hint="eastAsia"/>
                <w:sz w:val="20"/>
              </w:rPr>
              <w:t>収支計画積算根拠</w:t>
            </w:r>
          </w:p>
        </w:tc>
        <w:tc>
          <w:tcPr>
            <w:tcW w:w="1349" w:type="dxa"/>
            <w:vAlign w:val="center"/>
          </w:tcPr>
          <w:p w14:paraId="1535473B" w14:textId="642896E7"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19</w:t>
            </w:r>
          </w:p>
        </w:tc>
        <w:tc>
          <w:tcPr>
            <w:tcW w:w="1061" w:type="dxa"/>
            <w:vAlign w:val="center"/>
          </w:tcPr>
          <w:p w14:paraId="37FA70BC" w14:textId="29437D4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1DC3AF05" w14:textId="4B4F389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771E1AAB" w14:textId="78A45CE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4F2676A8" w14:textId="77777777" w:rsidTr="00344FCF">
        <w:tc>
          <w:tcPr>
            <w:tcW w:w="330" w:type="dxa"/>
            <w:vMerge/>
            <w:tcBorders>
              <w:top w:val="nil"/>
            </w:tcBorders>
          </w:tcPr>
          <w:p w14:paraId="4B2F8AC8" w14:textId="77777777" w:rsidR="00667C20" w:rsidRPr="002948DC" w:rsidRDefault="00667C20" w:rsidP="00667C20">
            <w:pPr>
              <w:pStyle w:val="a3"/>
              <w:spacing w:line="300" w:lineRule="exact"/>
              <w:ind w:leftChars="0" w:left="0" w:firstLineChars="0" w:firstLine="0"/>
              <w:rPr>
                <w:sz w:val="20"/>
              </w:rPr>
            </w:pPr>
          </w:p>
        </w:tc>
        <w:tc>
          <w:tcPr>
            <w:tcW w:w="4133" w:type="dxa"/>
          </w:tcPr>
          <w:p w14:paraId="79EBF458" w14:textId="5973990D" w:rsidR="00667C20" w:rsidRPr="002948DC" w:rsidRDefault="00667C20" w:rsidP="00667C20">
            <w:pPr>
              <w:pStyle w:val="a3"/>
              <w:spacing w:line="300" w:lineRule="exact"/>
              <w:ind w:leftChars="0" w:left="0" w:firstLineChars="0" w:firstLine="0"/>
              <w:rPr>
                <w:sz w:val="20"/>
              </w:rPr>
            </w:pPr>
            <w:r w:rsidRPr="002948DC">
              <w:rPr>
                <w:rFonts w:hint="eastAsia"/>
                <w:sz w:val="20"/>
              </w:rPr>
              <w:t>事業概要書</w:t>
            </w:r>
          </w:p>
        </w:tc>
        <w:tc>
          <w:tcPr>
            <w:tcW w:w="1349" w:type="dxa"/>
            <w:vAlign w:val="center"/>
          </w:tcPr>
          <w:p w14:paraId="6C09BE11" w14:textId="043211C9" w:rsidR="00667C20" w:rsidRPr="002948DC" w:rsidRDefault="004B59BD"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20</w:t>
            </w:r>
          </w:p>
        </w:tc>
        <w:tc>
          <w:tcPr>
            <w:tcW w:w="1061" w:type="dxa"/>
            <w:vAlign w:val="center"/>
          </w:tcPr>
          <w:p w14:paraId="4CCD73CF" w14:textId="1D2A94E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00E099C1" w14:textId="3939E4C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43773484" w14:textId="42C37F75"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bl>
    <w:p w14:paraId="35126504" w14:textId="77777777" w:rsidR="00675148" w:rsidRPr="002948DC" w:rsidRDefault="00675148" w:rsidP="00675148"/>
    <w:p w14:paraId="05E1769B" w14:textId="597DBEBB" w:rsidR="005C4D9A" w:rsidRPr="002948DC" w:rsidRDefault="00696E4E" w:rsidP="00F7796D">
      <w:pPr>
        <w:pStyle w:val="1"/>
      </w:pPr>
      <w:bookmarkStart w:id="4" w:name="_Toc126236303"/>
      <w:r w:rsidRPr="002948DC">
        <w:rPr>
          <w:rFonts w:hint="eastAsia"/>
        </w:rPr>
        <w:t>作成要領</w:t>
      </w:r>
      <w:bookmarkEnd w:id="4"/>
    </w:p>
    <w:p w14:paraId="605FCEE5" w14:textId="71FB407B" w:rsidR="00066790" w:rsidRPr="002948DC" w:rsidRDefault="00066790" w:rsidP="00066790">
      <w:pPr>
        <w:pStyle w:val="2"/>
      </w:pPr>
      <w:r w:rsidRPr="002948DC">
        <w:rPr>
          <w:rFonts w:hint="eastAsia"/>
        </w:rPr>
        <w:t>各提出書類共通</w:t>
      </w:r>
    </w:p>
    <w:p w14:paraId="3853D51E" w14:textId="77777777"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Pr="002948DC">
        <w:rPr>
          <w:rFonts w:ascii="ＭＳ 明朝" w:hAnsi="ＭＳ 明朝" w:hint="eastAsia"/>
        </w:rPr>
        <w:t>記載は、明確・具体的に行うこと。</w:t>
      </w:r>
    </w:p>
    <w:p w14:paraId="0D34925A" w14:textId="18099BBA"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提出書類の作成に用いる言語は日本語、通貨は日本円、時刻は日本標準時とすること。</w:t>
      </w:r>
    </w:p>
    <w:p w14:paraId="34DF415E" w14:textId="167E5FCA"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数字は、算用数字を使用すること。</w:t>
      </w:r>
    </w:p>
    <w:p w14:paraId="73DB863B" w14:textId="6F43B2AD"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図表を除き、提出書類で使用する文字の大きさは、10.5ポイント以上とすること。</w:t>
      </w:r>
      <w:r w:rsidR="00E357F7" w:rsidRPr="002948DC">
        <w:rPr>
          <w:rFonts w:ascii="ＭＳ 明朝" w:hAnsi="ＭＳ 明朝" w:hint="eastAsia"/>
        </w:rPr>
        <w:t>様式の余白やフォントの変更は可とする。</w:t>
      </w:r>
    </w:p>
    <w:p w14:paraId="0597106C" w14:textId="01947640" w:rsidR="00F7796D" w:rsidRPr="002948DC" w:rsidRDefault="00E357F7" w:rsidP="00D41C8F">
      <w:pPr>
        <w:widowControl/>
        <w:jc w:val="left"/>
      </w:pPr>
      <w:r w:rsidRPr="002948DC">
        <w:br w:type="page"/>
      </w:r>
      <w:bookmarkStart w:id="5" w:name="_Toc126236304"/>
      <w:r w:rsidR="00841149" w:rsidRPr="002948DC">
        <w:rPr>
          <w:rFonts w:hint="eastAsia"/>
        </w:rPr>
        <w:lastRenderedPageBreak/>
        <w:t>参加登録に関する提出書類</w:t>
      </w:r>
      <w:bookmarkEnd w:id="5"/>
    </w:p>
    <w:p w14:paraId="62212FB9" w14:textId="7935A3C0" w:rsidR="00E51778" w:rsidRPr="002948DC" w:rsidRDefault="00E51778" w:rsidP="00E51778">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00D9246E" w:rsidRPr="002948DC">
        <w:rPr>
          <w:rFonts w:ascii="ＭＳ 明朝" w:hAnsi="ＭＳ 明朝" w:hint="eastAsia"/>
        </w:rPr>
        <w:t>応募資格関連書類は、下記を提出</w:t>
      </w:r>
      <w:r w:rsidR="007261E0" w:rsidRPr="002948DC">
        <w:rPr>
          <w:rFonts w:ascii="ＭＳ 明朝" w:hAnsi="ＭＳ 明朝" w:hint="eastAsia"/>
        </w:rPr>
        <w:t>すること</w:t>
      </w:r>
      <w:r w:rsidR="00D9246E" w:rsidRPr="002948DC">
        <w:rPr>
          <w:rFonts w:ascii="ＭＳ 明朝" w:hAnsi="ＭＳ 明朝" w:hint="eastAsia"/>
        </w:rPr>
        <w:t>。</w:t>
      </w:r>
    </w:p>
    <w:tbl>
      <w:tblPr>
        <w:tblStyle w:val="af6"/>
        <w:tblW w:w="0" w:type="auto"/>
        <w:tblInd w:w="562" w:type="dxa"/>
        <w:tblLook w:val="04A0" w:firstRow="1" w:lastRow="0" w:firstColumn="1" w:lastColumn="0" w:noHBand="0" w:noVBand="1"/>
      </w:tblPr>
      <w:tblGrid>
        <w:gridCol w:w="4626"/>
        <w:gridCol w:w="4042"/>
      </w:tblGrid>
      <w:tr w:rsidR="00C33E97" w:rsidRPr="002948DC" w14:paraId="628A61F2" w14:textId="3AB99D3D" w:rsidTr="00B87FA6">
        <w:tc>
          <w:tcPr>
            <w:tcW w:w="4626" w:type="dxa"/>
            <w:shd w:val="clear" w:color="auto" w:fill="D9D9D9" w:themeFill="background1" w:themeFillShade="D9"/>
          </w:tcPr>
          <w:p w14:paraId="203D163A" w14:textId="7CD7F0FD" w:rsidR="00B87FA6" w:rsidRPr="002948DC" w:rsidRDefault="00B87FA6" w:rsidP="00A25BF6">
            <w:pPr>
              <w:spacing w:line="300" w:lineRule="exact"/>
              <w:jc w:val="center"/>
              <w:rPr>
                <w:rFonts w:ascii="ＭＳ 明朝" w:hAnsi="ＭＳ 明朝"/>
                <w:sz w:val="20"/>
              </w:rPr>
            </w:pPr>
            <w:r w:rsidRPr="002948DC">
              <w:rPr>
                <w:rFonts w:ascii="ＭＳ 明朝" w:hAnsi="ＭＳ 明朝" w:hint="eastAsia"/>
                <w:sz w:val="20"/>
              </w:rPr>
              <w:t>応募資格関連書類</w:t>
            </w:r>
          </w:p>
        </w:tc>
        <w:tc>
          <w:tcPr>
            <w:tcW w:w="4042" w:type="dxa"/>
            <w:shd w:val="clear" w:color="auto" w:fill="D9D9D9" w:themeFill="background1" w:themeFillShade="D9"/>
          </w:tcPr>
          <w:p w14:paraId="7DD20CFD" w14:textId="3BCC5F6B" w:rsidR="00B87FA6" w:rsidRPr="002948DC" w:rsidRDefault="00B87FA6" w:rsidP="00A25BF6">
            <w:pPr>
              <w:spacing w:line="300" w:lineRule="exact"/>
              <w:jc w:val="center"/>
              <w:rPr>
                <w:rFonts w:ascii="ＭＳ 明朝" w:hAnsi="ＭＳ 明朝"/>
                <w:sz w:val="20"/>
              </w:rPr>
            </w:pPr>
            <w:r w:rsidRPr="002948DC">
              <w:rPr>
                <w:rFonts w:ascii="ＭＳ 明朝" w:hAnsi="ＭＳ 明朝" w:hint="eastAsia"/>
                <w:sz w:val="20"/>
              </w:rPr>
              <w:t>備考</w:t>
            </w:r>
          </w:p>
        </w:tc>
      </w:tr>
      <w:tr w:rsidR="00C33E97" w:rsidRPr="002948DC" w14:paraId="635260E2" w14:textId="2D9E2EA4" w:rsidTr="00B87FA6">
        <w:tc>
          <w:tcPr>
            <w:tcW w:w="4626" w:type="dxa"/>
          </w:tcPr>
          <w:p w14:paraId="419A9BA8" w14:textId="47544A6B" w:rsidR="00B87FA6" w:rsidRPr="002948DC" w:rsidRDefault="00B87FA6" w:rsidP="00A25BF6">
            <w:pPr>
              <w:spacing w:line="300" w:lineRule="exact"/>
              <w:ind w:left="200" w:hangingChars="100" w:hanging="200"/>
              <w:rPr>
                <w:rFonts w:ascii="ＭＳ 明朝" w:hAnsi="ＭＳ 明朝"/>
                <w:sz w:val="20"/>
              </w:rPr>
            </w:pPr>
            <w:r w:rsidRPr="002948DC">
              <w:rPr>
                <w:rFonts w:ascii="ＭＳ 明朝" w:hAnsi="ＭＳ 明朝" w:hint="eastAsia"/>
                <w:sz w:val="20"/>
              </w:rPr>
              <w:t>①定款又は寄付行為の写し</w:t>
            </w:r>
          </w:p>
        </w:tc>
        <w:tc>
          <w:tcPr>
            <w:tcW w:w="4042" w:type="dxa"/>
          </w:tcPr>
          <w:p w14:paraId="287006DF" w14:textId="77777777" w:rsidR="00B87FA6" w:rsidRPr="002948DC" w:rsidRDefault="00B87FA6" w:rsidP="00A25BF6">
            <w:pPr>
              <w:spacing w:line="300" w:lineRule="exact"/>
              <w:rPr>
                <w:rFonts w:ascii="ＭＳ 明朝" w:hAnsi="ＭＳ 明朝"/>
                <w:sz w:val="20"/>
              </w:rPr>
            </w:pPr>
          </w:p>
        </w:tc>
      </w:tr>
      <w:tr w:rsidR="00C33E97" w:rsidRPr="002948DC" w14:paraId="2F7DF9AC" w14:textId="08A72771" w:rsidTr="00B87FA6">
        <w:tc>
          <w:tcPr>
            <w:tcW w:w="4626" w:type="dxa"/>
          </w:tcPr>
          <w:p w14:paraId="71DC6790" w14:textId="64A967D0" w:rsidR="00B87FA6" w:rsidRPr="002948DC" w:rsidRDefault="00B87FA6" w:rsidP="00A25BF6">
            <w:pPr>
              <w:spacing w:line="300" w:lineRule="exact"/>
              <w:ind w:left="200" w:hangingChars="100" w:hanging="200"/>
              <w:rPr>
                <w:rFonts w:ascii="ＭＳ 明朝" w:hAnsi="ＭＳ 明朝"/>
                <w:sz w:val="20"/>
              </w:rPr>
            </w:pPr>
            <w:r w:rsidRPr="002948DC">
              <w:rPr>
                <w:rFonts w:ascii="ＭＳ 明朝" w:hAnsi="ＭＳ 明朝" w:hint="eastAsia"/>
                <w:sz w:val="20"/>
              </w:rPr>
              <w:t>②法人登記簿謄本及び印鑑証明</w:t>
            </w:r>
          </w:p>
        </w:tc>
        <w:tc>
          <w:tcPr>
            <w:tcW w:w="4042" w:type="dxa"/>
          </w:tcPr>
          <w:p w14:paraId="0FA0BE78" w14:textId="77777777" w:rsidR="00B87FA6" w:rsidRPr="002948DC" w:rsidRDefault="00B87FA6" w:rsidP="00A25BF6">
            <w:pPr>
              <w:spacing w:line="300" w:lineRule="exact"/>
              <w:rPr>
                <w:rFonts w:ascii="ＭＳ 明朝" w:hAnsi="ＭＳ 明朝"/>
                <w:sz w:val="20"/>
              </w:rPr>
            </w:pPr>
          </w:p>
        </w:tc>
      </w:tr>
      <w:tr w:rsidR="00F432DB" w:rsidRPr="002948DC" w14:paraId="43713BEA" w14:textId="683CBE7B" w:rsidTr="00B87FA6">
        <w:tc>
          <w:tcPr>
            <w:tcW w:w="4626" w:type="dxa"/>
          </w:tcPr>
          <w:p w14:paraId="0EE006CA" w14:textId="245C4FC1"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③役員名簿</w:t>
            </w:r>
          </w:p>
        </w:tc>
        <w:tc>
          <w:tcPr>
            <w:tcW w:w="4042" w:type="dxa"/>
          </w:tcPr>
          <w:p w14:paraId="7D6451BE" w14:textId="43AAFEC7"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役職名、氏名、生年月日、住所を記載すること。</w:t>
            </w:r>
          </w:p>
        </w:tc>
      </w:tr>
      <w:tr w:rsidR="00F432DB" w:rsidRPr="002948DC" w14:paraId="28CAB6E3" w14:textId="34C1CCCF" w:rsidTr="00B87FA6">
        <w:tc>
          <w:tcPr>
            <w:tcW w:w="4626" w:type="dxa"/>
          </w:tcPr>
          <w:p w14:paraId="6A145340" w14:textId="0E20F7D2"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④法人税</w:t>
            </w:r>
            <w:r w:rsidRPr="002948DC">
              <w:rPr>
                <w:rFonts w:ascii="ＭＳ 明朝" w:hAnsi="ＭＳ 明朝"/>
                <w:sz w:val="20"/>
              </w:rPr>
              <w:t>、</w:t>
            </w:r>
            <w:r w:rsidRPr="002948DC">
              <w:rPr>
                <w:rFonts w:ascii="ＭＳ 明朝" w:hAnsi="ＭＳ 明朝" w:hint="eastAsia"/>
                <w:sz w:val="20"/>
              </w:rPr>
              <w:t>法人県民税、法人事業税、消費税及び地方消費税納税証明書（直近１年間）</w:t>
            </w:r>
          </w:p>
        </w:tc>
        <w:tc>
          <w:tcPr>
            <w:tcW w:w="4042" w:type="dxa"/>
          </w:tcPr>
          <w:p w14:paraId="09DAEADB" w14:textId="63F3297B"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未納がない証明でもよい。</w:t>
            </w:r>
          </w:p>
        </w:tc>
      </w:tr>
      <w:tr w:rsidR="00F432DB" w:rsidRPr="002948DC" w14:paraId="4B857F22" w14:textId="346E4700" w:rsidTr="00B87FA6">
        <w:tc>
          <w:tcPr>
            <w:tcW w:w="4626" w:type="dxa"/>
          </w:tcPr>
          <w:p w14:paraId="236DEF63" w14:textId="24997DAD"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⑤財務諸表「貸借対照表、損益計算書、株主資本等変動計算書（純資産変動計算書）、キャッシュ・フロー計算書（作成している法人のみ）、注記等」（直近３年間）の写し</w:t>
            </w:r>
          </w:p>
        </w:tc>
        <w:tc>
          <w:tcPr>
            <w:tcW w:w="4042" w:type="dxa"/>
          </w:tcPr>
          <w:p w14:paraId="48909EED" w14:textId="77777777"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有価証券報告書を提出している場合は該当箇所の写しでもよい。</w:t>
            </w:r>
          </w:p>
          <w:p w14:paraId="05A6902A" w14:textId="6D199211"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連結財務諸表作成会社については、連結財務諸表、単体財務諸表。</w:t>
            </w:r>
          </w:p>
        </w:tc>
      </w:tr>
      <w:tr w:rsidR="00F432DB" w:rsidRPr="002948DC" w14:paraId="74285FAF" w14:textId="0624F3D7" w:rsidTr="00B87FA6">
        <w:tc>
          <w:tcPr>
            <w:tcW w:w="4626" w:type="dxa"/>
          </w:tcPr>
          <w:p w14:paraId="357211F9" w14:textId="334D0410"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⑥事業報告書・事業計画書等</w:t>
            </w:r>
          </w:p>
        </w:tc>
        <w:tc>
          <w:tcPr>
            <w:tcW w:w="4042" w:type="dxa"/>
          </w:tcPr>
          <w:p w14:paraId="52AB3162" w14:textId="49671985"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有価証券報告書を提出している場合は該当箇所の写しでもよい。</w:t>
            </w:r>
          </w:p>
        </w:tc>
      </w:tr>
      <w:tr w:rsidR="00F432DB" w:rsidRPr="002948DC" w14:paraId="2E768774" w14:textId="2B139D45" w:rsidTr="00B87FA6">
        <w:tc>
          <w:tcPr>
            <w:tcW w:w="4626" w:type="dxa"/>
          </w:tcPr>
          <w:p w14:paraId="4BEBC1CC" w14:textId="71977184"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⑦財務状況表</w:t>
            </w:r>
          </w:p>
        </w:tc>
        <w:tc>
          <w:tcPr>
            <w:tcW w:w="4042" w:type="dxa"/>
          </w:tcPr>
          <w:p w14:paraId="2A851771" w14:textId="239A76D4"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様式</w:t>
            </w:r>
            <w:r w:rsidRPr="002948DC">
              <w:rPr>
                <w:rFonts w:ascii="ＭＳ 明朝" w:hAnsi="ＭＳ 明朝"/>
                <w:sz w:val="20"/>
              </w:rPr>
              <w:t>6</w:t>
            </w:r>
            <w:r w:rsidRPr="002948DC">
              <w:rPr>
                <w:rFonts w:ascii="ＭＳ 明朝" w:hAnsi="ＭＳ 明朝" w:hint="eastAsia"/>
                <w:sz w:val="20"/>
              </w:rPr>
              <w:t>により作成すること。</w:t>
            </w:r>
          </w:p>
        </w:tc>
      </w:tr>
      <w:tr w:rsidR="00F432DB" w:rsidRPr="002948DC" w14:paraId="22CE34DB" w14:textId="6D1C7FDB" w:rsidTr="00B87FA6">
        <w:tc>
          <w:tcPr>
            <w:tcW w:w="4626" w:type="dxa"/>
          </w:tcPr>
          <w:p w14:paraId="1437268A" w14:textId="7F404158"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⑧運営実績を証する書類</w:t>
            </w:r>
          </w:p>
        </w:tc>
        <w:tc>
          <w:tcPr>
            <w:tcW w:w="4042" w:type="dxa"/>
          </w:tcPr>
          <w:p w14:paraId="7961EF5D" w14:textId="77CD72BC"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様式</w:t>
            </w:r>
            <w:r w:rsidRPr="002948DC">
              <w:rPr>
                <w:rFonts w:ascii="ＭＳ 明朝" w:hAnsi="ＭＳ 明朝"/>
                <w:sz w:val="20"/>
              </w:rPr>
              <w:t>7</w:t>
            </w:r>
            <w:r w:rsidRPr="002948DC">
              <w:rPr>
                <w:rFonts w:ascii="ＭＳ 明朝" w:hAnsi="ＭＳ 明朝" w:hint="eastAsia"/>
                <w:sz w:val="20"/>
              </w:rPr>
              <w:t>により作成すること。</w:t>
            </w:r>
          </w:p>
        </w:tc>
      </w:tr>
    </w:tbl>
    <w:p w14:paraId="5D46133C" w14:textId="7B7BA6BB" w:rsidR="007C4529" w:rsidRPr="002948DC" w:rsidRDefault="007261E0" w:rsidP="007261E0">
      <w:pPr>
        <w:pStyle w:val="a3"/>
        <w:tabs>
          <w:tab w:val="left" w:pos="851"/>
        </w:tabs>
        <w:ind w:leftChars="136" w:left="851" w:hangingChars="269" w:hanging="565"/>
        <w:rPr>
          <w:rFonts w:ascii="ＭＳ 明朝" w:hAnsi="ＭＳ 明朝"/>
        </w:rPr>
      </w:pPr>
      <w:r w:rsidRPr="002948DC">
        <w:rPr>
          <w:rFonts w:ascii="ＭＳ 明朝" w:hAnsi="ＭＳ 明朝" w:hint="eastAsia"/>
        </w:rPr>
        <w:t>（2）</w:t>
      </w:r>
      <w:r w:rsidRPr="002948DC">
        <w:rPr>
          <w:rFonts w:ascii="ＭＳ 明朝" w:hAnsi="ＭＳ 明朝"/>
        </w:rPr>
        <w:tab/>
      </w:r>
      <w:r w:rsidR="007C4529" w:rsidRPr="002948DC">
        <w:rPr>
          <w:rFonts w:ascii="ＭＳ 明朝" w:hAnsi="ＭＳ 明朝" w:hint="eastAsia"/>
        </w:rPr>
        <w:t>様式5は応募グループ</w:t>
      </w:r>
      <w:r w:rsidR="00A67793" w:rsidRPr="002948DC">
        <w:rPr>
          <w:rFonts w:ascii="ＭＳ 明朝" w:hAnsi="ＭＳ 明朝" w:hint="eastAsia"/>
        </w:rPr>
        <w:t>に限り、構成法人から</w:t>
      </w:r>
      <w:r w:rsidR="00391CC8" w:rsidRPr="002948DC">
        <w:rPr>
          <w:rFonts w:ascii="ＭＳ 明朝" w:hAnsi="ＭＳ 明朝" w:hint="eastAsia"/>
        </w:rPr>
        <w:t>代表法人宛に</w:t>
      </w:r>
      <w:r w:rsidR="00A67793" w:rsidRPr="002948DC">
        <w:rPr>
          <w:rFonts w:ascii="ＭＳ 明朝" w:hAnsi="ＭＳ 明朝" w:hint="eastAsia"/>
        </w:rPr>
        <w:t>作成</w:t>
      </w:r>
      <w:r w:rsidR="00391CC8" w:rsidRPr="002948DC">
        <w:rPr>
          <w:rFonts w:ascii="ＭＳ 明朝" w:hAnsi="ＭＳ 明朝" w:hint="eastAsia"/>
        </w:rPr>
        <w:t>し、</w:t>
      </w:r>
      <w:r w:rsidR="00A67793" w:rsidRPr="002948DC">
        <w:rPr>
          <w:rFonts w:ascii="ＭＳ 明朝" w:hAnsi="ＭＳ 明朝" w:hint="eastAsia"/>
        </w:rPr>
        <w:t>提出すること</w:t>
      </w:r>
      <w:r w:rsidR="00391CC8" w:rsidRPr="002948DC">
        <w:rPr>
          <w:rFonts w:ascii="ＭＳ 明朝" w:hAnsi="ＭＳ 明朝" w:hint="eastAsia"/>
        </w:rPr>
        <w:t>（応募法人</w:t>
      </w:r>
      <w:r w:rsidR="00CF5C15" w:rsidRPr="002948DC">
        <w:rPr>
          <w:rFonts w:ascii="ＭＳ 明朝" w:hAnsi="ＭＳ 明朝" w:hint="eastAsia"/>
        </w:rPr>
        <w:t>は作成・提出する必要はない</w:t>
      </w:r>
      <w:r w:rsidR="00A67793" w:rsidRPr="002948DC">
        <w:rPr>
          <w:rFonts w:ascii="ＭＳ 明朝" w:hAnsi="ＭＳ 明朝" w:hint="eastAsia"/>
        </w:rPr>
        <w:t>。</w:t>
      </w:r>
    </w:p>
    <w:p w14:paraId="5DD091EF" w14:textId="2A29D1E0" w:rsidR="009D7E8F" w:rsidRPr="002948DC" w:rsidRDefault="00CF5C15" w:rsidP="007261E0">
      <w:pPr>
        <w:pStyle w:val="a3"/>
        <w:tabs>
          <w:tab w:val="left" w:pos="851"/>
        </w:tabs>
        <w:ind w:leftChars="136" w:left="851" w:hangingChars="269" w:hanging="565"/>
        <w:rPr>
          <w:rFonts w:ascii="ＭＳ 明朝" w:hAnsi="ＭＳ 明朝"/>
        </w:rPr>
      </w:pPr>
      <w:r w:rsidRPr="002948DC">
        <w:rPr>
          <w:rFonts w:ascii="ＭＳ 明朝" w:hAnsi="ＭＳ 明朝" w:hint="eastAsia"/>
        </w:rPr>
        <w:t>（3）</w:t>
      </w:r>
      <w:r w:rsidRPr="002948DC">
        <w:rPr>
          <w:rFonts w:ascii="ＭＳ 明朝" w:hAnsi="ＭＳ 明朝"/>
        </w:rPr>
        <w:tab/>
      </w:r>
      <w:r w:rsidR="00385156" w:rsidRPr="002948DC">
        <w:rPr>
          <w:rFonts w:ascii="ＭＳ 明朝" w:hAnsi="ＭＳ 明朝" w:hint="eastAsia"/>
        </w:rPr>
        <w:t>参加登録に関する提出書類は、</w:t>
      </w:r>
      <w:r w:rsidR="009D7E8F" w:rsidRPr="002948DC">
        <w:rPr>
          <w:rFonts w:ascii="ＭＳ 明朝" w:hAnsi="ＭＳ 明朝" w:hint="eastAsia"/>
        </w:rPr>
        <w:t>様式3、様式4、</w:t>
      </w:r>
      <w:r w:rsidR="007C4529" w:rsidRPr="002948DC">
        <w:rPr>
          <w:rFonts w:ascii="ＭＳ 明朝" w:hAnsi="ＭＳ 明朝" w:hint="eastAsia"/>
        </w:rPr>
        <w:t>様式5</w:t>
      </w:r>
      <w:r w:rsidR="002E4614" w:rsidRPr="002948DC">
        <w:rPr>
          <w:rFonts w:ascii="ＭＳ 明朝" w:hAnsi="ＭＳ 明朝" w:hint="eastAsia"/>
        </w:rPr>
        <w:t>（応募法人は必要なし）</w:t>
      </w:r>
      <w:r w:rsidR="007C4529" w:rsidRPr="002948DC">
        <w:rPr>
          <w:rFonts w:ascii="ＭＳ 明朝" w:hAnsi="ＭＳ 明朝" w:hint="eastAsia"/>
        </w:rPr>
        <w:t>、</w:t>
      </w:r>
      <w:r w:rsidR="009D7E8F" w:rsidRPr="002948DC">
        <w:rPr>
          <w:rFonts w:ascii="ＭＳ 明朝" w:hAnsi="ＭＳ 明朝" w:hint="eastAsia"/>
        </w:rPr>
        <w:t>応募資格関連書類</w:t>
      </w:r>
      <w:r w:rsidR="00347698" w:rsidRPr="002948DC">
        <w:rPr>
          <w:rFonts w:ascii="ＭＳ 明朝" w:hAnsi="ＭＳ 明朝" w:hint="eastAsia"/>
        </w:rPr>
        <w:t>（上表の①～⑧）の順に並べて</w:t>
      </w:r>
      <w:r w:rsidR="00FC1E71" w:rsidRPr="002948DC">
        <w:rPr>
          <w:rFonts w:ascii="ＭＳ 明朝" w:hAnsi="ＭＳ 明朝" w:hint="eastAsia"/>
        </w:rPr>
        <w:t>A4判のバインダー</w:t>
      </w:r>
      <w:r w:rsidR="00EA588C" w:rsidRPr="002948DC">
        <w:rPr>
          <w:rFonts w:ascii="ＭＳ 明朝" w:hAnsi="ＭＳ 明朝" w:hint="eastAsia"/>
        </w:rPr>
        <w:t>1</w:t>
      </w:r>
      <w:r w:rsidR="00FC1E71" w:rsidRPr="002948DC">
        <w:rPr>
          <w:rFonts w:ascii="ＭＳ 明朝" w:hAnsi="ＭＳ 明朝" w:hint="eastAsia"/>
        </w:rPr>
        <w:t>冊にまとめ左綴じとし、</w:t>
      </w:r>
      <w:r w:rsidR="001D6A6B" w:rsidRPr="002948DC">
        <w:rPr>
          <w:rFonts w:ascii="ＭＳ 明朝" w:hAnsi="ＭＳ 明朝" w:hint="eastAsia"/>
        </w:rPr>
        <w:t>各様式、応募書類ごとに両面印刷して、</w:t>
      </w:r>
      <w:r w:rsidR="00A54C77" w:rsidRPr="002948DC">
        <w:rPr>
          <w:rFonts w:ascii="ＭＳ 明朝" w:hAnsi="ＭＳ 明朝" w:hint="eastAsia"/>
        </w:rPr>
        <w:t>正本</w:t>
      </w:r>
      <w:r w:rsidR="00EA588C" w:rsidRPr="002948DC">
        <w:rPr>
          <w:rFonts w:ascii="ＭＳ 明朝" w:hAnsi="ＭＳ 明朝" w:hint="eastAsia"/>
        </w:rPr>
        <w:t>1</w:t>
      </w:r>
      <w:r w:rsidR="00FC1E71" w:rsidRPr="002948DC">
        <w:rPr>
          <w:rFonts w:ascii="ＭＳ 明朝" w:hAnsi="ＭＳ 明朝" w:hint="eastAsia"/>
        </w:rPr>
        <w:t>部</w:t>
      </w:r>
      <w:r w:rsidR="00A54C77" w:rsidRPr="002948DC">
        <w:rPr>
          <w:rFonts w:ascii="ＭＳ 明朝" w:hAnsi="ＭＳ 明朝" w:hint="eastAsia"/>
        </w:rPr>
        <w:t>、副本</w:t>
      </w:r>
      <w:r w:rsidR="00735EED" w:rsidRPr="002948DC">
        <w:rPr>
          <w:rFonts w:ascii="ＭＳ 明朝" w:hAnsi="ＭＳ 明朝" w:hint="eastAsia"/>
        </w:rPr>
        <w:t>1</w:t>
      </w:r>
      <w:r w:rsidR="00A54C77" w:rsidRPr="002948DC">
        <w:rPr>
          <w:rFonts w:ascii="ＭＳ 明朝" w:hAnsi="ＭＳ 明朝" w:hint="eastAsia"/>
        </w:rPr>
        <w:t>部の合計2部を</w:t>
      </w:r>
      <w:r w:rsidR="00FC1E71" w:rsidRPr="002948DC">
        <w:rPr>
          <w:rFonts w:ascii="ＭＳ 明朝" w:hAnsi="ＭＳ 明朝" w:hint="eastAsia"/>
        </w:rPr>
        <w:t>提出すること。</w:t>
      </w:r>
    </w:p>
    <w:p w14:paraId="280031B4" w14:textId="1FB7A0B1" w:rsidR="00735EED" w:rsidRPr="002948DC" w:rsidRDefault="00735EED" w:rsidP="00735EED">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CF5C15"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008376DE" w:rsidRPr="002948DC">
        <w:rPr>
          <w:rFonts w:ascii="ＭＳ 明朝" w:hAnsi="ＭＳ 明朝" w:hint="eastAsia"/>
        </w:rPr>
        <w:t>様式3及び応募資格関連書類の副本は、すべて写しで</w:t>
      </w:r>
      <w:r w:rsidR="00BE3BCB" w:rsidRPr="002948DC">
        <w:rPr>
          <w:rFonts w:ascii="ＭＳ 明朝" w:hAnsi="ＭＳ 明朝" w:hint="eastAsia"/>
        </w:rPr>
        <w:t>可とする</w:t>
      </w:r>
      <w:r w:rsidRPr="002948DC">
        <w:rPr>
          <w:rFonts w:ascii="ＭＳ 明朝" w:hAnsi="ＭＳ 明朝" w:hint="eastAsia"/>
        </w:rPr>
        <w:t>。</w:t>
      </w:r>
    </w:p>
    <w:p w14:paraId="1EE74F83" w14:textId="2AE227C3" w:rsidR="00735EED" w:rsidRPr="002948DC" w:rsidRDefault="00735EED" w:rsidP="007261E0">
      <w:pPr>
        <w:pStyle w:val="a3"/>
        <w:tabs>
          <w:tab w:val="left" w:pos="851"/>
        </w:tabs>
        <w:ind w:leftChars="136" w:left="851" w:hangingChars="269" w:hanging="565"/>
        <w:rPr>
          <w:rFonts w:ascii="ＭＳ 明朝" w:hAnsi="ＭＳ 明朝"/>
        </w:rPr>
      </w:pPr>
    </w:p>
    <w:p w14:paraId="27A3B630" w14:textId="6A18F565" w:rsidR="005871B9" w:rsidRPr="002948DC" w:rsidRDefault="005871B9" w:rsidP="005871B9">
      <w:pPr>
        <w:pStyle w:val="2"/>
      </w:pPr>
      <w:bookmarkStart w:id="6" w:name="_Toc126236305"/>
      <w:r w:rsidRPr="002948DC">
        <w:rPr>
          <w:rFonts w:ascii="ＭＳ 明朝" w:hAnsi="ＭＳ 明朝" w:hint="eastAsia"/>
          <w:bCs/>
          <w:kern w:val="0"/>
          <w:sz w:val="20"/>
        </w:rPr>
        <w:t>公募設置等計画</w:t>
      </w:r>
      <w:bookmarkEnd w:id="6"/>
      <w:r w:rsidR="00E24AB5" w:rsidRPr="002948DC">
        <w:rPr>
          <w:rFonts w:hint="eastAsia"/>
        </w:rPr>
        <w:t>に関する提出書類</w:t>
      </w:r>
    </w:p>
    <w:p w14:paraId="6861C8A2" w14:textId="1BB13AC4" w:rsidR="00696E4E" w:rsidRPr="002948DC" w:rsidRDefault="005871B9" w:rsidP="005871B9">
      <w:pPr>
        <w:pStyle w:val="3"/>
      </w:pPr>
      <w:bookmarkStart w:id="7" w:name="_Toc126236306"/>
      <w:r w:rsidRPr="002948DC">
        <w:rPr>
          <w:rFonts w:hint="eastAsia"/>
        </w:rPr>
        <w:t>全般</w:t>
      </w:r>
      <w:bookmarkEnd w:id="7"/>
    </w:p>
    <w:p w14:paraId="51CAE691" w14:textId="1C8F731E" w:rsidR="00271862" w:rsidRPr="002948DC" w:rsidRDefault="00841149" w:rsidP="00410CCE">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EC3D17" w:rsidRPr="002948DC">
        <w:rPr>
          <w:rFonts w:ascii="ＭＳ 明朝" w:hAnsi="ＭＳ 明朝" w:hint="eastAsia"/>
        </w:rPr>
        <w:t>1</w:t>
      </w:r>
      <w:r w:rsidRPr="002948DC">
        <w:rPr>
          <w:rFonts w:ascii="ＭＳ 明朝" w:hAnsi="ＭＳ 明朝" w:hint="eastAsia"/>
        </w:rPr>
        <w:t>）</w:t>
      </w:r>
      <w:r w:rsidRPr="002948DC">
        <w:rPr>
          <w:rFonts w:ascii="ＭＳ 明朝" w:hAnsi="ＭＳ 明朝"/>
        </w:rPr>
        <w:tab/>
      </w:r>
      <w:r w:rsidR="00EC3D17" w:rsidRPr="002948DC">
        <w:rPr>
          <w:rFonts w:ascii="ＭＳ 明朝" w:hAnsi="ＭＳ 明朝" w:hint="eastAsia"/>
        </w:rPr>
        <w:t>図面</w:t>
      </w:r>
      <w:r w:rsidR="0027589B" w:rsidRPr="002948DC">
        <w:rPr>
          <w:rFonts w:ascii="ＭＳ 明朝" w:hAnsi="ＭＳ 明朝" w:hint="eastAsia"/>
        </w:rPr>
        <w:t>等</w:t>
      </w:r>
      <w:r w:rsidR="00271862" w:rsidRPr="002948DC">
        <w:rPr>
          <w:rFonts w:ascii="ＭＳ 明朝" w:hAnsi="ＭＳ 明朝" w:hint="eastAsia"/>
        </w:rPr>
        <w:t>以外は</w:t>
      </w:r>
      <w:r w:rsidR="004B15BC" w:rsidRPr="002948DC">
        <w:rPr>
          <w:rFonts w:ascii="ＭＳ 明朝" w:hAnsi="ＭＳ 明朝"/>
        </w:rPr>
        <w:t>A4判</w:t>
      </w:r>
      <w:r w:rsidR="00626FC8" w:rsidRPr="002948DC">
        <w:rPr>
          <w:rFonts w:ascii="ＭＳ 明朝" w:hAnsi="ＭＳ 明朝" w:hint="eastAsia"/>
        </w:rPr>
        <w:t>・両面印刷</w:t>
      </w:r>
      <w:r w:rsidR="0027589B" w:rsidRPr="002948DC">
        <w:rPr>
          <w:rFonts w:ascii="ＭＳ 明朝" w:hAnsi="ＭＳ 明朝" w:hint="eastAsia"/>
        </w:rPr>
        <w:t>とし、図面等は</w:t>
      </w:r>
      <w:r w:rsidR="0027589B" w:rsidRPr="002948DC">
        <w:rPr>
          <w:rFonts w:ascii="ＭＳ 明朝" w:hAnsi="ＭＳ 明朝"/>
        </w:rPr>
        <w:t>A</w:t>
      </w:r>
      <w:r w:rsidR="0034691F" w:rsidRPr="002948DC">
        <w:rPr>
          <w:rFonts w:ascii="ＭＳ 明朝" w:hAnsi="ＭＳ 明朝"/>
        </w:rPr>
        <w:t>3</w:t>
      </w:r>
      <w:r w:rsidR="0027589B" w:rsidRPr="002948DC">
        <w:rPr>
          <w:rFonts w:ascii="ＭＳ 明朝" w:hAnsi="ＭＳ 明朝" w:hint="eastAsia"/>
        </w:rPr>
        <w:t>判</w:t>
      </w:r>
      <w:r w:rsidR="00626FC8" w:rsidRPr="002948DC">
        <w:rPr>
          <w:rFonts w:ascii="ＭＳ 明朝" w:hAnsi="ＭＳ 明朝" w:hint="eastAsia"/>
        </w:rPr>
        <w:t>・片面印刷</w:t>
      </w:r>
      <w:r w:rsidR="0027589B" w:rsidRPr="002948DC">
        <w:rPr>
          <w:rFonts w:ascii="ＭＳ 明朝" w:hAnsi="ＭＳ 明朝" w:hint="eastAsia"/>
        </w:rPr>
        <w:t>とすること。</w:t>
      </w:r>
    </w:p>
    <w:p w14:paraId="6AE84C53" w14:textId="4E3643F6" w:rsidR="00626FC8" w:rsidRPr="002948DC" w:rsidRDefault="00E378F6" w:rsidP="00E378F6">
      <w:pPr>
        <w:pStyle w:val="a3"/>
        <w:tabs>
          <w:tab w:val="left" w:pos="851"/>
        </w:tabs>
        <w:ind w:leftChars="136" w:left="851" w:hangingChars="269" w:hanging="565"/>
        <w:rPr>
          <w:rFonts w:ascii="ＭＳ 明朝" w:hAnsi="ＭＳ 明朝"/>
          <w:color w:val="000000" w:themeColor="text1"/>
        </w:rPr>
      </w:pPr>
      <w:r w:rsidRPr="002948DC">
        <w:rPr>
          <w:rFonts w:ascii="ＭＳ 明朝" w:hAnsi="ＭＳ 明朝" w:hint="eastAsia"/>
        </w:rPr>
        <w:t>（</w:t>
      </w:r>
      <w:r w:rsidR="00AC5AAC" w:rsidRPr="002948DC">
        <w:rPr>
          <w:rFonts w:ascii="ＭＳ 明朝" w:hAnsi="ＭＳ 明朝"/>
        </w:rPr>
        <w:t>2</w:t>
      </w:r>
      <w:r w:rsidRPr="002948DC">
        <w:rPr>
          <w:rFonts w:ascii="ＭＳ 明朝" w:hAnsi="ＭＳ 明朝" w:hint="eastAsia"/>
        </w:rPr>
        <w:t>）</w:t>
      </w:r>
      <w:r w:rsidR="00626FC8" w:rsidRPr="002948DC">
        <w:rPr>
          <w:rFonts w:ascii="ＭＳ 明朝" w:hAnsi="ＭＳ 明朝"/>
        </w:rPr>
        <w:fldChar w:fldCharType="begin"/>
      </w:r>
      <w:r w:rsidR="00626FC8" w:rsidRPr="002948DC">
        <w:rPr>
          <w:rFonts w:ascii="ＭＳ 明朝" w:hAnsi="ＭＳ 明朝"/>
        </w:rPr>
        <w:instrText xml:space="preserve"> REF _Ref126170195 \w \h  \* MERGEFORMAT </w:instrText>
      </w:r>
      <w:r w:rsidR="00626FC8" w:rsidRPr="002948DC">
        <w:rPr>
          <w:rFonts w:ascii="ＭＳ 明朝" w:hAnsi="ＭＳ 明朝"/>
        </w:rPr>
      </w:r>
      <w:r w:rsidR="00626FC8" w:rsidRPr="002948DC">
        <w:rPr>
          <w:rFonts w:ascii="ＭＳ 明朝" w:hAnsi="ＭＳ 明朝"/>
        </w:rPr>
        <w:fldChar w:fldCharType="separate"/>
      </w:r>
      <w:r w:rsidR="00231342">
        <w:rPr>
          <w:rFonts w:ascii="ＭＳ 明朝" w:hAnsi="ＭＳ 明朝"/>
        </w:rPr>
        <w:t xml:space="preserve">1. </w:t>
      </w:r>
      <w:r w:rsidR="00626FC8" w:rsidRPr="002948DC">
        <w:rPr>
          <w:rFonts w:ascii="ＭＳ 明朝" w:hAnsi="ＭＳ 明朝"/>
        </w:rPr>
        <w:fldChar w:fldCharType="end"/>
      </w:r>
      <w:r w:rsidR="00626FC8" w:rsidRPr="002948DC">
        <w:rPr>
          <w:rFonts w:ascii="ＭＳ 明朝" w:hAnsi="ＭＳ 明朝"/>
        </w:rPr>
        <w:fldChar w:fldCharType="begin"/>
      </w:r>
      <w:r w:rsidR="00626FC8" w:rsidRPr="002948DC">
        <w:rPr>
          <w:rFonts w:ascii="ＭＳ 明朝" w:hAnsi="ＭＳ 明朝"/>
        </w:rPr>
        <w:instrText xml:space="preserve"> REF _Ref126170195 \h  \* MERGEFORMAT </w:instrText>
      </w:r>
      <w:r w:rsidR="00626FC8" w:rsidRPr="002948DC">
        <w:rPr>
          <w:rFonts w:ascii="ＭＳ 明朝" w:hAnsi="ＭＳ 明朝"/>
        </w:rPr>
      </w:r>
      <w:r w:rsidR="00626FC8" w:rsidRPr="002948DC">
        <w:rPr>
          <w:rFonts w:ascii="ＭＳ 明朝" w:hAnsi="ＭＳ 明朝"/>
        </w:rPr>
        <w:fldChar w:fldCharType="separate"/>
      </w:r>
      <w:r w:rsidR="00231342" w:rsidRPr="002948DC">
        <w:rPr>
          <w:rFonts w:hint="eastAsia"/>
        </w:rPr>
        <w:t>応募関係書類一覧</w:t>
      </w:r>
      <w:r w:rsidR="00626FC8" w:rsidRPr="002948DC">
        <w:rPr>
          <w:rFonts w:ascii="ＭＳ 明朝" w:hAnsi="ＭＳ 明朝"/>
        </w:rPr>
        <w:fldChar w:fldCharType="end"/>
      </w:r>
      <w:r w:rsidR="00626FC8" w:rsidRPr="002948DC">
        <w:rPr>
          <w:rFonts w:ascii="ＭＳ 明朝" w:hAnsi="ＭＳ 明朝" w:hint="eastAsia"/>
        </w:rPr>
        <w:t>の</w:t>
      </w:r>
      <w:bookmarkStart w:id="8" w:name="_Hlk126237239"/>
      <w:r w:rsidR="001E51E0" w:rsidRPr="002948DC">
        <w:rPr>
          <w:rFonts w:ascii="ＭＳ 明朝" w:hAnsi="ＭＳ 明朝" w:hint="eastAsia"/>
          <w:color w:val="000000" w:themeColor="text1"/>
        </w:rPr>
        <w:t>様式</w:t>
      </w:r>
      <w:r w:rsidR="002E4614" w:rsidRPr="002948DC">
        <w:rPr>
          <w:rFonts w:ascii="ＭＳ 明朝" w:hAnsi="ＭＳ 明朝"/>
          <w:color w:val="000000" w:themeColor="text1"/>
        </w:rPr>
        <w:t>8</w:t>
      </w:r>
      <w:r w:rsidR="00377EB4" w:rsidRPr="002948DC">
        <w:rPr>
          <w:rFonts w:ascii="ＭＳ 明朝" w:hAnsi="ＭＳ 明朝" w:hint="eastAsia"/>
          <w:color w:val="000000" w:themeColor="text1"/>
        </w:rPr>
        <w:t>以外</w:t>
      </w:r>
      <w:bookmarkEnd w:id="8"/>
      <w:r w:rsidR="00377EB4" w:rsidRPr="002948DC">
        <w:rPr>
          <w:rFonts w:ascii="ＭＳ 明朝" w:hAnsi="ＭＳ 明朝" w:hint="eastAsia"/>
          <w:color w:val="000000" w:themeColor="text1"/>
        </w:rPr>
        <w:t>は</w:t>
      </w:r>
      <w:r w:rsidRPr="002948DC">
        <w:rPr>
          <w:rFonts w:ascii="ＭＳ 明朝" w:hAnsi="ＭＳ 明朝" w:hint="eastAsia"/>
          <w:color w:val="000000" w:themeColor="text1"/>
        </w:rPr>
        <w:t>、</w:t>
      </w:r>
      <w:r w:rsidR="00626FC8" w:rsidRPr="002948DC">
        <w:rPr>
          <w:rFonts w:ascii="ＭＳ 明朝" w:hAnsi="ＭＳ 明朝"/>
          <w:color w:val="000000" w:themeColor="text1"/>
        </w:rPr>
        <w:t>A4判縦置き、横書き、左綴じ（図面等はA3版横置き、横書き、片袖折りによりA4判に折り込むこと）とし、ページを付して提出すること。A4判は</w:t>
      </w:r>
      <w:r w:rsidR="001A50BC" w:rsidRPr="002948DC">
        <w:rPr>
          <w:rFonts w:ascii="ＭＳ 明朝" w:hAnsi="ＭＳ 明朝" w:hint="eastAsia"/>
          <w:color w:val="000000" w:themeColor="text1"/>
        </w:rPr>
        <w:t>特定公園施設整備費内訳書を最後として</w:t>
      </w:r>
      <w:r w:rsidR="006C7E32" w:rsidRPr="002948DC">
        <w:rPr>
          <w:rFonts w:ascii="ＭＳ 明朝" w:hAnsi="ＭＳ 明朝" w:hint="eastAsia"/>
          <w:color w:val="000000" w:themeColor="text1"/>
        </w:rPr>
        <w:t>様式番号順</w:t>
      </w:r>
      <w:r w:rsidR="00626FC8" w:rsidRPr="002948DC">
        <w:rPr>
          <w:rFonts w:ascii="ＭＳ 明朝" w:hAnsi="ＭＳ 明朝" w:hint="eastAsia"/>
          <w:color w:val="000000" w:themeColor="text1"/>
        </w:rPr>
        <w:t>とし</w:t>
      </w:r>
      <w:r w:rsidRPr="002948DC">
        <w:rPr>
          <w:rFonts w:ascii="ＭＳ 明朝" w:hAnsi="ＭＳ 明朝" w:hint="eastAsia"/>
          <w:color w:val="000000" w:themeColor="text1"/>
        </w:rPr>
        <w:t>、</w:t>
      </w:r>
      <w:r w:rsidR="00626FC8" w:rsidRPr="002948DC">
        <w:rPr>
          <w:rFonts w:ascii="ＭＳ 明朝" w:hAnsi="ＭＳ 明朝" w:hint="eastAsia"/>
          <w:color w:val="000000" w:themeColor="text1"/>
        </w:rPr>
        <w:t>様式毎に間紙を入れ、間紙にはインデックスを付けること。</w:t>
      </w:r>
      <w:r w:rsidRPr="002948DC">
        <w:rPr>
          <w:rFonts w:ascii="ＭＳ 明朝" w:hAnsi="ＭＳ 明朝" w:hint="eastAsia"/>
          <w:color w:val="000000" w:themeColor="text1"/>
        </w:rPr>
        <w:t>図面</w:t>
      </w:r>
      <w:r w:rsidR="001E51E0" w:rsidRPr="002948DC">
        <w:rPr>
          <w:rFonts w:ascii="ＭＳ 明朝" w:hAnsi="ＭＳ 明朝" w:hint="eastAsia"/>
          <w:color w:val="000000" w:themeColor="text1"/>
        </w:rPr>
        <w:t>等</w:t>
      </w:r>
      <w:r w:rsidRPr="002948DC">
        <w:rPr>
          <w:rFonts w:ascii="ＭＳ 明朝" w:hAnsi="ＭＳ 明朝" w:hint="eastAsia"/>
          <w:color w:val="000000" w:themeColor="text1"/>
        </w:rPr>
        <w:t>は</w:t>
      </w:r>
      <w:r w:rsidR="00394F54" w:rsidRPr="002948DC">
        <w:rPr>
          <w:rFonts w:ascii="ＭＳ 明朝" w:hAnsi="ＭＳ 明朝" w:hint="eastAsia"/>
          <w:color w:val="000000" w:themeColor="text1"/>
        </w:rPr>
        <w:t>、</w:t>
      </w:r>
      <w:r w:rsidR="004752B7" w:rsidRPr="002948DC">
        <w:rPr>
          <w:rFonts w:ascii="ＭＳ 明朝" w:hAnsi="ＭＳ 明朝" w:hint="eastAsia"/>
          <w:color w:val="000000" w:themeColor="text1"/>
        </w:rPr>
        <w:t>「</w:t>
      </w:r>
      <w:r w:rsidR="00394F54" w:rsidRPr="002948DC">
        <w:rPr>
          <w:rFonts w:ascii="ＭＳ 明朝" w:hAnsi="ＭＳ 明朝"/>
          <w:color w:val="000000" w:themeColor="text1"/>
        </w:rPr>
        <w:fldChar w:fldCharType="begin"/>
      </w:r>
      <w:r w:rsidR="00394F54" w:rsidRPr="002948DC">
        <w:rPr>
          <w:rFonts w:ascii="ＭＳ 明朝" w:hAnsi="ＭＳ 明朝"/>
          <w:color w:val="000000" w:themeColor="text1"/>
        </w:rPr>
        <w:instrText xml:space="preserve"> REF _Ref126172484 \r \h </w:instrText>
      </w:r>
      <w:r w:rsidR="001A50BC" w:rsidRPr="002948DC">
        <w:rPr>
          <w:rFonts w:ascii="ＭＳ 明朝" w:hAnsi="ＭＳ 明朝"/>
          <w:color w:val="000000" w:themeColor="text1"/>
        </w:rPr>
        <w:instrText xml:space="preserve"> \* MERGEFORMAT </w:instrText>
      </w:r>
      <w:r w:rsidR="00394F54" w:rsidRPr="002948DC">
        <w:rPr>
          <w:rFonts w:ascii="ＭＳ 明朝" w:hAnsi="ＭＳ 明朝"/>
          <w:color w:val="000000" w:themeColor="text1"/>
        </w:rPr>
      </w:r>
      <w:r w:rsidR="00394F54" w:rsidRPr="002948DC">
        <w:rPr>
          <w:rFonts w:ascii="ＭＳ 明朝" w:hAnsi="ＭＳ 明朝"/>
          <w:color w:val="000000" w:themeColor="text1"/>
        </w:rPr>
        <w:fldChar w:fldCharType="separate"/>
      </w:r>
      <w:r w:rsidR="00231342">
        <w:rPr>
          <w:rFonts w:ascii="ＭＳ 明朝" w:hAnsi="ＭＳ 明朝"/>
          <w:color w:val="000000" w:themeColor="text1"/>
        </w:rPr>
        <w:t xml:space="preserve">2.2.3. </w:t>
      </w:r>
      <w:r w:rsidR="00394F54" w:rsidRPr="002948DC">
        <w:rPr>
          <w:rFonts w:ascii="ＭＳ 明朝" w:hAnsi="ＭＳ 明朝"/>
          <w:color w:val="000000" w:themeColor="text1"/>
        </w:rPr>
        <w:fldChar w:fldCharType="end"/>
      </w:r>
      <w:r w:rsidR="00394F54" w:rsidRPr="002948DC">
        <w:rPr>
          <w:rFonts w:ascii="ＭＳ 明朝" w:hAnsi="ＭＳ 明朝"/>
          <w:color w:val="000000" w:themeColor="text1"/>
        </w:rPr>
        <w:fldChar w:fldCharType="begin"/>
      </w:r>
      <w:r w:rsidR="00394F54" w:rsidRPr="002948DC">
        <w:rPr>
          <w:rFonts w:ascii="ＭＳ 明朝" w:hAnsi="ＭＳ 明朝"/>
          <w:color w:val="000000" w:themeColor="text1"/>
        </w:rPr>
        <w:instrText xml:space="preserve"> REF _Ref126172484 \h </w:instrText>
      </w:r>
      <w:r w:rsidR="001A50BC" w:rsidRPr="002948DC">
        <w:rPr>
          <w:rFonts w:ascii="ＭＳ 明朝" w:hAnsi="ＭＳ 明朝"/>
          <w:color w:val="000000" w:themeColor="text1"/>
        </w:rPr>
        <w:instrText xml:space="preserve"> \* MERGEFORMAT </w:instrText>
      </w:r>
      <w:r w:rsidR="00394F54" w:rsidRPr="002948DC">
        <w:rPr>
          <w:rFonts w:ascii="ＭＳ 明朝" w:hAnsi="ＭＳ 明朝"/>
          <w:color w:val="000000" w:themeColor="text1"/>
        </w:rPr>
      </w:r>
      <w:r w:rsidR="00394F54" w:rsidRPr="002948DC">
        <w:rPr>
          <w:rFonts w:ascii="ＭＳ 明朝" w:hAnsi="ＭＳ 明朝"/>
          <w:color w:val="000000" w:themeColor="text1"/>
        </w:rPr>
        <w:fldChar w:fldCharType="separate"/>
      </w:r>
      <w:r w:rsidR="00231342" w:rsidRPr="00231342">
        <w:rPr>
          <w:rFonts w:ascii="ＭＳ 明朝" w:hAnsi="ＭＳ 明朝" w:hint="eastAsia"/>
          <w:color w:val="000000" w:themeColor="text1"/>
        </w:rPr>
        <w:t>図面等</w:t>
      </w:r>
      <w:r w:rsidR="00394F54" w:rsidRPr="002948DC">
        <w:rPr>
          <w:rFonts w:ascii="ＭＳ 明朝" w:hAnsi="ＭＳ 明朝"/>
          <w:color w:val="000000" w:themeColor="text1"/>
        </w:rPr>
        <w:fldChar w:fldCharType="end"/>
      </w:r>
      <w:r w:rsidR="004752B7" w:rsidRPr="002948DC">
        <w:rPr>
          <w:rFonts w:ascii="ＭＳ 明朝" w:hAnsi="ＭＳ 明朝" w:hint="eastAsia"/>
          <w:color w:val="000000" w:themeColor="text1"/>
        </w:rPr>
        <w:t>」に示す①～</w:t>
      </w:r>
      <w:r w:rsidR="00C73BBE" w:rsidRPr="002948DC">
        <w:rPr>
          <w:rFonts w:ascii="ＭＳ 明朝" w:hAnsi="ＭＳ 明朝" w:hint="eastAsia"/>
          <w:color w:val="000000" w:themeColor="text1"/>
        </w:rPr>
        <w:t>⑥</w:t>
      </w:r>
      <w:r w:rsidR="004752B7" w:rsidRPr="002948DC">
        <w:rPr>
          <w:rFonts w:ascii="ＭＳ 明朝" w:hAnsi="ＭＳ 明朝" w:hint="eastAsia"/>
          <w:color w:val="000000" w:themeColor="text1"/>
        </w:rPr>
        <w:t>の順</w:t>
      </w:r>
      <w:r w:rsidR="00626FC8" w:rsidRPr="002948DC">
        <w:rPr>
          <w:rFonts w:ascii="ＭＳ 明朝" w:hAnsi="ＭＳ 明朝" w:hint="eastAsia"/>
          <w:color w:val="000000" w:themeColor="text1"/>
        </w:rPr>
        <w:t>に綴じること。</w:t>
      </w:r>
    </w:p>
    <w:p w14:paraId="4AD16BED" w14:textId="4B8A2634" w:rsidR="00E378F6" w:rsidRPr="002948DC" w:rsidRDefault="00626FC8" w:rsidP="00410CCE">
      <w:pPr>
        <w:pStyle w:val="a3"/>
        <w:tabs>
          <w:tab w:val="left" w:pos="851"/>
        </w:tabs>
        <w:ind w:leftChars="136" w:left="851" w:hangingChars="269" w:hanging="565"/>
        <w:rPr>
          <w:rFonts w:ascii="ＭＳ 明朝" w:hAnsi="ＭＳ 明朝"/>
        </w:rPr>
      </w:pPr>
      <w:r w:rsidRPr="002948DC">
        <w:rPr>
          <w:rFonts w:ascii="ＭＳ 明朝" w:hAnsi="ＭＳ 明朝" w:hint="eastAsia"/>
          <w:color w:val="000000" w:themeColor="text1"/>
        </w:rPr>
        <w:t>（</w:t>
      </w:r>
      <w:r w:rsidRPr="002948DC">
        <w:rPr>
          <w:rFonts w:ascii="ＭＳ 明朝" w:hAnsi="ＭＳ 明朝"/>
          <w:color w:val="000000" w:themeColor="text1"/>
        </w:rPr>
        <w:t xml:space="preserve">3） </w:t>
      </w:r>
      <w:r w:rsidR="00E378F6" w:rsidRPr="002948DC">
        <w:rPr>
          <w:rFonts w:ascii="ＭＳ 明朝" w:hAnsi="ＭＳ 明朝" w:hint="eastAsia"/>
          <w:color w:val="000000" w:themeColor="text1"/>
        </w:rPr>
        <w:t>正本</w:t>
      </w:r>
      <w:r w:rsidR="001E51E0" w:rsidRPr="002948DC">
        <w:rPr>
          <w:rFonts w:ascii="ＭＳ 明朝" w:hAnsi="ＭＳ 明朝"/>
          <w:color w:val="000000" w:themeColor="text1"/>
        </w:rPr>
        <w:t>1</w:t>
      </w:r>
      <w:r w:rsidR="00E378F6" w:rsidRPr="002948DC">
        <w:rPr>
          <w:rFonts w:ascii="ＭＳ 明朝" w:hAnsi="ＭＳ 明朝" w:hint="eastAsia"/>
          <w:color w:val="000000" w:themeColor="text1"/>
        </w:rPr>
        <w:t>部、副本</w:t>
      </w:r>
      <w:r w:rsidR="00E378F6" w:rsidRPr="002948DC">
        <w:rPr>
          <w:rFonts w:ascii="ＭＳ 明朝" w:hAnsi="ＭＳ 明朝"/>
          <w:color w:val="000000" w:themeColor="text1"/>
        </w:rPr>
        <w:t>11部の合計12部を提出するこ</w:t>
      </w:r>
      <w:r w:rsidR="00E378F6" w:rsidRPr="002948DC">
        <w:rPr>
          <w:rFonts w:ascii="ＭＳ 明朝" w:hAnsi="ＭＳ 明朝"/>
        </w:rPr>
        <w:t>と。</w:t>
      </w:r>
      <w:r w:rsidR="0034691F" w:rsidRPr="002948DC">
        <w:rPr>
          <w:rFonts w:ascii="ＭＳ 明朝" w:hAnsi="ＭＳ 明朝" w:hint="eastAsia"/>
        </w:rPr>
        <w:t>様式</w:t>
      </w:r>
      <w:r w:rsidR="002E4614" w:rsidRPr="002948DC">
        <w:rPr>
          <w:rFonts w:ascii="ＭＳ 明朝" w:hAnsi="ＭＳ 明朝"/>
        </w:rPr>
        <w:t>8</w:t>
      </w:r>
      <w:r w:rsidR="0034691F" w:rsidRPr="002948DC">
        <w:rPr>
          <w:rFonts w:ascii="ＭＳ 明朝" w:hAnsi="ＭＳ 明朝" w:hint="eastAsia"/>
        </w:rPr>
        <w:t>は</w:t>
      </w:r>
      <w:r w:rsidR="0034691F" w:rsidRPr="002948DC">
        <w:rPr>
          <w:rFonts w:ascii="ＭＳ 明朝" w:hAnsi="ＭＳ 明朝"/>
          <w:color w:val="000000" w:themeColor="text1"/>
        </w:rPr>
        <w:t>1部</w:t>
      </w:r>
      <w:r w:rsidR="009E52D4" w:rsidRPr="002948DC">
        <w:rPr>
          <w:rFonts w:ascii="ＭＳ 明朝" w:hAnsi="ＭＳ 明朝" w:hint="eastAsia"/>
          <w:color w:val="000000" w:themeColor="text1"/>
        </w:rPr>
        <w:t>を</w:t>
      </w:r>
      <w:r w:rsidR="00344FCF" w:rsidRPr="002948DC">
        <w:rPr>
          <w:rFonts w:ascii="ＭＳ 明朝" w:hAnsi="ＭＳ 明朝" w:hint="eastAsia"/>
          <w:color w:val="000000" w:themeColor="text1"/>
        </w:rPr>
        <w:t>正本に綴じて</w:t>
      </w:r>
      <w:r w:rsidR="0034691F" w:rsidRPr="002948DC">
        <w:rPr>
          <w:rFonts w:ascii="ＭＳ 明朝" w:hAnsi="ＭＳ 明朝" w:hint="eastAsia"/>
        </w:rPr>
        <w:t>提出すること</w:t>
      </w:r>
      <w:r w:rsidR="00E378F6" w:rsidRPr="002948DC">
        <w:rPr>
          <w:rFonts w:ascii="ＭＳ 明朝" w:hAnsi="ＭＳ 明朝" w:hint="eastAsia"/>
        </w:rPr>
        <w:t>。</w:t>
      </w:r>
    </w:p>
    <w:p w14:paraId="18CE6AA2" w14:textId="0748004F" w:rsidR="00AC5AAC" w:rsidRPr="002948DC" w:rsidRDefault="00AC5AAC" w:rsidP="00AC5AAC">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26FC8" w:rsidRPr="002948DC">
        <w:rPr>
          <w:rFonts w:ascii="ＭＳ 明朝" w:hAnsi="ＭＳ 明朝"/>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応募</w:t>
      </w:r>
      <w:r w:rsidR="00EA37DE" w:rsidRPr="002948DC">
        <w:rPr>
          <w:rFonts w:ascii="ＭＳ 明朝" w:hAnsi="ＭＳ 明朝" w:hint="eastAsia"/>
        </w:rPr>
        <w:t>法人</w:t>
      </w:r>
      <w:r w:rsidRPr="002948DC">
        <w:rPr>
          <w:rFonts w:ascii="ＭＳ 明朝" w:hAnsi="ＭＳ 明朝" w:hint="eastAsia"/>
        </w:rPr>
        <w:t>等の企業名を特定又は推測できる表記及びロゴ等の表示は、一切しないこと。</w:t>
      </w:r>
      <w:r w:rsidR="00EA37DE" w:rsidRPr="002948DC">
        <w:rPr>
          <w:rFonts w:ascii="ＭＳ 明朝" w:hAnsi="ＭＳ 明朝" w:hint="eastAsia"/>
        </w:rPr>
        <w:t>応募者法人等を</w:t>
      </w:r>
      <w:r w:rsidR="00360FF2" w:rsidRPr="002948DC">
        <w:rPr>
          <w:rFonts w:ascii="ＭＳ 明朝" w:hAnsi="ＭＳ 明朝" w:hint="eastAsia"/>
        </w:rPr>
        <w:t>記載する必要がある場合は、</w:t>
      </w:r>
      <w:r w:rsidR="00501608" w:rsidRPr="002948DC">
        <w:rPr>
          <w:rFonts w:ascii="ＭＳ 明朝" w:hAnsi="ＭＳ 明朝" w:hint="eastAsia"/>
        </w:rPr>
        <w:t>「</w:t>
      </w:r>
      <w:r w:rsidR="007A78F3" w:rsidRPr="002948DC">
        <w:rPr>
          <w:rFonts w:ascii="ＭＳ 明朝" w:hAnsi="ＭＳ 明朝" w:hint="eastAsia"/>
        </w:rPr>
        <w:t>A</w:t>
      </w:r>
      <w:r w:rsidR="00501608" w:rsidRPr="002948DC">
        <w:rPr>
          <w:rFonts w:ascii="ＭＳ 明朝" w:hAnsi="ＭＳ 明朝" w:hint="eastAsia"/>
        </w:rPr>
        <w:t>社（建設会社）」や「</w:t>
      </w:r>
      <w:r w:rsidR="007A78F3" w:rsidRPr="002948DC">
        <w:rPr>
          <w:rFonts w:ascii="ＭＳ 明朝" w:hAnsi="ＭＳ 明朝" w:hint="eastAsia"/>
        </w:rPr>
        <w:t>B</w:t>
      </w:r>
      <w:r w:rsidR="00501608" w:rsidRPr="002948DC">
        <w:rPr>
          <w:rFonts w:ascii="ＭＳ 明朝" w:hAnsi="ＭＳ 明朝" w:hint="eastAsia"/>
        </w:rPr>
        <w:t>社（造園会社）」などとして記載すること。</w:t>
      </w:r>
    </w:p>
    <w:p w14:paraId="147F284B" w14:textId="38AD4234" w:rsidR="00B61DE0" w:rsidRPr="002948DC" w:rsidRDefault="00B61DE0" w:rsidP="00B61DE0">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26FC8" w:rsidRPr="002948DC">
        <w:rPr>
          <w:rFonts w:ascii="ＭＳ 明朝" w:hAnsi="ＭＳ 明朝"/>
        </w:rPr>
        <w:t>5</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公募設置等計画に関する提出書類と同一内容のデータを</w:t>
      </w:r>
      <w:r w:rsidR="00634CDB" w:rsidRPr="002948DC">
        <w:rPr>
          <w:rFonts w:ascii="ＭＳ 明朝" w:hAnsi="ＭＳ 明朝"/>
        </w:rPr>
        <w:t>DVD-R</w:t>
      </w:r>
      <w:r w:rsidRPr="002948DC">
        <w:rPr>
          <w:rFonts w:ascii="ＭＳ 明朝" w:hAnsi="ＭＳ 明朝" w:hint="eastAsia"/>
        </w:rPr>
        <w:t>に保存して</w:t>
      </w:r>
      <w:r w:rsidR="00D9136C" w:rsidRPr="002948DC">
        <w:rPr>
          <w:rFonts w:ascii="ＭＳ 明朝" w:hAnsi="ＭＳ 明朝" w:hint="eastAsia"/>
        </w:rPr>
        <w:t>1</w:t>
      </w:r>
      <w:r w:rsidRPr="002948DC">
        <w:rPr>
          <w:rFonts w:ascii="ＭＳ 明朝" w:hAnsi="ＭＳ 明朝" w:hint="eastAsia"/>
        </w:rPr>
        <w:t>部提出すること。データは、「</w:t>
      </w:r>
      <w:r w:rsidR="00A547C1" w:rsidRPr="002948DC">
        <w:rPr>
          <w:rFonts w:ascii="ＭＳ 明朝" w:hAnsi="ＭＳ 明朝"/>
        </w:rPr>
        <w:fldChar w:fldCharType="begin"/>
      </w:r>
      <w:r w:rsidR="00A547C1" w:rsidRPr="002948DC">
        <w:rPr>
          <w:rFonts w:ascii="ＭＳ 明朝" w:hAnsi="ＭＳ 明朝"/>
        </w:rPr>
        <w:instrText xml:space="preserve"> </w:instrText>
      </w:r>
      <w:r w:rsidR="00A547C1" w:rsidRPr="002948DC">
        <w:rPr>
          <w:rFonts w:ascii="ＭＳ 明朝" w:hAnsi="ＭＳ 明朝" w:hint="eastAsia"/>
        </w:rPr>
        <w:instrText>REF _Ref126170195 \r \h</w:instrText>
      </w:r>
      <w:r w:rsidR="00A547C1" w:rsidRPr="002948DC">
        <w:rPr>
          <w:rFonts w:ascii="ＭＳ 明朝" w:hAnsi="ＭＳ 明朝"/>
        </w:rPr>
        <w:instrText xml:space="preserve"> </w:instrText>
      </w:r>
      <w:r w:rsidR="00523ED3" w:rsidRPr="002948DC">
        <w:rPr>
          <w:rFonts w:ascii="ＭＳ 明朝" w:hAnsi="ＭＳ 明朝"/>
        </w:rPr>
        <w:instrText xml:space="preserve"> \* MERGEFORMAT </w:instrText>
      </w:r>
      <w:r w:rsidR="00A547C1" w:rsidRPr="002948DC">
        <w:rPr>
          <w:rFonts w:ascii="ＭＳ 明朝" w:hAnsi="ＭＳ 明朝"/>
        </w:rPr>
      </w:r>
      <w:r w:rsidR="00A547C1" w:rsidRPr="002948DC">
        <w:rPr>
          <w:rFonts w:ascii="ＭＳ 明朝" w:hAnsi="ＭＳ 明朝"/>
        </w:rPr>
        <w:fldChar w:fldCharType="separate"/>
      </w:r>
      <w:r w:rsidR="00231342">
        <w:rPr>
          <w:rFonts w:ascii="ＭＳ 明朝" w:hAnsi="ＭＳ 明朝"/>
        </w:rPr>
        <w:t xml:space="preserve">1. </w:t>
      </w:r>
      <w:r w:rsidR="00A547C1" w:rsidRPr="002948DC">
        <w:rPr>
          <w:rFonts w:ascii="ＭＳ 明朝" w:hAnsi="ＭＳ 明朝"/>
        </w:rPr>
        <w:fldChar w:fldCharType="end"/>
      </w:r>
      <w:r w:rsidR="00A547C1" w:rsidRPr="002948DC">
        <w:rPr>
          <w:rFonts w:ascii="ＭＳ 明朝" w:hAnsi="ＭＳ 明朝"/>
        </w:rPr>
        <w:fldChar w:fldCharType="begin"/>
      </w:r>
      <w:r w:rsidR="00A547C1" w:rsidRPr="002948DC">
        <w:rPr>
          <w:rFonts w:ascii="ＭＳ 明朝" w:hAnsi="ＭＳ 明朝"/>
        </w:rPr>
        <w:instrText xml:space="preserve"> REF _Ref126170197 \h </w:instrText>
      </w:r>
      <w:r w:rsidR="00523ED3" w:rsidRPr="002948DC">
        <w:rPr>
          <w:rFonts w:ascii="ＭＳ 明朝" w:hAnsi="ＭＳ 明朝"/>
        </w:rPr>
        <w:instrText xml:space="preserve"> \* MERGEFORMAT </w:instrText>
      </w:r>
      <w:r w:rsidR="00A547C1" w:rsidRPr="002948DC">
        <w:rPr>
          <w:rFonts w:ascii="ＭＳ 明朝" w:hAnsi="ＭＳ 明朝"/>
        </w:rPr>
      </w:r>
      <w:r w:rsidR="00A547C1" w:rsidRPr="002948DC">
        <w:rPr>
          <w:rFonts w:ascii="ＭＳ 明朝" w:hAnsi="ＭＳ 明朝"/>
        </w:rPr>
        <w:fldChar w:fldCharType="separate"/>
      </w:r>
      <w:r w:rsidR="00231342" w:rsidRPr="002948DC">
        <w:rPr>
          <w:rFonts w:hint="eastAsia"/>
        </w:rPr>
        <w:t>応募関係書類一覧</w:t>
      </w:r>
      <w:r w:rsidR="00A547C1" w:rsidRPr="002948DC">
        <w:rPr>
          <w:rFonts w:ascii="ＭＳ 明朝" w:hAnsi="ＭＳ 明朝"/>
        </w:rPr>
        <w:fldChar w:fldCharType="end"/>
      </w:r>
      <w:r w:rsidRPr="002948DC">
        <w:rPr>
          <w:rFonts w:ascii="ＭＳ 明朝" w:hAnsi="ＭＳ 明朝" w:hint="eastAsia"/>
        </w:rPr>
        <w:t>」にファイル形式がExcelと記載されたものについては、Excelファイル（可能な限り計算式を残すこと。）で、Wordと記載されたものについては、Wordファイル又はPDFファイルで</w:t>
      </w:r>
      <w:r w:rsidR="00410139" w:rsidRPr="002948DC">
        <w:rPr>
          <w:rFonts w:ascii="ＭＳ 明朝" w:hAnsi="ＭＳ 明朝" w:hint="eastAsia"/>
        </w:rPr>
        <w:t>、PDFファイルと記載されたものについては、PDFファイルで</w:t>
      </w:r>
      <w:r w:rsidRPr="002948DC">
        <w:rPr>
          <w:rFonts w:ascii="ＭＳ 明朝" w:hAnsi="ＭＳ 明朝" w:hint="eastAsia"/>
        </w:rPr>
        <w:t>保存すること。なお、</w:t>
      </w:r>
      <w:r w:rsidR="00316468" w:rsidRPr="002948DC">
        <w:rPr>
          <w:rFonts w:ascii="ＭＳ 明朝" w:hAnsi="ＭＳ 明朝" w:hint="eastAsia"/>
        </w:rPr>
        <w:t>公募設置等計画</w:t>
      </w:r>
      <w:r w:rsidRPr="002948DC">
        <w:rPr>
          <w:rFonts w:ascii="ＭＳ 明朝" w:hAnsi="ＭＳ 明朝" w:hint="eastAsia"/>
        </w:rPr>
        <w:t>の文書の検索やコピーができる形式（例</w:t>
      </w:r>
      <w:r w:rsidRPr="002948DC">
        <w:rPr>
          <w:rFonts w:ascii="ＭＳ 明朝" w:hAnsi="ＭＳ 明朝" w:hint="eastAsia"/>
        </w:rPr>
        <w:lastRenderedPageBreak/>
        <w:t>えば、パワーポイントで作成した様式を画像で張り付ける形式等は検索やコピーができないため不可とする）でデータ化を行うこと。</w:t>
      </w:r>
    </w:p>
    <w:p w14:paraId="202ACA24" w14:textId="77777777" w:rsidR="009B7B63" w:rsidRPr="002948DC" w:rsidRDefault="009B7B63" w:rsidP="00B61DE0">
      <w:pPr>
        <w:pStyle w:val="a3"/>
        <w:tabs>
          <w:tab w:val="left" w:pos="851"/>
        </w:tabs>
        <w:ind w:leftChars="136" w:left="851" w:hangingChars="269" w:hanging="565"/>
        <w:rPr>
          <w:rFonts w:ascii="ＭＳ 明朝" w:hAnsi="ＭＳ 明朝"/>
        </w:rPr>
      </w:pPr>
    </w:p>
    <w:p w14:paraId="461D2E49" w14:textId="7C8F7203" w:rsidR="009B7B63" w:rsidRPr="002948DC" w:rsidRDefault="009B5941" w:rsidP="009B7B63">
      <w:pPr>
        <w:pStyle w:val="3"/>
      </w:pPr>
      <w:bookmarkStart w:id="9" w:name="_Toc126236307"/>
      <w:r w:rsidRPr="002948DC">
        <w:rPr>
          <w:rFonts w:ascii="ＭＳ 明朝" w:hAnsi="ＭＳ 明朝" w:hint="eastAsia"/>
          <w:bCs/>
          <w:kern w:val="0"/>
          <w:sz w:val="20"/>
        </w:rPr>
        <w:t>様式</w:t>
      </w:r>
      <w:r w:rsidR="00FE3B46" w:rsidRPr="002948DC">
        <w:rPr>
          <w:rFonts w:ascii="ＭＳ 明朝" w:hAnsi="ＭＳ 明朝"/>
          <w:bCs/>
          <w:kern w:val="0"/>
          <w:sz w:val="20"/>
        </w:rPr>
        <w:t>8</w:t>
      </w:r>
      <w:r w:rsidRPr="002948DC">
        <w:rPr>
          <w:rFonts w:ascii="ＭＳ 明朝" w:hAnsi="ＭＳ 明朝" w:hint="eastAsia"/>
          <w:bCs/>
          <w:kern w:val="0"/>
          <w:sz w:val="20"/>
        </w:rPr>
        <w:t>及び図面等以外</w:t>
      </w:r>
      <w:bookmarkEnd w:id="9"/>
    </w:p>
    <w:p w14:paraId="2261708B" w14:textId="1895D81F" w:rsidR="00FF263F" w:rsidRPr="002948DC" w:rsidRDefault="00FF263F" w:rsidP="00FF263F">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004619D8" w:rsidRPr="002948DC">
        <w:rPr>
          <w:rFonts w:ascii="ＭＳ 明朝" w:hAnsi="ＭＳ 明朝" w:hint="eastAsia"/>
        </w:rPr>
        <w:t>様式</w:t>
      </w:r>
      <w:r w:rsidR="00FE3B46" w:rsidRPr="002948DC">
        <w:rPr>
          <w:rFonts w:ascii="ＭＳ 明朝" w:hAnsi="ＭＳ 明朝" w:hint="eastAsia"/>
        </w:rPr>
        <w:t>9</w:t>
      </w:r>
      <w:r w:rsidR="004619D8" w:rsidRPr="002948DC">
        <w:rPr>
          <w:rFonts w:ascii="ＭＳ 明朝" w:hAnsi="ＭＳ 明朝" w:hint="eastAsia"/>
        </w:rPr>
        <w:t>～1</w:t>
      </w:r>
      <w:r w:rsidR="00344FCF" w:rsidRPr="002948DC">
        <w:rPr>
          <w:rFonts w:ascii="ＭＳ 明朝" w:hAnsi="ＭＳ 明朝"/>
        </w:rPr>
        <w:t>6</w:t>
      </w:r>
      <w:r w:rsidR="004619D8" w:rsidRPr="002948DC">
        <w:rPr>
          <w:rFonts w:ascii="ＭＳ 明朝" w:hAnsi="ＭＳ 明朝" w:hint="eastAsia"/>
        </w:rPr>
        <w:t>により作成すること</w:t>
      </w:r>
      <w:r w:rsidRPr="002948DC">
        <w:rPr>
          <w:rFonts w:ascii="ＭＳ 明朝" w:hAnsi="ＭＳ 明朝" w:hint="eastAsia"/>
        </w:rPr>
        <w:t>。</w:t>
      </w:r>
    </w:p>
    <w:p w14:paraId="319E76B1" w14:textId="4790DC5A" w:rsidR="0030699A" w:rsidRPr="002948DC" w:rsidRDefault="0030699A" w:rsidP="0030699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29573D" w:rsidRPr="002948DC">
        <w:rPr>
          <w:rFonts w:ascii="ＭＳ 明朝" w:hAnsi="ＭＳ 明朝" w:hint="eastAsia"/>
        </w:rPr>
        <w:t>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様式</w:t>
      </w:r>
      <w:r w:rsidR="00FE3B46" w:rsidRPr="002948DC">
        <w:rPr>
          <w:rFonts w:ascii="ＭＳ 明朝" w:hAnsi="ＭＳ 明朝" w:hint="eastAsia"/>
        </w:rPr>
        <w:t>10</w:t>
      </w:r>
      <w:r w:rsidRPr="002948DC">
        <w:rPr>
          <w:rFonts w:ascii="ＭＳ 明朝" w:hAnsi="ＭＳ 明朝" w:hint="eastAsia"/>
        </w:rPr>
        <w:t>～1</w:t>
      </w:r>
      <w:r w:rsidR="00344FCF" w:rsidRPr="002948DC">
        <w:rPr>
          <w:rFonts w:ascii="ＭＳ 明朝" w:hAnsi="ＭＳ 明朝"/>
        </w:rPr>
        <w:t>6</w:t>
      </w:r>
      <w:r w:rsidR="00BE24D8" w:rsidRPr="002948DC">
        <w:rPr>
          <w:rFonts w:ascii="ＭＳ 明朝" w:hAnsi="ＭＳ 明朝" w:hint="eastAsia"/>
        </w:rPr>
        <w:t>は</w:t>
      </w:r>
      <w:r w:rsidR="00681D0B" w:rsidRPr="002948DC">
        <w:rPr>
          <w:rFonts w:ascii="ＭＳ 明朝" w:hAnsi="ＭＳ 明朝" w:hint="eastAsia"/>
        </w:rPr>
        <w:t>様式下部に</w:t>
      </w:r>
      <w:r w:rsidR="00BE24D8" w:rsidRPr="002948DC">
        <w:rPr>
          <w:rFonts w:ascii="ＭＳ 明朝" w:hAnsi="ＭＳ 明朝" w:hint="eastAsia"/>
        </w:rPr>
        <w:t>通し番号でページを記載すること</w:t>
      </w:r>
      <w:r w:rsidRPr="002948DC">
        <w:rPr>
          <w:rFonts w:ascii="ＭＳ 明朝" w:hAnsi="ＭＳ 明朝" w:hint="eastAsia"/>
        </w:rPr>
        <w:t>。</w:t>
      </w:r>
    </w:p>
    <w:p w14:paraId="713DCB63" w14:textId="2F707782" w:rsidR="00691F72" w:rsidRPr="002948DC" w:rsidRDefault="00691F72" w:rsidP="00691F72">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29573D"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00DC051A" w:rsidRPr="002948DC">
        <w:rPr>
          <w:rFonts w:ascii="ＭＳ 明朝" w:hAnsi="ＭＳ 明朝" w:hint="eastAsia"/>
        </w:rPr>
        <w:t>図表を用いながらわかりやすく記載すること</w:t>
      </w:r>
      <w:r w:rsidRPr="002948DC">
        <w:rPr>
          <w:rFonts w:ascii="ＭＳ 明朝" w:hAnsi="ＭＳ 明朝" w:hint="eastAsia"/>
        </w:rPr>
        <w:t>。</w:t>
      </w:r>
    </w:p>
    <w:p w14:paraId="251111C6" w14:textId="57190E62" w:rsidR="002C5CB4" w:rsidRPr="002948DC" w:rsidRDefault="002C5CB4" w:rsidP="002C5CB4">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42509" w:rsidRPr="002948DC">
        <w:rPr>
          <w:rFonts w:ascii="ＭＳ 明朝" w:hAnsi="ＭＳ 明朝"/>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他の様式や図面等に関する事項が記載されている場合など、参照が必要な場合は、該当する様式番号や</w:t>
      </w:r>
      <w:r w:rsidR="00F42509" w:rsidRPr="002948DC">
        <w:rPr>
          <w:rFonts w:ascii="ＭＳ 明朝" w:hAnsi="ＭＳ 明朝" w:hint="eastAsia"/>
        </w:rPr>
        <w:t>図面等の名称など</w:t>
      </w:r>
      <w:r w:rsidRPr="002948DC">
        <w:rPr>
          <w:rFonts w:ascii="ＭＳ 明朝" w:hAnsi="ＭＳ 明朝" w:hint="eastAsia"/>
        </w:rPr>
        <w:t>を記述すること。</w:t>
      </w:r>
    </w:p>
    <w:p w14:paraId="6117C5FA" w14:textId="52CEDF02" w:rsidR="002D156B" w:rsidRPr="002948DC" w:rsidRDefault="002D156B" w:rsidP="002D156B">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42509" w:rsidRPr="002948DC">
        <w:rPr>
          <w:rFonts w:ascii="ＭＳ 明朝" w:hAnsi="ＭＳ 明朝"/>
        </w:rPr>
        <w:t>5</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様式中の</w:t>
      </w:r>
      <w:r w:rsidRPr="002948DC">
        <w:rPr>
          <w:rFonts w:hint="eastAsia"/>
        </w:rPr>
        <w:t>【記載事項】や</w:t>
      </w:r>
      <w:r w:rsidR="00AD4168" w:rsidRPr="002948DC">
        <w:rPr>
          <w:rFonts w:hint="eastAsia"/>
        </w:rPr>
        <w:t>【記載における注意事項】を削除して、作成すること</w:t>
      </w:r>
      <w:r w:rsidRPr="002948DC">
        <w:rPr>
          <w:rFonts w:ascii="ＭＳ 明朝" w:hAnsi="ＭＳ 明朝" w:hint="eastAsia"/>
        </w:rPr>
        <w:t>。</w:t>
      </w:r>
    </w:p>
    <w:p w14:paraId="73C6D19C" w14:textId="389766F0" w:rsidR="002D7487" w:rsidRPr="00701D41" w:rsidRDefault="0029573D" w:rsidP="002D7487">
      <w:pPr>
        <w:pStyle w:val="a3"/>
        <w:tabs>
          <w:tab w:val="left" w:pos="851"/>
        </w:tabs>
        <w:ind w:leftChars="136" w:left="851" w:hangingChars="269" w:hanging="565"/>
        <w:rPr>
          <w:rFonts w:ascii="ＭＳ 明朝" w:hAnsi="ＭＳ 明朝"/>
          <w:strike/>
          <w:color w:val="FF0000"/>
          <w:szCs w:val="21"/>
        </w:rPr>
      </w:pPr>
      <w:r w:rsidRPr="002948DC">
        <w:rPr>
          <w:rFonts w:ascii="ＭＳ 明朝" w:hAnsi="ＭＳ 明朝" w:hint="eastAsia"/>
          <w:szCs w:val="21"/>
        </w:rPr>
        <w:t>（</w:t>
      </w:r>
      <w:r w:rsidR="00F42509" w:rsidRPr="002948DC">
        <w:rPr>
          <w:rFonts w:ascii="ＭＳ 明朝" w:hAnsi="ＭＳ 明朝"/>
          <w:szCs w:val="21"/>
        </w:rPr>
        <w:t>6</w:t>
      </w:r>
      <w:r w:rsidRPr="002948DC">
        <w:rPr>
          <w:rFonts w:ascii="ＭＳ 明朝" w:hAnsi="ＭＳ 明朝" w:hint="eastAsia"/>
          <w:szCs w:val="21"/>
        </w:rPr>
        <w:t>）</w:t>
      </w:r>
      <w:r w:rsidRPr="002948DC">
        <w:rPr>
          <w:rFonts w:ascii="ＭＳ 明朝" w:hAnsi="ＭＳ 明朝"/>
          <w:szCs w:val="21"/>
        </w:rPr>
        <w:tab/>
      </w:r>
      <w:r w:rsidRPr="002948DC">
        <w:rPr>
          <w:rFonts w:ascii="ＭＳ 明朝" w:hAnsi="ＭＳ 明朝" w:hint="eastAsia"/>
          <w:szCs w:val="21"/>
        </w:rPr>
        <w:t>特定公園施設整備費内訳書は、</w:t>
      </w:r>
      <w:r w:rsidR="002D7487" w:rsidRPr="002948DC">
        <w:rPr>
          <w:rFonts w:ascii="ＭＳ 明朝" w:hAnsi="ＭＳ 明朝" w:hint="eastAsia"/>
          <w:szCs w:val="21"/>
        </w:rPr>
        <w:t>特定公園施設ごとに</w:t>
      </w:r>
      <w:r w:rsidR="00B93858" w:rsidRPr="002948DC">
        <w:rPr>
          <w:rFonts w:ascii="ＭＳ 明朝" w:hAnsi="ＭＳ 明朝" w:hint="eastAsia"/>
          <w:szCs w:val="21"/>
        </w:rPr>
        <w:t>詳細な内訳書を作成すること。</w:t>
      </w:r>
    </w:p>
    <w:p w14:paraId="78A5B202" w14:textId="62F81EB7" w:rsidR="006B5249" w:rsidRPr="002948DC" w:rsidRDefault="006B5249" w:rsidP="00B34A35">
      <w:pPr>
        <w:pStyle w:val="a3"/>
        <w:tabs>
          <w:tab w:val="left" w:pos="851"/>
        </w:tabs>
        <w:ind w:leftChars="136" w:left="851" w:hangingChars="269" w:hanging="565"/>
        <w:rPr>
          <w:rFonts w:ascii="ＭＳ 明朝" w:hAnsi="ＭＳ 明朝"/>
        </w:rPr>
      </w:pPr>
    </w:p>
    <w:p w14:paraId="3E801743" w14:textId="47BACB5E" w:rsidR="00D17197" w:rsidRPr="002948DC" w:rsidRDefault="00D17197" w:rsidP="00D17197">
      <w:pPr>
        <w:pStyle w:val="3"/>
      </w:pPr>
      <w:bookmarkStart w:id="10" w:name="_Ref126172484"/>
      <w:bookmarkStart w:id="11" w:name="_Toc126236308"/>
      <w:r w:rsidRPr="002948DC">
        <w:rPr>
          <w:rFonts w:hint="eastAsia"/>
        </w:rPr>
        <w:t>図面等</w:t>
      </w:r>
      <w:bookmarkEnd w:id="10"/>
      <w:bookmarkEnd w:id="11"/>
    </w:p>
    <w:p w14:paraId="2CBA00E6" w14:textId="5546A319" w:rsidR="0042364A" w:rsidRPr="002948DC" w:rsidRDefault="0042364A" w:rsidP="0042364A">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Pr="002948DC">
        <w:rPr>
          <w:rFonts w:ascii="ＭＳ 明朝" w:hAnsi="ＭＳ 明朝" w:hint="eastAsia"/>
        </w:rPr>
        <w:t>図面は、下記を提出すること。</w:t>
      </w:r>
    </w:p>
    <w:p w14:paraId="0B0C85B0" w14:textId="77777777" w:rsidR="009A5569" w:rsidRPr="002948DC" w:rsidRDefault="009A5569"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①図面等（表紙）</w:t>
      </w:r>
    </w:p>
    <w:p w14:paraId="0408B34E" w14:textId="72D93A5E" w:rsidR="00D448F4" w:rsidRPr="002948DC" w:rsidRDefault="00D448F4" w:rsidP="009A5569">
      <w:pPr>
        <w:pStyle w:val="a3"/>
        <w:tabs>
          <w:tab w:val="left" w:pos="851"/>
        </w:tabs>
        <w:ind w:leftChars="336" w:left="706" w:firstLineChars="0" w:firstLine="0"/>
        <w:rPr>
          <w:rFonts w:ascii="ＭＳ 明朝" w:hAnsi="ＭＳ 明朝"/>
          <w:color w:val="000000" w:themeColor="text1"/>
        </w:rPr>
      </w:pPr>
      <w:r w:rsidRPr="002948DC">
        <w:rPr>
          <w:rFonts w:ascii="ＭＳ 明朝" w:hAnsi="ＭＳ 明朝" w:hint="eastAsia"/>
          <w:color w:val="000000" w:themeColor="text1"/>
        </w:rPr>
        <w:t>②事業スケジュール</w:t>
      </w:r>
    </w:p>
    <w:p w14:paraId="40494E73" w14:textId="2C39DF76" w:rsidR="00B448D7" w:rsidRPr="002948DC" w:rsidRDefault="00D448F4"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③</w:t>
      </w:r>
      <w:r w:rsidR="00B448D7" w:rsidRPr="002948DC">
        <w:rPr>
          <w:rFonts w:ascii="ＭＳ 明朝" w:hAnsi="ＭＳ 明朝" w:hint="eastAsia"/>
        </w:rPr>
        <w:t>図面</w:t>
      </w:r>
    </w:p>
    <w:p w14:paraId="7A717605" w14:textId="228288FF" w:rsidR="009A5569" w:rsidRPr="002948DC" w:rsidRDefault="00B448D7"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8731DE" w:rsidRPr="002948DC">
        <w:rPr>
          <w:rFonts w:ascii="ＭＳ 明朝" w:hAnsi="ＭＳ 明朝" w:hint="eastAsia"/>
        </w:rPr>
        <w:t>施設</w:t>
      </w:r>
      <w:r w:rsidR="009A5569" w:rsidRPr="002948DC">
        <w:rPr>
          <w:rFonts w:ascii="ＭＳ 明朝" w:hAnsi="ＭＳ 明朝" w:hint="eastAsia"/>
        </w:rPr>
        <w:t>配置図</w:t>
      </w:r>
    </w:p>
    <w:p w14:paraId="6DC989C9" w14:textId="11EBE547"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9A5569" w:rsidRPr="002948DC">
        <w:rPr>
          <w:rFonts w:ascii="ＭＳ 明朝" w:hAnsi="ＭＳ 明朝" w:hint="eastAsia"/>
        </w:rPr>
        <w:t>施設平面図</w:t>
      </w:r>
    </w:p>
    <w:p w14:paraId="7A5CA40E" w14:textId="21C79D8D" w:rsidR="00D448F4"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D448F4" w:rsidRPr="002948DC">
        <w:rPr>
          <w:rFonts w:ascii="ＭＳ 明朝" w:hAnsi="ＭＳ 明朝" w:hint="eastAsia"/>
        </w:rPr>
        <w:t>施設断面図</w:t>
      </w:r>
    </w:p>
    <w:p w14:paraId="67B7DA7B" w14:textId="01F3EC04"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9A5569" w:rsidRPr="002948DC">
        <w:rPr>
          <w:rFonts w:ascii="ＭＳ 明朝" w:hAnsi="ＭＳ 明朝" w:hint="eastAsia"/>
        </w:rPr>
        <w:t>施設立面図</w:t>
      </w:r>
    </w:p>
    <w:p w14:paraId="6C7CECB6" w14:textId="05B1F500"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0A47A2" w:rsidRPr="002948DC">
        <w:rPr>
          <w:rFonts w:ascii="ＭＳ 明朝" w:hAnsi="ＭＳ 明朝" w:hint="eastAsia"/>
        </w:rPr>
        <w:t>イメージパース</w:t>
      </w:r>
    </w:p>
    <w:p w14:paraId="20DE55CE" w14:textId="1710C68A"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④</w:t>
      </w:r>
      <w:r w:rsidR="000A47A2" w:rsidRPr="002948DC">
        <w:rPr>
          <w:rFonts w:ascii="ＭＳ 明朝" w:hAnsi="ＭＳ 明朝" w:hint="eastAsia"/>
        </w:rPr>
        <w:t>収支計画</w:t>
      </w:r>
    </w:p>
    <w:p w14:paraId="2B50D7D7" w14:textId="799D55D1"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⑤</w:t>
      </w:r>
      <w:r w:rsidR="000A47A2" w:rsidRPr="002948DC">
        <w:rPr>
          <w:rFonts w:ascii="ＭＳ 明朝" w:hAnsi="ＭＳ 明朝" w:hint="eastAsia"/>
        </w:rPr>
        <w:t>収支計画積算根拠</w:t>
      </w:r>
    </w:p>
    <w:p w14:paraId="566660EB" w14:textId="23F21EA3"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⑥</w:t>
      </w:r>
      <w:r w:rsidR="005D192C" w:rsidRPr="002948DC">
        <w:rPr>
          <w:rFonts w:ascii="ＭＳ 明朝" w:hAnsi="ＭＳ 明朝" w:hint="eastAsia"/>
        </w:rPr>
        <w:t>事業概要書</w:t>
      </w:r>
    </w:p>
    <w:p w14:paraId="108FDDDD" w14:textId="49994876" w:rsidR="00F3080A" w:rsidRPr="002948DC" w:rsidRDefault="00F3080A" w:rsidP="00F3080A">
      <w:pPr>
        <w:pStyle w:val="a3"/>
        <w:tabs>
          <w:tab w:val="left" w:pos="851"/>
        </w:tabs>
        <w:ind w:leftChars="136" w:left="851" w:hangingChars="269" w:hanging="565"/>
        <w:rPr>
          <w:rFonts w:ascii="ＭＳ 明朝" w:hAnsi="ＭＳ 明朝"/>
        </w:rPr>
      </w:pPr>
      <w:r w:rsidRPr="002948DC">
        <w:rPr>
          <w:rFonts w:ascii="ＭＳ 明朝" w:hAnsi="ＭＳ 明朝" w:hint="eastAsia"/>
        </w:rPr>
        <w:t>（2）</w:t>
      </w:r>
      <w:r w:rsidRPr="002948DC">
        <w:rPr>
          <w:rFonts w:ascii="ＭＳ 明朝" w:hAnsi="ＭＳ 明朝"/>
        </w:rPr>
        <w:tab/>
      </w:r>
      <w:r w:rsidR="00573DF5" w:rsidRPr="002948DC">
        <w:rPr>
          <w:rFonts w:ascii="ＭＳ 明朝" w:hAnsi="ＭＳ 明朝" w:hint="eastAsia"/>
        </w:rPr>
        <w:t>通し番号でページを記載すること。</w:t>
      </w:r>
    </w:p>
    <w:p w14:paraId="0076DFB1" w14:textId="030D2A32" w:rsidR="004A2954" w:rsidRPr="002948DC" w:rsidRDefault="00A2244E" w:rsidP="00E70683">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004A2954" w:rsidRPr="002948DC">
        <w:rPr>
          <w:rFonts w:ascii="ＭＳ 明朝" w:hAnsi="ＭＳ 明朝" w:hint="eastAsia"/>
        </w:rPr>
        <w:t>図面等（表紙）は、様式1</w:t>
      </w:r>
      <w:r w:rsidR="00344FCF" w:rsidRPr="002948DC">
        <w:rPr>
          <w:rFonts w:ascii="ＭＳ 明朝" w:hAnsi="ＭＳ 明朝"/>
        </w:rPr>
        <w:t>7</w:t>
      </w:r>
      <w:r w:rsidR="004A2954" w:rsidRPr="002948DC">
        <w:rPr>
          <w:rFonts w:ascii="ＭＳ 明朝" w:hAnsi="ＭＳ 明朝" w:hint="eastAsia"/>
        </w:rPr>
        <w:t>により作成すること。</w:t>
      </w:r>
    </w:p>
    <w:p w14:paraId="039596FE" w14:textId="696EDAF4" w:rsidR="00246E52" w:rsidRPr="002948DC" w:rsidRDefault="00246E52" w:rsidP="00246E52">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00291683" w:rsidRPr="002948DC">
        <w:rPr>
          <w:rFonts w:ascii="ＭＳ 明朝" w:hAnsi="ＭＳ 明朝" w:hint="eastAsia"/>
        </w:rPr>
        <w:t>事業スケジュールは、</w:t>
      </w:r>
      <w:r w:rsidR="00291683" w:rsidRPr="002948DC">
        <w:rPr>
          <w:rFonts w:hint="eastAsia"/>
        </w:rPr>
        <w:t>基本協定締結から事業終了までを対象とし、</w:t>
      </w:r>
      <w:r w:rsidR="00C72B45" w:rsidRPr="002948DC">
        <w:rPr>
          <w:rFonts w:ascii="ＭＳ 明朝" w:hAnsi="ＭＳ 明朝" w:hint="eastAsia"/>
        </w:rPr>
        <w:t>下記の</w:t>
      </w:r>
      <w:r w:rsidR="00553550" w:rsidRPr="002948DC">
        <w:rPr>
          <w:rFonts w:ascii="ＭＳ 明朝" w:hAnsi="ＭＳ 明朝" w:hint="eastAsia"/>
        </w:rPr>
        <w:t>時期・期間</w:t>
      </w:r>
      <w:r w:rsidR="00A929DE" w:rsidRPr="002948DC">
        <w:rPr>
          <w:rFonts w:ascii="ＭＳ 明朝" w:hAnsi="ＭＳ 明朝" w:hint="eastAsia"/>
        </w:rPr>
        <w:t>を</w:t>
      </w:r>
      <w:r w:rsidR="00B131D3" w:rsidRPr="002948DC">
        <w:rPr>
          <w:rFonts w:ascii="ＭＳ 明朝" w:hAnsi="ＭＳ 明朝" w:hint="eastAsia"/>
        </w:rPr>
        <w:t>必ず</w:t>
      </w:r>
      <w:r w:rsidR="00C72B45" w:rsidRPr="002948DC">
        <w:rPr>
          <w:rFonts w:ascii="ＭＳ 明朝" w:hAnsi="ＭＳ 明朝" w:hint="eastAsia"/>
        </w:rPr>
        <w:t>記載すること。</w:t>
      </w:r>
    </w:p>
    <w:p w14:paraId="2253D251" w14:textId="0A481434" w:rsidR="000A7D31" w:rsidRPr="002948DC" w:rsidRDefault="00C65C63"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基本協定締結</w:t>
      </w:r>
    </w:p>
    <w:p w14:paraId="0BF0D150" w14:textId="0A3BB9E7"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基本設計及び実施設計（各種許認可等の手続き期間を含む）</w:t>
      </w:r>
    </w:p>
    <w:p w14:paraId="309A9F6A" w14:textId="68CD2FA7"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施設建設開始</w:t>
      </w:r>
    </w:p>
    <w:p w14:paraId="22AA153A" w14:textId="6A093D36" w:rsidR="00CC278B" w:rsidRPr="002948DC" w:rsidRDefault="00CC278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各種工事</w:t>
      </w:r>
    </w:p>
    <w:p w14:paraId="36E26593" w14:textId="0FAA6450"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施設完成</w:t>
      </w:r>
    </w:p>
    <w:p w14:paraId="265F777E" w14:textId="1C2D3D3D" w:rsidR="000A7D31" w:rsidRPr="002948DC" w:rsidRDefault="00553550"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特定公園施設の</w:t>
      </w:r>
      <w:r w:rsidR="00CC278B" w:rsidRPr="002948DC">
        <w:rPr>
          <w:rFonts w:ascii="ＭＳ 明朝" w:hAnsi="ＭＳ 明朝" w:hint="eastAsia"/>
        </w:rPr>
        <w:t>譲渡</w:t>
      </w:r>
    </w:p>
    <w:p w14:paraId="3777F45E" w14:textId="48FCE9A5" w:rsidR="000A7D31" w:rsidRPr="002948DC" w:rsidRDefault="00CC278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供用開始</w:t>
      </w:r>
    </w:p>
    <w:p w14:paraId="299C424C" w14:textId="536E40D5" w:rsidR="001A4D1B" w:rsidRPr="002948DC" w:rsidRDefault="001A4D1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事業終了</w:t>
      </w:r>
    </w:p>
    <w:p w14:paraId="0C7D2AD5" w14:textId="682F7ADC" w:rsidR="00581BB5" w:rsidRPr="002948DC" w:rsidRDefault="00C2524D" w:rsidP="00D41C8F">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5</w:t>
      </w:r>
      <w:r w:rsidRPr="002948DC">
        <w:rPr>
          <w:rFonts w:ascii="ＭＳ 明朝" w:hAnsi="ＭＳ 明朝" w:hint="eastAsia"/>
        </w:rPr>
        <w:t>）</w:t>
      </w:r>
      <w:r w:rsidR="00185FED" w:rsidRPr="002948DC">
        <w:rPr>
          <w:rFonts w:ascii="ＭＳ 明朝" w:hAnsi="ＭＳ 明朝"/>
        </w:rPr>
        <w:tab/>
      </w:r>
      <w:r w:rsidR="008731DE" w:rsidRPr="002948DC">
        <w:rPr>
          <w:rFonts w:ascii="ＭＳ 明朝" w:hAnsi="ＭＳ 明朝" w:hint="eastAsia"/>
        </w:rPr>
        <w:t>施設</w:t>
      </w:r>
      <w:r w:rsidR="00581BB5" w:rsidRPr="002948DC">
        <w:rPr>
          <w:rFonts w:ascii="ＭＳ 明朝" w:hAnsi="ＭＳ 明朝" w:hint="eastAsia"/>
        </w:rPr>
        <w:t>配置図は、</w:t>
      </w:r>
      <w:r w:rsidR="00185FED" w:rsidRPr="002948DC">
        <w:rPr>
          <w:rFonts w:ascii="ＭＳ 明朝" w:hAnsi="ＭＳ 明朝" w:hint="eastAsia"/>
        </w:rPr>
        <w:t>公募対象公園施設</w:t>
      </w:r>
      <w:r w:rsidR="00BF525D" w:rsidRPr="002948DC">
        <w:rPr>
          <w:rFonts w:ascii="ＭＳ 明朝" w:hAnsi="ＭＳ 明朝" w:hint="eastAsia"/>
        </w:rPr>
        <w:t>、</w:t>
      </w:r>
      <w:r w:rsidR="00185FED" w:rsidRPr="002948DC">
        <w:rPr>
          <w:rFonts w:ascii="ＭＳ 明朝" w:hAnsi="ＭＳ 明朝" w:hint="eastAsia"/>
        </w:rPr>
        <w:t>特定公園施</w:t>
      </w:r>
      <w:r w:rsidR="00185FED" w:rsidRPr="003F1149">
        <w:rPr>
          <w:rFonts w:ascii="ＭＳ 明朝" w:hAnsi="ＭＳ 明朝" w:hint="eastAsia"/>
          <w:color w:val="000000" w:themeColor="text1"/>
        </w:rPr>
        <w:t>設</w:t>
      </w:r>
      <w:r w:rsidR="00D41C8F" w:rsidRPr="003F1149">
        <w:rPr>
          <w:rFonts w:ascii="ＭＳ 明朝" w:hAnsi="ＭＳ 明朝" w:hint="eastAsia"/>
          <w:color w:val="000000" w:themeColor="text1"/>
        </w:rPr>
        <w:t>、その他公園施設</w:t>
      </w:r>
      <w:r w:rsidR="00BF525D" w:rsidRPr="003F1149">
        <w:rPr>
          <w:rFonts w:ascii="ＭＳ 明朝" w:hAnsi="ＭＳ 明朝" w:hint="eastAsia"/>
          <w:color w:val="000000" w:themeColor="text1"/>
        </w:rPr>
        <w:t>及び利便増進施設</w:t>
      </w:r>
      <w:r w:rsidR="00185FED" w:rsidRPr="003F1149">
        <w:rPr>
          <w:rFonts w:ascii="ＭＳ 明朝" w:hAnsi="ＭＳ 明朝" w:hint="eastAsia"/>
          <w:color w:val="000000" w:themeColor="text1"/>
        </w:rPr>
        <w:t>を含めて1枚の図面とし、</w:t>
      </w:r>
      <w:r w:rsidR="00581BB5" w:rsidRPr="003F1149">
        <w:rPr>
          <w:rFonts w:ascii="ＭＳ 明朝" w:hAnsi="ＭＳ 明朝" w:hint="eastAsia"/>
          <w:color w:val="000000" w:themeColor="text1"/>
        </w:rPr>
        <w:t>下記の内容</w:t>
      </w:r>
      <w:r w:rsidR="00A929DE" w:rsidRPr="003F1149">
        <w:rPr>
          <w:rFonts w:ascii="ＭＳ 明朝" w:hAnsi="ＭＳ 明朝" w:hint="eastAsia"/>
          <w:color w:val="000000" w:themeColor="text1"/>
        </w:rPr>
        <w:t>を必ず</w:t>
      </w:r>
      <w:r w:rsidR="00581BB5" w:rsidRPr="003F1149">
        <w:rPr>
          <w:rFonts w:ascii="ＭＳ 明朝" w:hAnsi="ＭＳ 明朝" w:hint="eastAsia"/>
          <w:color w:val="000000" w:themeColor="text1"/>
        </w:rPr>
        <w:t>記載</w:t>
      </w:r>
      <w:r w:rsidR="00C82A00" w:rsidRPr="003F1149">
        <w:rPr>
          <w:rFonts w:ascii="ＭＳ 明朝" w:hAnsi="ＭＳ 明朝" w:hint="eastAsia"/>
          <w:color w:val="000000" w:themeColor="text1"/>
        </w:rPr>
        <w:t>する</w:t>
      </w:r>
      <w:r w:rsidR="00581BB5" w:rsidRPr="003F1149">
        <w:rPr>
          <w:rFonts w:ascii="ＭＳ 明朝" w:hAnsi="ＭＳ 明朝" w:hint="eastAsia"/>
          <w:color w:val="000000" w:themeColor="text1"/>
        </w:rPr>
        <w:t>こと。</w:t>
      </w:r>
      <w:r w:rsidR="00B95570" w:rsidRPr="003F1149">
        <w:rPr>
          <w:rFonts w:ascii="ＭＳ 明朝" w:hAnsi="ＭＳ 明朝" w:hint="eastAsia"/>
          <w:color w:val="000000" w:themeColor="text1"/>
        </w:rPr>
        <w:t>各施設の</w:t>
      </w:r>
      <w:r w:rsidR="00EB2A75" w:rsidRPr="003F1149">
        <w:rPr>
          <w:rFonts w:ascii="ＭＳ 明朝" w:hAnsi="ＭＳ 明朝" w:hint="eastAsia"/>
          <w:color w:val="000000" w:themeColor="text1"/>
        </w:rPr>
        <w:t>場</w:t>
      </w:r>
      <w:r w:rsidR="00EB2A75" w:rsidRPr="002948DC">
        <w:rPr>
          <w:rFonts w:ascii="ＭＳ 明朝" w:hAnsi="ＭＳ 明朝" w:hint="eastAsia"/>
        </w:rPr>
        <w:t>所が離れるなどして</w:t>
      </w:r>
      <w:r w:rsidR="00A6583B" w:rsidRPr="002948DC">
        <w:rPr>
          <w:rFonts w:ascii="ＭＳ 明朝" w:hAnsi="ＭＳ 明朝" w:hint="eastAsia"/>
        </w:rPr>
        <w:t>1枚に収まらない場合は</w:t>
      </w:r>
      <w:r w:rsidR="00132CD1" w:rsidRPr="002948DC">
        <w:rPr>
          <w:rFonts w:ascii="ＭＳ 明朝" w:hAnsi="ＭＳ 明朝" w:hint="eastAsia"/>
        </w:rPr>
        <w:t>別図としてよい。</w:t>
      </w:r>
    </w:p>
    <w:p w14:paraId="626C29AF" w14:textId="51A17C09" w:rsidR="00C852D9" w:rsidRPr="002948DC" w:rsidRDefault="00770C63"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rPr>
        <w:lastRenderedPageBreak/>
        <w:t>公募対象公園施設</w:t>
      </w:r>
      <w:r w:rsidR="00943180" w:rsidRPr="002948DC">
        <w:rPr>
          <w:rFonts w:ascii="ＭＳ 明朝" w:hAnsi="ＭＳ 明朝" w:hint="eastAsia"/>
        </w:rPr>
        <w:t>の</w:t>
      </w:r>
      <w:r w:rsidR="00943180" w:rsidRPr="002948DC">
        <w:rPr>
          <w:rFonts w:ascii="ＭＳ 明朝" w:hAnsi="ＭＳ 明朝" w:hint="eastAsia"/>
          <w:color w:val="000000" w:themeColor="text1"/>
        </w:rPr>
        <w:t>範囲（</w:t>
      </w:r>
      <w:r w:rsidR="00A14D74" w:rsidRPr="002948DC">
        <w:rPr>
          <w:rFonts w:ascii="ＭＳ 明朝" w:hAnsi="ＭＳ 明朝" w:hint="eastAsia"/>
          <w:color w:val="000000" w:themeColor="text1"/>
        </w:rPr>
        <w:t>設置管理許可範囲）</w:t>
      </w:r>
      <w:r w:rsidR="001316AF" w:rsidRPr="002948DC">
        <w:rPr>
          <w:rFonts w:ascii="ＭＳ 明朝" w:hAnsi="ＭＳ 明朝" w:hint="eastAsia"/>
          <w:color w:val="000000" w:themeColor="text1"/>
        </w:rPr>
        <w:t>と特定公園</w:t>
      </w:r>
      <w:r w:rsidR="001316AF" w:rsidRPr="003F1149">
        <w:rPr>
          <w:rFonts w:ascii="ＭＳ 明朝" w:hAnsi="ＭＳ 明朝" w:hint="eastAsia"/>
          <w:color w:val="000000" w:themeColor="text1"/>
        </w:rPr>
        <w:t>施設</w:t>
      </w:r>
      <w:r w:rsidR="00D41C8F" w:rsidRPr="003F1149">
        <w:rPr>
          <w:rFonts w:ascii="ＭＳ 明朝" w:hAnsi="ＭＳ 明朝" w:hint="eastAsia"/>
          <w:color w:val="000000" w:themeColor="text1"/>
        </w:rPr>
        <w:t>、その他公園施設</w:t>
      </w:r>
      <w:r w:rsidR="00A14D74" w:rsidRPr="003F1149">
        <w:rPr>
          <w:rFonts w:ascii="ＭＳ 明朝" w:hAnsi="ＭＳ 明朝" w:hint="eastAsia"/>
          <w:color w:val="000000" w:themeColor="text1"/>
        </w:rPr>
        <w:t>の範囲</w:t>
      </w:r>
      <w:r w:rsidR="00296176" w:rsidRPr="002948DC">
        <w:rPr>
          <w:rFonts w:ascii="ＭＳ 明朝" w:hAnsi="ＭＳ 明朝" w:hint="eastAsia"/>
          <w:color w:val="000000" w:themeColor="text1"/>
        </w:rPr>
        <w:t>及び</w:t>
      </w:r>
      <w:r w:rsidR="00A14D74" w:rsidRPr="002948DC">
        <w:rPr>
          <w:rFonts w:ascii="ＭＳ 明朝" w:hAnsi="ＭＳ 明朝" w:hint="eastAsia"/>
          <w:color w:val="000000" w:themeColor="text1"/>
        </w:rPr>
        <w:t>面積</w:t>
      </w:r>
    </w:p>
    <w:p w14:paraId="38820651" w14:textId="1694E205" w:rsidR="0036605F" w:rsidRPr="002948DC" w:rsidRDefault="0036605F"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利用増進施設の範囲</w:t>
      </w:r>
      <w:r w:rsidR="00296176" w:rsidRPr="002948DC">
        <w:rPr>
          <w:rFonts w:ascii="ＭＳ 明朝" w:hAnsi="ＭＳ 明朝" w:hint="eastAsia"/>
          <w:color w:val="000000" w:themeColor="text1"/>
        </w:rPr>
        <w:t>及び</w:t>
      </w:r>
      <w:r w:rsidRPr="002948DC">
        <w:rPr>
          <w:rFonts w:ascii="ＭＳ 明朝" w:hAnsi="ＭＳ 明朝" w:hint="eastAsia"/>
          <w:color w:val="000000" w:themeColor="text1"/>
        </w:rPr>
        <w:t>面積（※設置しない場合は記載する必要ない。）</w:t>
      </w:r>
    </w:p>
    <w:p w14:paraId="121A547A" w14:textId="34B92E68" w:rsidR="00C13AE3" w:rsidRPr="002948DC" w:rsidRDefault="00AA21B4"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施設本体の他、</w:t>
      </w:r>
      <w:r w:rsidRPr="002948DC">
        <w:rPr>
          <w:rFonts w:ascii="ＭＳ 明朝" w:hAnsi="ＭＳ 明朝"/>
          <w:color w:val="000000" w:themeColor="text1"/>
        </w:rPr>
        <w:t>植栽</w:t>
      </w:r>
      <w:r w:rsidRPr="002948DC">
        <w:rPr>
          <w:rFonts w:ascii="ＭＳ 明朝" w:hAnsi="ＭＳ 明朝" w:hint="eastAsia"/>
          <w:color w:val="000000" w:themeColor="text1"/>
        </w:rPr>
        <w:t>、外構、通路</w:t>
      </w:r>
    </w:p>
    <w:p w14:paraId="38E0F4F0" w14:textId="68AF911D" w:rsidR="00581BB5" w:rsidRPr="002948DC" w:rsidRDefault="00581BB5"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建築物、付帯施設等の配置</w:t>
      </w:r>
      <w:r w:rsidR="00296176" w:rsidRPr="002948DC">
        <w:rPr>
          <w:rFonts w:ascii="ＭＳ 明朝" w:hAnsi="ＭＳ 明朝" w:hint="eastAsia"/>
          <w:color w:val="000000" w:themeColor="text1"/>
        </w:rPr>
        <w:t>及び</w:t>
      </w:r>
      <w:r w:rsidRPr="002948DC">
        <w:rPr>
          <w:rFonts w:ascii="ＭＳ 明朝" w:hAnsi="ＭＳ 明朝" w:hint="eastAsia"/>
          <w:color w:val="000000" w:themeColor="text1"/>
        </w:rPr>
        <w:t>主要寸法</w:t>
      </w:r>
    </w:p>
    <w:p w14:paraId="29216093" w14:textId="56695362" w:rsidR="00581BB5" w:rsidRPr="002948DC" w:rsidRDefault="008731DE"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公園利用者</w:t>
      </w:r>
      <w:r w:rsidR="00C13AE3" w:rsidRPr="002948DC">
        <w:rPr>
          <w:rFonts w:ascii="ＭＳ 明朝" w:hAnsi="ＭＳ 明朝" w:hint="eastAsia"/>
          <w:color w:val="000000" w:themeColor="text1"/>
        </w:rPr>
        <w:t>（歩行者）</w:t>
      </w:r>
      <w:r w:rsidRPr="002948DC">
        <w:rPr>
          <w:rFonts w:ascii="ＭＳ 明朝" w:hAnsi="ＭＳ 明朝" w:hint="eastAsia"/>
          <w:color w:val="000000" w:themeColor="text1"/>
        </w:rPr>
        <w:t>・車動線</w:t>
      </w:r>
    </w:p>
    <w:p w14:paraId="2EA1AE38" w14:textId="5F6D587F" w:rsidR="00581BB5" w:rsidRPr="002948DC" w:rsidRDefault="00A2244E" w:rsidP="00A2244E">
      <w:pPr>
        <w:pStyle w:val="a3"/>
        <w:tabs>
          <w:tab w:val="left" w:pos="851"/>
        </w:tabs>
        <w:ind w:leftChars="136" w:left="851" w:hangingChars="269" w:hanging="565"/>
        <w:rPr>
          <w:rFonts w:ascii="ＭＳ 明朝" w:hAnsi="ＭＳ 明朝"/>
          <w:color w:val="000000" w:themeColor="text1"/>
        </w:rPr>
      </w:pPr>
      <w:r w:rsidRPr="002948DC">
        <w:rPr>
          <w:rFonts w:ascii="ＭＳ 明朝" w:hAnsi="ＭＳ 明朝" w:hint="eastAsia"/>
          <w:color w:val="000000" w:themeColor="text1"/>
        </w:rPr>
        <w:t>（</w:t>
      </w:r>
      <w:r w:rsidR="00F3080A" w:rsidRPr="002948DC">
        <w:rPr>
          <w:rFonts w:ascii="ＭＳ 明朝" w:hAnsi="ＭＳ 明朝"/>
          <w:color w:val="000000" w:themeColor="text1"/>
        </w:rPr>
        <w:t>6</w:t>
      </w:r>
      <w:r w:rsidRPr="002948DC">
        <w:rPr>
          <w:rFonts w:ascii="ＭＳ 明朝" w:hAnsi="ＭＳ 明朝" w:hint="eastAsia"/>
          <w:color w:val="000000" w:themeColor="text1"/>
        </w:rPr>
        <w:t>）</w:t>
      </w:r>
      <w:r w:rsidRPr="002948DC">
        <w:rPr>
          <w:rFonts w:ascii="ＭＳ 明朝" w:hAnsi="ＭＳ 明朝"/>
          <w:color w:val="000000" w:themeColor="text1"/>
        </w:rPr>
        <w:tab/>
      </w:r>
      <w:r w:rsidR="00581BB5" w:rsidRPr="002948DC">
        <w:rPr>
          <w:rFonts w:ascii="ＭＳ 明朝" w:hAnsi="ＭＳ 明朝" w:hint="eastAsia"/>
          <w:color w:val="000000" w:themeColor="text1"/>
        </w:rPr>
        <w:t>施設平面図は、</w:t>
      </w:r>
      <w:r w:rsidR="00B7637D" w:rsidRPr="002948DC">
        <w:rPr>
          <w:rFonts w:ascii="ＭＳ 明朝" w:hAnsi="ＭＳ 明朝" w:hint="eastAsia"/>
          <w:color w:val="000000" w:themeColor="text1"/>
        </w:rPr>
        <w:t>各施設（棟）各階</w:t>
      </w:r>
      <w:r w:rsidR="00C82A00" w:rsidRPr="002948DC">
        <w:rPr>
          <w:rFonts w:ascii="ＭＳ 明朝" w:hAnsi="ＭＳ 明朝" w:hint="eastAsia"/>
          <w:color w:val="000000" w:themeColor="text1"/>
        </w:rPr>
        <w:t>作成し、</w:t>
      </w:r>
      <w:r w:rsidR="00A929DE" w:rsidRPr="002948DC">
        <w:rPr>
          <w:rFonts w:ascii="ＭＳ 明朝" w:hAnsi="ＭＳ 明朝" w:hint="eastAsia"/>
          <w:color w:val="000000" w:themeColor="text1"/>
        </w:rPr>
        <w:t>下記の内容を必ず記載すること。</w:t>
      </w:r>
    </w:p>
    <w:p w14:paraId="039E25F2" w14:textId="3F361536" w:rsidR="00927690" w:rsidRPr="002948DC" w:rsidRDefault="007F69F5"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color w:val="000000" w:themeColor="text1"/>
        </w:rPr>
        <w:t>建物周辺の外構部分</w:t>
      </w:r>
      <w:r w:rsidRPr="002948DC">
        <w:rPr>
          <w:rFonts w:ascii="ＭＳ 明朝" w:hAnsi="ＭＳ 明朝" w:hint="eastAsia"/>
          <w:color w:val="000000" w:themeColor="text1"/>
        </w:rPr>
        <w:t>（</w:t>
      </w:r>
      <w:r w:rsidRPr="002948DC">
        <w:rPr>
          <w:rFonts w:ascii="ＭＳ 明朝" w:hAnsi="ＭＳ 明朝"/>
          <w:color w:val="000000" w:themeColor="text1"/>
        </w:rPr>
        <w:t>1階平面図）</w:t>
      </w:r>
    </w:p>
    <w:p w14:paraId="18D892C2" w14:textId="503C548D" w:rsidR="00E61159" w:rsidRPr="002948DC" w:rsidRDefault="003679C2"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建築面積、延床面積</w:t>
      </w:r>
      <w:r w:rsidR="00467B46" w:rsidRPr="002948DC">
        <w:rPr>
          <w:rFonts w:ascii="ＭＳ 明朝" w:hAnsi="ＭＳ 明朝" w:hint="eastAsia"/>
          <w:color w:val="000000" w:themeColor="text1"/>
        </w:rPr>
        <w:t>、</w:t>
      </w:r>
      <w:r w:rsidR="001834F8" w:rsidRPr="002948DC">
        <w:rPr>
          <w:rFonts w:ascii="ＭＳ 明朝" w:hAnsi="ＭＳ 明朝" w:hint="eastAsia"/>
          <w:color w:val="000000" w:themeColor="text1"/>
        </w:rPr>
        <w:t>構造</w:t>
      </w:r>
    </w:p>
    <w:p w14:paraId="6DE361D5" w14:textId="325EE153" w:rsidR="007F69F5" w:rsidRPr="002948DC" w:rsidRDefault="00E70123"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主要</w:t>
      </w:r>
      <w:r w:rsidRPr="002948DC">
        <w:rPr>
          <w:rFonts w:ascii="ＭＳ 明朝" w:hAnsi="ＭＳ 明朝"/>
          <w:color w:val="000000" w:themeColor="text1"/>
        </w:rPr>
        <w:t>な寸法、各室</w:t>
      </w:r>
      <w:r w:rsidRPr="002948DC">
        <w:rPr>
          <w:rFonts w:ascii="ＭＳ 明朝" w:hAnsi="ＭＳ 明朝" w:hint="eastAsia"/>
          <w:color w:val="000000" w:themeColor="text1"/>
        </w:rPr>
        <w:t>の</w:t>
      </w:r>
      <w:r w:rsidRPr="002948DC">
        <w:rPr>
          <w:rFonts w:ascii="ＭＳ 明朝" w:hAnsi="ＭＳ 明朝"/>
          <w:color w:val="000000" w:themeColor="text1"/>
        </w:rPr>
        <w:t>名称</w:t>
      </w:r>
      <w:r w:rsidR="00296176" w:rsidRPr="002948DC">
        <w:rPr>
          <w:rFonts w:ascii="ＭＳ 明朝" w:hAnsi="ＭＳ 明朝" w:hint="eastAsia"/>
          <w:color w:val="000000" w:themeColor="text1"/>
        </w:rPr>
        <w:t>及び</w:t>
      </w:r>
      <w:r w:rsidRPr="002948DC">
        <w:rPr>
          <w:rFonts w:ascii="ＭＳ 明朝" w:hAnsi="ＭＳ 明朝"/>
          <w:color w:val="000000" w:themeColor="text1"/>
        </w:rPr>
        <w:t>面積</w:t>
      </w:r>
    </w:p>
    <w:p w14:paraId="051F6A5C" w14:textId="1420329E" w:rsidR="00712A74" w:rsidRPr="002948DC" w:rsidRDefault="00712A74" w:rsidP="00712A74">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rPr>
        <w:t>扉・窓</w:t>
      </w:r>
      <w:r w:rsidRPr="002948DC">
        <w:rPr>
          <w:rFonts w:ascii="ＭＳ 明朝" w:hAnsi="ＭＳ 明朝" w:hint="eastAsia"/>
        </w:rPr>
        <w:t>等の</w:t>
      </w:r>
      <w:r w:rsidRPr="002948DC">
        <w:rPr>
          <w:rFonts w:ascii="ＭＳ 明朝" w:hAnsi="ＭＳ 明朝"/>
        </w:rPr>
        <w:t>位置、</w:t>
      </w:r>
      <w:r w:rsidRPr="002948DC">
        <w:rPr>
          <w:rFonts w:ascii="ＭＳ 明朝" w:hAnsi="ＭＳ 明朝" w:hint="eastAsia"/>
        </w:rPr>
        <w:t>廊下幅員等</w:t>
      </w:r>
    </w:p>
    <w:p w14:paraId="214009EA" w14:textId="1A9C76B0" w:rsidR="00712A74" w:rsidRPr="002948DC" w:rsidRDefault="00712A74" w:rsidP="00712A74">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主要な設備機器</w:t>
      </w:r>
      <w:r w:rsidRPr="002948DC">
        <w:rPr>
          <w:rFonts w:ascii="ＭＳ 明朝" w:hAnsi="ＭＳ 明朝"/>
        </w:rPr>
        <w:t>のレイアウト</w:t>
      </w:r>
    </w:p>
    <w:p w14:paraId="5AE695E0" w14:textId="61F60C06" w:rsidR="00712A74" w:rsidRPr="002948DC" w:rsidRDefault="00A2244E" w:rsidP="00A2244E">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7</w:t>
      </w:r>
      <w:r w:rsidRPr="002948DC">
        <w:rPr>
          <w:rFonts w:ascii="ＭＳ 明朝" w:hAnsi="ＭＳ 明朝" w:hint="eastAsia"/>
        </w:rPr>
        <w:t>）</w:t>
      </w:r>
      <w:r w:rsidRPr="002948DC">
        <w:rPr>
          <w:rFonts w:ascii="ＭＳ 明朝" w:hAnsi="ＭＳ 明朝"/>
        </w:rPr>
        <w:tab/>
      </w:r>
      <w:r w:rsidR="00581BB5" w:rsidRPr="002948DC">
        <w:rPr>
          <w:rFonts w:ascii="ＭＳ 明朝" w:hAnsi="ＭＳ 明朝" w:hint="eastAsia"/>
        </w:rPr>
        <w:t>施設断面図は</w:t>
      </w:r>
      <w:r w:rsidR="00CE5029" w:rsidRPr="002948DC">
        <w:rPr>
          <w:rFonts w:ascii="ＭＳ 明朝" w:hAnsi="ＭＳ 明朝" w:hint="eastAsia"/>
        </w:rPr>
        <w:t>、施設（棟）ごとに主要な</w:t>
      </w:r>
      <w:r w:rsidR="00AB41C7" w:rsidRPr="002948DC">
        <w:rPr>
          <w:rFonts w:ascii="ＭＳ 明朝" w:hAnsi="ＭＳ 明朝" w:hint="eastAsia"/>
        </w:rPr>
        <w:t>2面以上を作成し、主要</w:t>
      </w:r>
      <w:r w:rsidR="00AB41C7" w:rsidRPr="002948DC">
        <w:rPr>
          <w:rFonts w:ascii="ＭＳ 明朝" w:hAnsi="ＭＳ 明朝"/>
        </w:rPr>
        <w:t>な寸法</w:t>
      </w:r>
      <w:r w:rsidR="00AB41C7" w:rsidRPr="002948DC">
        <w:rPr>
          <w:rFonts w:ascii="ＭＳ 明朝" w:hAnsi="ＭＳ 明朝" w:hint="eastAsia"/>
        </w:rPr>
        <w:t>を記載すること</w:t>
      </w:r>
      <w:r w:rsidR="00120ECA" w:rsidRPr="002948DC">
        <w:rPr>
          <w:rFonts w:ascii="ＭＳ 明朝" w:hAnsi="ＭＳ 明朝" w:hint="eastAsia"/>
        </w:rPr>
        <w:t>。</w:t>
      </w:r>
    </w:p>
    <w:p w14:paraId="08F6377F" w14:textId="42B11D28" w:rsidR="00120ECA" w:rsidRPr="002948DC" w:rsidRDefault="00120ECA" w:rsidP="00120EC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8</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施設立面図は、施設（棟）ごとに主要な4面以上を作成し、</w:t>
      </w:r>
      <w:r w:rsidR="00091E93" w:rsidRPr="002948DC">
        <w:rPr>
          <w:rFonts w:ascii="ＭＳ 明朝" w:hAnsi="ＭＳ 明朝" w:hint="eastAsia"/>
        </w:rPr>
        <w:t>色彩等がわかるように</w:t>
      </w:r>
      <w:r w:rsidRPr="002948DC">
        <w:rPr>
          <w:rFonts w:ascii="ＭＳ 明朝" w:hAnsi="ＭＳ 明朝" w:hint="eastAsia"/>
        </w:rPr>
        <w:t>記載すること。</w:t>
      </w:r>
    </w:p>
    <w:p w14:paraId="088F12C8" w14:textId="58A09156" w:rsidR="00091E93" w:rsidRPr="002948DC" w:rsidRDefault="00091E93" w:rsidP="00120EC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9</w:t>
      </w:r>
      <w:r w:rsidR="004002BE" w:rsidRPr="002948DC">
        <w:rPr>
          <w:rFonts w:ascii="ＭＳ 明朝" w:hAnsi="ＭＳ 明朝" w:hint="eastAsia"/>
        </w:rPr>
        <w:t>）</w:t>
      </w:r>
      <w:r w:rsidR="00285F9F" w:rsidRPr="002948DC">
        <w:rPr>
          <w:rFonts w:ascii="ＭＳ 明朝" w:hAnsi="ＭＳ 明朝"/>
        </w:rPr>
        <w:tab/>
      </w:r>
      <w:r w:rsidR="004002BE" w:rsidRPr="002948DC">
        <w:rPr>
          <w:rFonts w:ascii="ＭＳ 明朝" w:hAnsi="ＭＳ 明朝" w:hint="eastAsia"/>
        </w:rPr>
        <w:t>イメージパースは、</w:t>
      </w:r>
      <w:r w:rsidR="006175A4" w:rsidRPr="002948DC">
        <w:rPr>
          <w:rFonts w:ascii="ＭＳ 明朝" w:hAnsi="ＭＳ 明朝" w:hint="eastAsia"/>
        </w:rPr>
        <w:t>アイレベル（視点任意）の</w:t>
      </w:r>
      <w:r w:rsidR="00754C07" w:rsidRPr="002948DC">
        <w:rPr>
          <w:rFonts w:ascii="ＭＳ 明朝" w:hAnsi="ＭＳ 明朝" w:hint="eastAsia"/>
        </w:rPr>
        <w:t>外観</w:t>
      </w:r>
      <w:r w:rsidR="00483AF7" w:rsidRPr="002948DC">
        <w:rPr>
          <w:rFonts w:ascii="ＭＳ 明朝" w:hAnsi="ＭＳ 明朝" w:hint="eastAsia"/>
        </w:rPr>
        <w:t>1枚以上</w:t>
      </w:r>
      <w:r w:rsidR="001F5EF1" w:rsidRPr="002948DC">
        <w:rPr>
          <w:rFonts w:ascii="ＭＳ 明朝" w:hAnsi="ＭＳ 明朝" w:hint="eastAsia"/>
        </w:rPr>
        <w:t>、</w:t>
      </w:r>
      <w:r w:rsidR="00DD43FC" w:rsidRPr="002948DC">
        <w:rPr>
          <w:rFonts w:ascii="ＭＳ 明朝" w:hAnsi="ＭＳ 明朝" w:hint="eastAsia"/>
        </w:rPr>
        <w:t>施設（棟）ごとに主要な</w:t>
      </w:r>
      <w:r w:rsidR="00285F9F" w:rsidRPr="002948DC">
        <w:rPr>
          <w:rFonts w:ascii="ＭＳ 明朝" w:hAnsi="ＭＳ 明朝" w:hint="eastAsia"/>
        </w:rPr>
        <w:t>室での</w:t>
      </w:r>
      <w:r w:rsidR="001F5EF1" w:rsidRPr="002948DC">
        <w:rPr>
          <w:rFonts w:ascii="ＭＳ 明朝" w:hAnsi="ＭＳ 明朝" w:hint="eastAsia"/>
        </w:rPr>
        <w:t>内観透視図</w:t>
      </w:r>
      <w:r w:rsidR="00845D63" w:rsidRPr="002948DC">
        <w:rPr>
          <w:rFonts w:ascii="ＭＳ 明朝" w:hAnsi="ＭＳ 明朝" w:hint="eastAsia"/>
        </w:rPr>
        <w:t>（棟）</w:t>
      </w:r>
      <w:r w:rsidR="00483AF7" w:rsidRPr="002948DC">
        <w:rPr>
          <w:rFonts w:ascii="ＭＳ 明朝" w:hAnsi="ＭＳ 明朝" w:hint="eastAsia"/>
        </w:rPr>
        <w:t>1枚以上と</w:t>
      </w:r>
      <w:r w:rsidR="00285F9F" w:rsidRPr="002948DC">
        <w:rPr>
          <w:rFonts w:ascii="ＭＳ 明朝" w:hAnsi="ＭＳ 明朝" w:hint="eastAsia"/>
        </w:rPr>
        <w:t>し、カラーで作成すること</w:t>
      </w:r>
      <w:r w:rsidR="00845D63" w:rsidRPr="002948DC">
        <w:rPr>
          <w:rFonts w:ascii="ＭＳ 明朝" w:hAnsi="ＭＳ 明朝" w:hint="eastAsia"/>
        </w:rPr>
        <w:t>。</w:t>
      </w:r>
    </w:p>
    <w:p w14:paraId="74ACFE52" w14:textId="1C6F4DE9"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10</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収支計画は、様式</w:t>
      </w:r>
      <w:r w:rsidR="00344FCF" w:rsidRPr="002948DC">
        <w:rPr>
          <w:rFonts w:ascii="ＭＳ 明朝" w:hAnsi="ＭＳ 明朝" w:hint="eastAsia"/>
        </w:rPr>
        <w:t>1</w:t>
      </w:r>
      <w:r w:rsidR="00344FCF" w:rsidRPr="002948DC">
        <w:rPr>
          <w:rFonts w:ascii="ＭＳ 明朝" w:hAnsi="ＭＳ 明朝"/>
        </w:rPr>
        <w:t>8</w:t>
      </w:r>
      <w:r w:rsidRPr="002948DC">
        <w:rPr>
          <w:rFonts w:ascii="ＭＳ 明朝" w:hAnsi="ＭＳ 明朝" w:hint="eastAsia"/>
        </w:rPr>
        <w:t>により</w:t>
      </w:r>
      <w:r w:rsidR="005128BA" w:rsidRPr="002948DC">
        <w:rPr>
          <w:rFonts w:ascii="ＭＳ 明朝" w:hAnsi="ＭＳ 明朝" w:hint="eastAsia"/>
        </w:rPr>
        <w:t>1枚で</w:t>
      </w:r>
      <w:r w:rsidRPr="002948DC">
        <w:rPr>
          <w:rFonts w:ascii="ＭＳ 明朝" w:hAnsi="ＭＳ 明朝" w:hint="eastAsia"/>
        </w:rPr>
        <w:t>作成すること。</w:t>
      </w:r>
    </w:p>
    <w:p w14:paraId="2BA58BA6" w14:textId="750CA009"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11</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収支計画積算根拠、様式</w:t>
      </w:r>
      <w:r w:rsidR="00344FCF" w:rsidRPr="002948DC">
        <w:rPr>
          <w:rFonts w:ascii="ＭＳ 明朝" w:hAnsi="ＭＳ 明朝"/>
        </w:rPr>
        <w:t>19</w:t>
      </w:r>
      <w:r w:rsidRPr="002948DC">
        <w:rPr>
          <w:rFonts w:ascii="ＭＳ 明朝" w:hAnsi="ＭＳ 明朝" w:hint="eastAsia"/>
        </w:rPr>
        <w:t>により作成すること。</w:t>
      </w:r>
    </w:p>
    <w:p w14:paraId="08EB1C86" w14:textId="57F9B80D"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事業概要書は、</w:t>
      </w:r>
      <w:r w:rsidR="000615A3" w:rsidRPr="002948DC">
        <w:rPr>
          <w:rFonts w:ascii="ＭＳ 明朝" w:hAnsi="ＭＳ 明朝" w:hint="eastAsia"/>
        </w:rPr>
        <w:t>公募設置</w:t>
      </w:r>
      <w:r w:rsidR="008D3308" w:rsidRPr="002948DC">
        <w:rPr>
          <w:rFonts w:ascii="ＭＳ 明朝" w:hAnsi="ＭＳ 明朝" w:hint="eastAsia"/>
        </w:rPr>
        <w:t>等</w:t>
      </w:r>
      <w:r w:rsidR="000615A3" w:rsidRPr="002948DC">
        <w:rPr>
          <w:rFonts w:ascii="ＭＳ 明朝" w:hAnsi="ＭＳ 明朝" w:hint="eastAsia"/>
        </w:rPr>
        <w:t>計画の</w:t>
      </w:r>
      <w:r w:rsidR="008D3308" w:rsidRPr="002948DC">
        <w:rPr>
          <w:rFonts w:ascii="ＭＳ 明朝" w:hAnsi="ＭＳ 明朝" w:hint="eastAsia"/>
        </w:rPr>
        <w:t>概要を</w:t>
      </w:r>
      <w:r w:rsidR="00B55F46" w:rsidRPr="002948DC">
        <w:rPr>
          <w:rFonts w:ascii="ＭＳ 明朝" w:hAnsi="ＭＳ 明朝" w:hint="eastAsia"/>
        </w:rPr>
        <w:t>作成すること。</w:t>
      </w:r>
      <w:bookmarkStart w:id="12" w:name="_Hlk148623129"/>
      <w:r w:rsidR="003C1D1A" w:rsidRPr="002948DC">
        <w:rPr>
          <w:rFonts w:ascii="ＭＳ 明朝" w:hAnsi="ＭＳ 明朝" w:hint="eastAsia"/>
        </w:rPr>
        <w:t>枚数上限は</w:t>
      </w:r>
      <w:r w:rsidR="00544798" w:rsidRPr="002948DC">
        <w:rPr>
          <w:rFonts w:ascii="ＭＳ 明朝" w:hAnsi="ＭＳ 明朝"/>
        </w:rPr>
        <w:t>4</w:t>
      </w:r>
      <w:r w:rsidR="003C1D1A" w:rsidRPr="002948DC">
        <w:rPr>
          <w:rFonts w:ascii="ＭＳ 明朝" w:hAnsi="ＭＳ 明朝" w:hint="eastAsia"/>
        </w:rPr>
        <w:t>枚と</w:t>
      </w:r>
      <w:r w:rsidR="00544798" w:rsidRPr="002948DC">
        <w:rPr>
          <w:rFonts w:ascii="ＭＳ 明朝" w:hAnsi="ＭＳ 明朝" w:hint="eastAsia"/>
        </w:rPr>
        <w:t>し、内2枚は</w:t>
      </w:r>
      <w:r w:rsidR="00B55F46" w:rsidRPr="002948DC">
        <w:rPr>
          <w:rFonts w:ascii="ＭＳ 明朝" w:hAnsi="ＭＳ 明朝" w:hint="eastAsia"/>
        </w:rPr>
        <w:t>主要な外観・内観のイメージパース</w:t>
      </w:r>
      <w:r w:rsidR="00EF4D6F" w:rsidRPr="002948DC">
        <w:rPr>
          <w:rFonts w:ascii="ＭＳ 明朝" w:hAnsi="ＭＳ 明朝" w:hint="eastAsia"/>
        </w:rPr>
        <w:t>とすること</w:t>
      </w:r>
      <w:r w:rsidR="00B55F46" w:rsidRPr="002948DC">
        <w:rPr>
          <w:rFonts w:ascii="ＭＳ 明朝" w:hAnsi="ＭＳ 明朝" w:hint="eastAsia"/>
        </w:rPr>
        <w:t>。</w:t>
      </w:r>
      <w:bookmarkEnd w:id="12"/>
    </w:p>
    <w:p w14:paraId="68975301" w14:textId="77777777" w:rsidR="00AF12A7" w:rsidRPr="002948DC" w:rsidRDefault="00AF12A7" w:rsidP="00607F7F">
      <w:pPr>
        <w:widowControl/>
        <w:jc w:val="left"/>
      </w:pPr>
    </w:p>
    <w:p w14:paraId="2E5F5AD4" w14:textId="77777777" w:rsidR="00CC472C" w:rsidRPr="002948DC" w:rsidRDefault="00CC472C">
      <w:pPr>
        <w:widowControl/>
        <w:jc w:val="left"/>
      </w:pPr>
    </w:p>
    <w:p w14:paraId="3536C29D" w14:textId="15B726FC" w:rsidR="00CC472C" w:rsidRPr="002948DC" w:rsidRDefault="00CC472C">
      <w:pPr>
        <w:widowControl/>
        <w:jc w:val="left"/>
        <w:sectPr w:rsidR="00CC472C" w:rsidRPr="002948DC">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72028184" w:rsidR="00431250" w:rsidRPr="002948DC" w:rsidRDefault="00016B5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8421E7" w:rsidRPr="002948DC">
        <w:rPr>
          <w:rFonts w:ascii="ＭＳ 明朝" w:hAnsi="ＭＳ 明朝" w:hint="eastAsia"/>
        </w:rPr>
        <w:t>1</w:t>
      </w:r>
      <w:r w:rsidR="00FC4A9F" w:rsidRPr="002948DC">
        <w:rPr>
          <w:rFonts w:ascii="ＭＳ 明朝" w:hAnsi="ＭＳ 明朝" w:hint="eastAsia"/>
        </w:rPr>
        <w:t>）</w:t>
      </w:r>
    </w:p>
    <w:p w14:paraId="3AEEBE1A" w14:textId="20BBE192" w:rsidR="00940D5A" w:rsidRPr="002948DC" w:rsidRDefault="00940D5A" w:rsidP="00940D5A">
      <w:pPr>
        <w:widowControl/>
        <w:jc w:val="right"/>
      </w:pPr>
      <w:r w:rsidRPr="002948DC">
        <w:t>令和</w:t>
      </w:r>
      <w:r w:rsidR="00AB1725" w:rsidRPr="002948DC">
        <w:rPr>
          <w:rFonts w:hint="eastAsia"/>
        </w:rPr>
        <w:t xml:space="preserve">　　</w:t>
      </w:r>
      <w:r w:rsidRPr="002948DC">
        <w:t>年　　月　　日</w:t>
      </w:r>
    </w:p>
    <w:p w14:paraId="73FFBA1E" w14:textId="77777777" w:rsidR="00940D5A" w:rsidRPr="002948DC" w:rsidRDefault="00940D5A" w:rsidP="00940D5A">
      <w:pPr>
        <w:spacing w:before="3" w:line="180" w:lineRule="exact"/>
        <w:rPr>
          <w:sz w:val="18"/>
          <w:szCs w:val="18"/>
        </w:rPr>
      </w:pPr>
    </w:p>
    <w:p w14:paraId="34940676" w14:textId="2EB3F9D1" w:rsidR="00940D5A" w:rsidRPr="002948DC" w:rsidRDefault="000B674E" w:rsidP="002948DC">
      <w:pPr>
        <w:jc w:val="center"/>
        <w:rPr>
          <w:kern w:val="0"/>
          <w:sz w:val="28"/>
          <w:szCs w:val="28"/>
        </w:rPr>
      </w:pPr>
      <w:r w:rsidRPr="002948DC">
        <w:rPr>
          <w:rFonts w:hint="eastAsia"/>
          <w:kern w:val="0"/>
          <w:sz w:val="28"/>
          <w:szCs w:val="28"/>
        </w:rPr>
        <w:t xml:space="preserve">公募設置等指針等説明会　</w:t>
      </w:r>
      <w:r w:rsidR="00940D5A" w:rsidRPr="002948DC">
        <w:rPr>
          <w:kern w:val="0"/>
          <w:sz w:val="28"/>
          <w:szCs w:val="28"/>
        </w:rPr>
        <w:t>参加申込書</w:t>
      </w:r>
    </w:p>
    <w:p w14:paraId="2DC8B68F" w14:textId="77777777" w:rsidR="00940D5A" w:rsidRPr="002948DC" w:rsidRDefault="00940D5A" w:rsidP="00940D5A">
      <w:pPr>
        <w:spacing w:before="5" w:line="170" w:lineRule="exact"/>
        <w:rPr>
          <w:sz w:val="17"/>
          <w:szCs w:val="17"/>
        </w:rPr>
      </w:pPr>
    </w:p>
    <w:p w14:paraId="08104FB0" w14:textId="6348E92A" w:rsidR="00940D5A" w:rsidRPr="002948DC" w:rsidRDefault="0036605F" w:rsidP="00940D5A">
      <w:pPr>
        <w:spacing w:line="264" w:lineRule="auto"/>
        <w:ind w:leftChars="100" w:left="210"/>
        <w:rPr>
          <w:spacing w:val="3"/>
        </w:rPr>
      </w:pPr>
      <w:r w:rsidRPr="002948DC">
        <w:rPr>
          <w:rFonts w:hint="eastAsia"/>
          <w:spacing w:val="3"/>
        </w:rPr>
        <w:t>栃木県</w:t>
      </w:r>
      <w:r w:rsidR="008A3DA3">
        <w:rPr>
          <w:rFonts w:hint="eastAsia"/>
          <w:spacing w:val="3"/>
        </w:rPr>
        <w:t>県土整備部都市整備課長</w:t>
      </w:r>
      <w:r w:rsidR="00940D5A" w:rsidRPr="002948DC">
        <w:rPr>
          <w:spacing w:val="3"/>
        </w:rPr>
        <w:t xml:space="preserve">　殿</w:t>
      </w:r>
    </w:p>
    <w:p w14:paraId="74CDCE34" w14:textId="77777777" w:rsidR="00940D5A" w:rsidRPr="008A3DA3" w:rsidRDefault="00940D5A" w:rsidP="00940D5A">
      <w:pPr>
        <w:spacing w:line="265" w:lineRule="auto"/>
        <w:ind w:left="181" w:firstLine="212"/>
        <w:rPr>
          <w:spacing w:val="3"/>
        </w:rPr>
      </w:pPr>
    </w:p>
    <w:p w14:paraId="166C94BC" w14:textId="375A4A60" w:rsidR="00940D5A" w:rsidRPr="002948DC" w:rsidRDefault="00940D5A" w:rsidP="00347499">
      <w:pPr>
        <w:spacing w:line="265" w:lineRule="auto"/>
        <w:ind w:left="181" w:rightChars="-55" w:right="-115" w:firstLine="212"/>
      </w:pPr>
      <w:r w:rsidRPr="002948DC">
        <w:rPr>
          <w:spacing w:val="3"/>
        </w:rPr>
        <w:t>「</w:t>
      </w:r>
      <w:r w:rsidR="00921AAB" w:rsidRPr="002948DC">
        <w:rPr>
          <w:rFonts w:hint="eastAsia"/>
          <w:spacing w:val="3"/>
        </w:rPr>
        <w:t>とちぎわんぱく</w:t>
      </w:r>
      <w:r w:rsidR="00C25FDC" w:rsidRPr="002948DC">
        <w:rPr>
          <w:rFonts w:hint="eastAsia"/>
        </w:rPr>
        <w:t>公園</w:t>
      </w:r>
      <w:r w:rsidR="00C25FDC" w:rsidRPr="002948DC">
        <w:rPr>
          <w:rFonts w:hint="eastAsia"/>
        </w:rPr>
        <w:t>Park-PFI</w:t>
      </w:r>
      <w:r w:rsidR="00C25FDC" w:rsidRPr="002948DC">
        <w:rPr>
          <w:rFonts w:hint="eastAsia"/>
        </w:rPr>
        <w:t>事業</w:t>
      </w:r>
      <w:r w:rsidRPr="002948DC">
        <w:rPr>
          <w:spacing w:val="3"/>
        </w:rPr>
        <w:t>」の</w:t>
      </w:r>
      <w:r w:rsidR="00C04500" w:rsidRPr="002948DC">
        <w:rPr>
          <w:rFonts w:hint="eastAsia"/>
          <w:spacing w:val="3"/>
        </w:rPr>
        <w:t>公募設置等指針等説明会</w:t>
      </w:r>
      <w:r w:rsidRPr="002948DC">
        <w:rPr>
          <w:spacing w:val="2"/>
        </w:rPr>
        <w:t>への</w:t>
      </w:r>
      <w:r w:rsidRPr="002948DC">
        <w:rPr>
          <w:rFonts w:hint="eastAsia"/>
          <w:kern w:val="0"/>
        </w:rPr>
        <w:t>参加を申し込みます。</w:t>
      </w:r>
    </w:p>
    <w:p w14:paraId="5E929CE1" w14:textId="77777777" w:rsidR="00940D5A" w:rsidRPr="002948DC" w:rsidRDefault="00940D5A" w:rsidP="00940D5A">
      <w:pPr>
        <w:spacing w:before="9" w:line="30" w:lineRule="exact"/>
        <w:rPr>
          <w:sz w:val="4"/>
          <w:szCs w:val="4"/>
        </w:rPr>
      </w:pPr>
    </w:p>
    <w:tbl>
      <w:tblPr>
        <w:tblW w:w="9136" w:type="dxa"/>
        <w:tblInd w:w="215" w:type="dxa"/>
        <w:tblLayout w:type="fixed"/>
        <w:tblCellMar>
          <w:left w:w="0" w:type="dxa"/>
          <w:right w:w="0" w:type="dxa"/>
        </w:tblCellMar>
        <w:tblLook w:val="01E0" w:firstRow="1" w:lastRow="1" w:firstColumn="1" w:lastColumn="1" w:noHBand="0" w:noVBand="0"/>
      </w:tblPr>
      <w:tblGrid>
        <w:gridCol w:w="1843"/>
        <w:gridCol w:w="7293"/>
      </w:tblGrid>
      <w:tr w:rsidR="00C33E97" w:rsidRPr="002948DC" w14:paraId="204BC22E"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69B3017" w14:textId="77777777" w:rsidR="00E62A82" w:rsidRPr="002948DC" w:rsidRDefault="00E62A82" w:rsidP="00E62A82">
            <w:pPr>
              <w:spacing w:line="380" w:lineRule="exact"/>
              <w:ind w:leftChars="50" w:left="105"/>
              <w:rPr>
                <w:kern w:val="0"/>
                <w:szCs w:val="21"/>
              </w:rPr>
            </w:pPr>
            <w:r w:rsidRPr="002948DC">
              <w:rPr>
                <w:rFonts w:hint="eastAsia"/>
                <w:kern w:val="0"/>
                <w:szCs w:val="21"/>
              </w:rPr>
              <w:t>グループ名</w:t>
            </w:r>
          </w:p>
          <w:p w14:paraId="418B7A95" w14:textId="2A90B1DC" w:rsidR="00E62A82" w:rsidRPr="002948DC" w:rsidRDefault="00E62A82" w:rsidP="00E62A82">
            <w:pPr>
              <w:spacing w:line="380" w:lineRule="exact"/>
              <w:ind w:leftChars="50" w:left="105"/>
              <w:rPr>
                <w:kern w:val="0"/>
                <w:szCs w:val="21"/>
              </w:rPr>
            </w:pPr>
            <w:r w:rsidRPr="002948DC">
              <w:rPr>
                <w:rFonts w:hint="eastAsia"/>
                <w:kern w:val="0"/>
                <w:szCs w:val="21"/>
              </w:rPr>
              <w:t>（グループとして参加する場合）</w:t>
            </w:r>
          </w:p>
        </w:tc>
        <w:tc>
          <w:tcPr>
            <w:tcW w:w="7293" w:type="dxa"/>
            <w:tcBorders>
              <w:top w:val="single" w:sz="4" w:space="0" w:color="auto"/>
              <w:left w:val="single" w:sz="4" w:space="0" w:color="auto"/>
              <w:bottom w:val="single" w:sz="4" w:space="0" w:color="auto"/>
              <w:right w:val="single" w:sz="4" w:space="0" w:color="000000"/>
            </w:tcBorders>
            <w:vAlign w:val="center"/>
          </w:tcPr>
          <w:p w14:paraId="1EEA739B" w14:textId="77777777" w:rsidR="00E62A82" w:rsidRPr="002948DC" w:rsidRDefault="00E62A82" w:rsidP="00E62A82">
            <w:pPr>
              <w:spacing w:line="380" w:lineRule="exact"/>
              <w:rPr>
                <w:rFonts w:eastAsia="MingLiU"/>
                <w:kern w:val="0"/>
                <w:szCs w:val="21"/>
              </w:rPr>
            </w:pPr>
          </w:p>
        </w:tc>
      </w:tr>
      <w:tr w:rsidR="00C33E97" w:rsidRPr="002948DC" w14:paraId="53C24BD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0EC7A0A3" w:rsidR="00E62A82" w:rsidRPr="002948DC" w:rsidRDefault="00E62A82" w:rsidP="00E62A82">
            <w:pPr>
              <w:spacing w:line="380" w:lineRule="exact"/>
              <w:ind w:leftChars="50" w:left="105"/>
              <w:rPr>
                <w:rFonts w:eastAsia="MingLiU"/>
                <w:kern w:val="0"/>
                <w:szCs w:val="21"/>
                <w:lang w:eastAsia="en-US"/>
              </w:rPr>
            </w:pPr>
            <w:r w:rsidRPr="002948DC">
              <w:rPr>
                <w:rFonts w:hint="eastAsia"/>
                <w:kern w:val="0"/>
                <w:szCs w:val="21"/>
              </w:rPr>
              <w:t>法人名</w:t>
            </w:r>
          </w:p>
        </w:tc>
        <w:tc>
          <w:tcPr>
            <w:tcW w:w="7293" w:type="dxa"/>
            <w:tcBorders>
              <w:top w:val="single" w:sz="4" w:space="0" w:color="auto"/>
              <w:left w:val="single" w:sz="4" w:space="0" w:color="auto"/>
              <w:bottom w:val="single" w:sz="4" w:space="0" w:color="auto"/>
              <w:right w:val="single" w:sz="4" w:space="0" w:color="000000"/>
            </w:tcBorders>
            <w:vAlign w:val="center"/>
          </w:tcPr>
          <w:p w14:paraId="474C4365" w14:textId="77777777" w:rsidR="00E62A82" w:rsidRPr="002948DC" w:rsidRDefault="00E62A82" w:rsidP="00E62A82">
            <w:pPr>
              <w:spacing w:line="380" w:lineRule="exact"/>
              <w:rPr>
                <w:rFonts w:eastAsia="MingLiU"/>
                <w:kern w:val="0"/>
                <w:szCs w:val="21"/>
                <w:lang w:eastAsia="en-US"/>
              </w:rPr>
            </w:pPr>
          </w:p>
        </w:tc>
      </w:tr>
      <w:tr w:rsidR="00C33E97" w:rsidRPr="002948DC" w14:paraId="7DFA60B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4052438A" w:rsidR="00E62A82" w:rsidRPr="002948DC" w:rsidRDefault="00E62A82" w:rsidP="00E62A82">
            <w:pPr>
              <w:spacing w:line="380" w:lineRule="exact"/>
              <w:ind w:leftChars="50" w:left="105"/>
              <w:rPr>
                <w:rFonts w:eastAsia="MingLiU"/>
                <w:kern w:val="0"/>
                <w:szCs w:val="21"/>
              </w:rPr>
            </w:pPr>
            <w:r w:rsidRPr="002948DC">
              <w:rPr>
                <w:kern w:val="0"/>
                <w:szCs w:val="21"/>
              </w:rPr>
              <w:t>部署名</w:t>
            </w:r>
            <w:r w:rsidRPr="002948DC">
              <w:rPr>
                <w:rFonts w:hint="eastAsia"/>
                <w:kern w:val="0"/>
                <w:szCs w:val="21"/>
              </w:rPr>
              <w:t>・</w:t>
            </w:r>
            <w:r w:rsidRPr="002948DC">
              <w:rPr>
                <w:kern w:val="0"/>
                <w:szCs w:val="21"/>
              </w:rPr>
              <w:t>役職・担当者名</w:t>
            </w:r>
          </w:p>
        </w:tc>
        <w:tc>
          <w:tcPr>
            <w:tcW w:w="7293" w:type="dxa"/>
            <w:tcBorders>
              <w:top w:val="single" w:sz="4" w:space="0" w:color="auto"/>
              <w:left w:val="single" w:sz="4" w:space="0" w:color="auto"/>
              <w:bottom w:val="single" w:sz="4" w:space="0" w:color="auto"/>
              <w:right w:val="single" w:sz="4" w:space="0" w:color="000000"/>
            </w:tcBorders>
            <w:vAlign w:val="center"/>
          </w:tcPr>
          <w:p w14:paraId="4AE63E8C" w14:textId="77777777" w:rsidR="00E62A82" w:rsidRPr="002948DC" w:rsidRDefault="00E62A82" w:rsidP="00E62A82">
            <w:pPr>
              <w:spacing w:line="380" w:lineRule="exact"/>
              <w:rPr>
                <w:rFonts w:eastAsia="MingLiU"/>
                <w:kern w:val="0"/>
                <w:szCs w:val="21"/>
              </w:rPr>
            </w:pPr>
          </w:p>
        </w:tc>
      </w:tr>
      <w:tr w:rsidR="00C33E97" w:rsidRPr="002948DC" w14:paraId="1054A91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E62A82" w:rsidRPr="002948DC" w:rsidRDefault="00E62A82" w:rsidP="00E62A82">
            <w:pPr>
              <w:spacing w:line="380" w:lineRule="exact"/>
              <w:ind w:leftChars="50" w:left="105"/>
              <w:rPr>
                <w:rFonts w:eastAsia="MingLiU"/>
                <w:kern w:val="0"/>
                <w:szCs w:val="21"/>
                <w:lang w:eastAsia="en-US"/>
              </w:rPr>
            </w:pPr>
            <w:r w:rsidRPr="002948DC">
              <w:rPr>
                <w:kern w:val="0"/>
                <w:szCs w:val="21"/>
              </w:rPr>
              <w:t>住所</w:t>
            </w:r>
          </w:p>
        </w:tc>
        <w:tc>
          <w:tcPr>
            <w:tcW w:w="7293" w:type="dxa"/>
            <w:tcBorders>
              <w:top w:val="single" w:sz="4" w:space="0" w:color="auto"/>
              <w:left w:val="single" w:sz="4" w:space="0" w:color="auto"/>
              <w:bottom w:val="single" w:sz="4" w:space="0" w:color="auto"/>
              <w:right w:val="single" w:sz="4" w:space="0" w:color="000000"/>
            </w:tcBorders>
            <w:vAlign w:val="center"/>
          </w:tcPr>
          <w:p w14:paraId="34EA01D2" w14:textId="77777777" w:rsidR="00E62A82" w:rsidRPr="002948DC" w:rsidRDefault="00E62A82" w:rsidP="00E62A82">
            <w:pPr>
              <w:spacing w:line="380" w:lineRule="exact"/>
              <w:rPr>
                <w:rFonts w:eastAsia="MingLiU"/>
                <w:kern w:val="0"/>
                <w:szCs w:val="21"/>
                <w:lang w:eastAsia="en-US"/>
              </w:rPr>
            </w:pPr>
          </w:p>
        </w:tc>
      </w:tr>
      <w:tr w:rsidR="00C33E97" w:rsidRPr="002948DC" w14:paraId="29B40ED3"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E62A82" w:rsidRPr="002948DC" w:rsidRDefault="00E62A82" w:rsidP="00E62A82">
            <w:pPr>
              <w:spacing w:line="380" w:lineRule="exact"/>
              <w:ind w:leftChars="50" w:left="105"/>
              <w:rPr>
                <w:kern w:val="0"/>
                <w:szCs w:val="21"/>
              </w:rPr>
            </w:pPr>
            <w:r w:rsidRPr="002948DC">
              <w:rPr>
                <w:kern w:val="0"/>
                <w:szCs w:val="21"/>
              </w:rPr>
              <w:t>電話番号</w:t>
            </w:r>
          </w:p>
        </w:tc>
        <w:tc>
          <w:tcPr>
            <w:tcW w:w="7293" w:type="dxa"/>
            <w:tcBorders>
              <w:top w:val="single" w:sz="4" w:space="0" w:color="auto"/>
              <w:left w:val="single" w:sz="4" w:space="0" w:color="auto"/>
              <w:bottom w:val="single" w:sz="4" w:space="0" w:color="auto"/>
              <w:right w:val="single" w:sz="4" w:space="0" w:color="000000"/>
            </w:tcBorders>
            <w:vAlign w:val="center"/>
          </w:tcPr>
          <w:p w14:paraId="17F4E9A5" w14:textId="77777777" w:rsidR="00E62A82" w:rsidRPr="002948DC" w:rsidRDefault="00E62A82" w:rsidP="00E62A82">
            <w:pPr>
              <w:spacing w:line="380" w:lineRule="exact"/>
              <w:rPr>
                <w:kern w:val="0"/>
                <w:szCs w:val="21"/>
              </w:rPr>
            </w:pPr>
          </w:p>
        </w:tc>
      </w:tr>
      <w:tr w:rsidR="00C33E97" w:rsidRPr="002948DC" w14:paraId="68F72608"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E62A82" w:rsidRPr="002948DC" w:rsidRDefault="00E62A82" w:rsidP="00E62A82">
            <w:pPr>
              <w:spacing w:line="380" w:lineRule="exact"/>
              <w:ind w:leftChars="50" w:left="105"/>
              <w:rPr>
                <w:kern w:val="0"/>
                <w:szCs w:val="21"/>
              </w:rPr>
            </w:pPr>
            <w:r w:rsidRPr="002948DC">
              <w:rPr>
                <w:spacing w:val="-1"/>
                <w:kern w:val="0"/>
                <w:szCs w:val="21"/>
              </w:rPr>
              <w:t>メールアドレス</w:t>
            </w:r>
          </w:p>
        </w:tc>
        <w:tc>
          <w:tcPr>
            <w:tcW w:w="7293" w:type="dxa"/>
            <w:tcBorders>
              <w:top w:val="single" w:sz="4" w:space="0" w:color="auto"/>
              <w:left w:val="single" w:sz="4" w:space="0" w:color="auto"/>
              <w:bottom w:val="single" w:sz="4" w:space="0" w:color="auto"/>
              <w:right w:val="single" w:sz="4" w:space="0" w:color="000000"/>
            </w:tcBorders>
            <w:vAlign w:val="center"/>
          </w:tcPr>
          <w:p w14:paraId="2D712723" w14:textId="77777777" w:rsidR="00E62A82" w:rsidRPr="002948DC" w:rsidRDefault="00E62A82" w:rsidP="00E62A82">
            <w:pPr>
              <w:spacing w:line="380" w:lineRule="exact"/>
              <w:rPr>
                <w:kern w:val="0"/>
                <w:szCs w:val="21"/>
              </w:rPr>
            </w:pPr>
          </w:p>
        </w:tc>
      </w:tr>
      <w:tr w:rsidR="00C33E97" w:rsidRPr="002948DC" w14:paraId="525F0D8F"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E62A82" w:rsidRPr="002948DC" w:rsidRDefault="00E62A82" w:rsidP="00E62A82">
            <w:pPr>
              <w:spacing w:line="380" w:lineRule="exact"/>
              <w:ind w:leftChars="50" w:left="105"/>
              <w:rPr>
                <w:spacing w:val="-1"/>
                <w:kern w:val="0"/>
                <w:szCs w:val="21"/>
              </w:rPr>
            </w:pPr>
            <w:r w:rsidRPr="002948DC">
              <w:rPr>
                <w:spacing w:val="-1"/>
                <w:kern w:val="0"/>
                <w:szCs w:val="21"/>
              </w:rPr>
              <w:t>参加人数</w:t>
            </w:r>
          </w:p>
        </w:tc>
        <w:tc>
          <w:tcPr>
            <w:tcW w:w="7293" w:type="dxa"/>
            <w:tcBorders>
              <w:top w:val="single" w:sz="4" w:space="0" w:color="auto"/>
              <w:left w:val="single" w:sz="4" w:space="0" w:color="auto"/>
              <w:bottom w:val="single" w:sz="4" w:space="0" w:color="auto"/>
              <w:right w:val="single" w:sz="4" w:space="0" w:color="000000"/>
            </w:tcBorders>
            <w:vAlign w:val="center"/>
          </w:tcPr>
          <w:p w14:paraId="416B7472" w14:textId="77777777" w:rsidR="00E62A82" w:rsidRPr="002948DC" w:rsidRDefault="00E62A82" w:rsidP="00E62A82">
            <w:pPr>
              <w:spacing w:line="380" w:lineRule="exact"/>
              <w:rPr>
                <w:kern w:val="0"/>
                <w:szCs w:val="21"/>
              </w:rPr>
            </w:pPr>
          </w:p>
        </w:tc>
      </w:tr>
    </w:tbl>
    <w:p w14:paraId="7DBD06F1" w14:textId="77777777" w:rsidR="00E62A82" w:rsidRPr="00304644" w:rsidRDefault="00E62A82" w:rsidP="00E62A82">
      <w:pPr>
        <w:tabs>
          <w:tab w:val="left" w:pos="210"/>
        </w:tabs>
        <w:spacing w:line="296" w:lineRule="exact"/>
        <w:ind w:leftChars="99" w:left="418" w:hangingChars="100" w:hanging="210"/>
        <w:rPr>
          <w:rFonts w:ascii="ＭＳ 明朝" w:hAnsi="ＭＳ 明朝"/>
          <w:strike/>
          <w:color w:val="000000" w:themeColor="text1"/>
          <w:kern w:val="0"/>
          <w:szCs w:val="21"/>
        </w:rPr>
      </w:pPr>
      <w:r w:rsidRPr="00304644">
        <w:rPr>
          <w:rFonts w:ascii="ＭＳ 明朝" w:hAnsi="ＭＳ 明朝" w:hint="eastAsia"/>
          <w:strike/>
          <w:color w:val="000000" w:themeColor="text1"/>
          <w:kern w:val="0"/>
          <w:szCs w:val="21"/>
        </w:rPr>
        <w:t>※説明会に参加しなかった場合は参加登録できないため、本事業に応募する者は、必ず説明会に参加すること。</w:t>
      </w:r>
    </w:p>
    <w:p w14:paraId="57C0386C" w14:textId="1DE4156D" w:rsidR="00E62A82" w:rsidRPr="002948DC" w:rsidRDefault="00E62A82" w:rsidP="00E62A82">
      <w:pPr>
        <w:tabs>
          <w:tab w:val="left" w:pos="210"/>
        </w:tabs>
        <w:spacing w:line="296" w:lineRule="exact"/>
        <w:ind w:leftChars="99" w:left="422" w:hangingChars="100" w:hanging="214"/>
      </w:pPr>
      <w:r w:rsidRPr="002948DC">
        <w:rPr>
          <w:rFonts w:ascii="ＭＳ 明朝" w:hAnsi="ＭＳ 明朝" w:cs="MingLiU" w:hint="eastAsia"/>
          <w:spacing w:val="2"/>
        </w:rPr>
        <w:t>※説明会会場の都合上、単独で参加する場合は１法人当たり</w:t>
      </w:r>
      <w:r w:rsidR="0036605F" w:rsidRPr="002948DC">
        <w:rPr>
          <w:rFonts w:ascii="ＭＳ 明朝" w:hAnsi="ＭＳ 明朝" w:cs="MingLiU" w:hint="eastAsia"/>
          <w:spacing w:val="2"/>
        </w:rPr>
        <w:t>３</w:t>
      </w:r>
      <w:r w:rsidRPr="002948DC">
        <w:rPr>
          <w:rFonts w:ascii="ＭＳ 明朝" w:hAnsi="ＭＳ 明朝" w:cs="MingLiU" w:hint="eastAsia"/>
          <w:spacing w:val="2"/>
        </w:rPr>
        <w:t>名以内、グループとして参加する場合は計５名以内とします</w:t>
      </w:r>
      <w:r w:rsidRPr="002948DC">
        <w:rPr>
          <w:rFonts w:ascii="ＭＳ 明朝" w:hAnsi="ＭＳ 明朝" w:cs="MingLiU" w:hint="eastAsia"/>
        </w:rPr>
        <w:t>。</w:t>
      </w:r>
    </w:p>
    <w:p w14:paraId="45E7586E" w14:textId="3853D67D" w:rsidR="00940D5A" w:rsidRPr="00C33146" w:rsidRDefault="00940D5A" w:rsidP="00C33146">
      <w:pPr>
        <w:widowControl/>
        <w:jc w:val="left"/>
      </w:pPr>
      <w:r w:rsidRPr="002948DC">
        <w:br w:type="page"/>
      </w:r>
    </w:p>
    <w:p w14:paraId="0E64BEC5" w14:textId="7003E4DD" w:rsidR="00A0542A" w:rsidRPr="002948DC" w:rsidRDefault="008A3DA3">
      <w:pPr>
        <w:widowControl/>
        <w:jc w:val="left"/>
      </w:pPr>
      <w:r w:rsidRPr="008A3DA3">
        <w:rPr>
          <w:noProof/>
        </w:rPr>
        <w:lastRenderedPageBreak/>
        <w:drawing>
          <wp:inline distT="0" distB="0" distL="0" distR="0" wp14:anchorId="7DBC92CA" wp14:editId="13033D7C">
            <wp:extent cx="5924550" cy="9059687"/>
            <wp:effectExtent l="0" t="0" r="0" b="8255"/>
            <wp:docPr id="3592128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6934" cy="9063332"/>
                    </a:xfrm>
                    <a:prstGeom prst="rect">
                      <a:avLst/>
                    </a:prstGeom>
                    <a:noFill/>
                    <a:ln>
                      <a:noFill/>
                    </a:ln>
                  </pic:spPr>
                </pic:pic>
              </a:graphicData>
            </a:graphic>
          </wp:inline>
        </w:drawing>
      </w:r>
      <w:r w:rsidR="00260BC1" w:rsidRPr="002948DC">
        <w:rPr>
          <w:rFonts w:ascii="ＭＳ 明朝" w:hAnsi="ＭＳ 明朝"/>
          <w:bCs/>
          <w:noProof/>
        </w:rPr>
        <mc:AlternateContent>
          <mc:Choice Requires="wps">
            <w:drawing>
              <wp:anchor distT="0" distB="0" distL="114300" distR="114300" simplePos="0" relativeHeight="251683840" behindDoc="0" locked="0" layoutInCell="1" allowOverlap="1" wp14:anchorId="0C95AB38" wp14:editId="6A8A12F0">
                <wp:simplePos x="0" y="0"/>
                <wp:positionH relativeFrom="column">
                  <wp:posOffset>1771517</wp:posOffset>
                </wp:positionH>
                <wp:positionV relativeFrom="paragraph">
                  <wp:posOffset>4149735</wp:posOffset>
                </wp:positionV>
                <wp:extent cx="3085106" cy="616688"/>
                <wp:effectExtent l="0" t="0" r="20320" b="12065"/>
                <wp:wrapNone/>
                <wp:docPr id="1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7DF57C07" w:rsidR="00B3506D" w:rsidRPr="008851F2" w:rsidRDefault="00B3506D"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Rectangle 1026" o:spid="_x0000_s1026" style="position:absolute;margin-left:139.5pt;margin-top:326.75pt;width:242.9pt;height:4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" strokeweight="1.5pt">
                <v:textbox>
                  <w:txbxContent>
                    <w:p w14:paraId="0707330F" w14:textId="7DF57C07" w:rsidR="00B3506D" w:rsidRPr="008851F2" w:rsidRDefault="00B3506D"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p w14:paraId="7D15DE22" w14:textId="51B01991" w:rsidR="00C76216" w:rsidRPr="002948DC" w:rsidRDefault="00C7621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3</w:t>
      </w:r>
      <w:r w:rsidRPr="002948DC">
        <w:rPr>
          <w:rFonts w:ascii="ＭＳ 明朝" w:hAnsi="ＭＳ 明朝" w:hint="eastAsia"/>
        </w:rPr>
        <w:t>）</w:t>
      </w:r>
    </w:p>
    <w:p w14:paraId="004247C6" w14:textId="12564EAE" w:rsidR="001A127C" w:rsidRPr="002948DC" w:rsidRDefault="001A127C" w:rsidP="001A127C">
      <w:pPr>
        <w:widowControl/>
        <w:jc w:val="right"/>
      </w:pPr>
      <w:r w:rsidRPr="002948DC">
        <w:t>令和</w:t>
      </w:r>
      <w:r w:rsidR="00AB1725" w:rsidRPr="002948DC">
        <w:rPr>
          <w:rFonts w:hint="eastAsia"/>
        </w:rPr>
        <w:t xml:space="preserve">　　</w:t>
      </w:r>
      <w:r w:rsidRPr="002948DC">
        <w:t>年　　月　　日</w:t>
      </w:r>
    </w:p>
    <w:p w14:paraId="7F50C21E" w14:textId="77777777" w:rsidR="00571789" w:rsidRPr="002948DC" w:rsidRDefault="00571789" w:rsidP="00571789">
      <w:pPr>
        <w:widowControl/>
        <w:jc w:val="left"/>
      </w:pPr>
    </w:p>
    <w:p w14:paraId="58340277" w14:textId="77777777" w:rsidR="00571789" w:rsidRPr="002948DC" w:rsidRDefault="00571789" w:rsidP="00571789">
      <w:pPr>
        <w:widowControl/>
        <w:jc w:val="left"/>
      </w:pPr>
    </w:p>
    <w:p w14:paraId="276F8CB8" w14:textId="77777777" w:rsidR="005C15B8" w:rsidRPr="002948DC" w:rsidRDefault="005C15B8" w:rsidP="00571789">
      <w:pPr>
        <w:widowControl/>
        <w:jc w:val="left"/>
      </w:pPr>
    </w:p>
    <w:p w14:paraId="5E4F7BF3" w14:textId="2717536C" w:rsidR="00571789" w:rsidRPr="002948DC" w:rsidRDefault="00380034" w:rsidP="00605E3E">
      <w:pPr>
        <w:widowControl/>
        <w:jc w:val="center"/>
        <w:rPr>
          <w:sz w:val="28"/>
          <w:szCs w:val="28"/>
        </w:rPr>
      </w:pPr>
      <w:r w:rsidRPr="002948DC">
        <w:rPr>
          <w:rFonts w:hint="eastAsia"/>
          <w:sz w:val="28"/>
          <w:szCs w:val="28"/>
        </w:rPr>
        <w:t>参加登録申込書</w:t>
      </w:r>
    </w:p>
    <w:p w14:paraId="2A53089F" w14:textId="77777777" w:rsidR="00571789" w:rsidRPr="002948DC" w:rsidRDefault="00571789" w:rsidP="00571789">
      <w:pPr>
        <w:widowControl/>
        <w:jc w:val="left"/>
      </w:pPr>
    </w:p>
    <w:p w14:paraId="4E7E9274" w14:textId="77777777" w:rsidR="00571789" w:rsidRPr="002948DC" w:rsidRDefault="00571789" w:rsidP="00571789">
      <w:pPr>
        <w:widowControl/>
        <w:jc w:val="left"/>
      </w:pPr>
    </w:p>
    <w:p w14:paraId="68C54C0C" w14:textId="429FA791" w:rsidR="00571789" w:rsidRPr="002948DC" w:rsidRDefault="0036605F" w:rsidP="00571789">
      <w:pPr>
        <w:widowControl/>
        <w:jc w:val="left"/>
      </w:pPr>
      <w:r w:rsidRPr="002948DC">
        <w:rPr>
          <w:rFonts w:hint="eastAsia"/>
        </w:rPr>
        <w:t>栃木県</w:t>
      </w:r>
      <w:r w:rsidR="008A3DA3">
        <w:rPr>
          <w:rFonts w:hint="eastAsia"/>
        </w:rPr>
        <w:t>県土整備部都市整備課長</w:t>
      </w:r>
      <w:r w:rsidR="00385372" w:rsidRPr="002948DC">
        <w:rPr>
          <w:rFonts w:hint="eastAsia"/>
        </w:rPr>
        <w:t xml:space="preserve">　殿</w:t>
      </w:r>
    </w:p>
    <w:p w14:paraId="74035561" w14:textId="77777777" w:rsidR="00571789" w:rsidRPr="002948DC" w:rsidRDefault="00571789" w:rsidP="00571789">
      <w:pPr>
        <w:widowControl/>
        <w:jc w:val="left"/>
      </w:pPr>
    </w:p>
    <w:p w14:paraId="3EEF4F18" w14:textId="77777777" w:rsidR="00571789" w:rsidRPr="002948DC" w:rsidRDefault="00571789" w:rsidP="00571789">
      <w:pPr>
        <w:widowControl/>
        <w:jc w:val="left"/>
      </w:pPr>
    </w:p>
    <w:p w14:paraId="6654523E" w14:textId="77777777" w:rsidR="00571789" w:rsidRPr="002948DC" w:rsidRDefault="00571789" w:rsidP="00571789">
      <w:pPr>
        <w:widowControl/>
        <w:jc w:val="left"/>
      </w:pPr>
    </w:p>
    <w:p w14:paraId="4BE411BA" w14:textId="77777777" w:rsidR="00571789" w:rsidRPr="002948DC" w:rsidRDefault="00571789" w:rsidP="00571789">
      <w:pPr>
        <w:widowControl/>
        <w:jc w:val="left"/>
      </w:pPr>
    </w:p>
    <w:p w14:paraId="0788FA6B" w14:textId="77777777" w:rsidR="00571789" w:rsidRPr="002948DC" w:rsidRDefault="00571789" w:rsidP="00571789">
      <w:pPr>
        <w:widowControl/>
        <w:jc w:val="left"/>
      </w:pPr>
    </w:p>
    <w:p w14:paraId="2CFB994A" w14:textId="3FD520FF" w:rsidR="00571789" w:rsidRPr="002948DC" w:rsidRDefault="00571789" w:rsidP="00663E33">
      <w:pPr>
        <w:widowControl/>
        <w:tabs>
          <w:tab w:val="left" w:pos="5245"/>
          <w:tab w:val="left" w:pos="5529"/>
          <w:tab w:val="left" w:pos="8505"/>
        </w:tabs>
        <w:jc w:val="left"/>
      </w:pPr>
      <w:r w:rsidRPr="002948DC">
        <w:rPr>
          <w:rFonts w:hint="eastAsia"/>
        </w:rPr>
        <w:tab/>
      </w:r>
      <w:r w:rsidR="00663E33" w:rsidRPr="002948DC">
        <w:rPr>
          <w:rFonts w:hint="eastAsia"/>
        </w:rPr>
        <w:t>［</w:t>
      </w:r>
      <w:r w:rsidRPr="002948DC">
        <w:rPr>
          <w:rFonts w:hint="eastAsia"/>
        </w:rPr>
        <w:t xml:space="preserve">　　　　　</w:t>
      </w:r>
      <w:r w:rsidR="00663E33" w:rsidRPr="002948DC">
        <w:rPr>
          <w:rFonts w:hint="eastAsia"/>
        </w:rPr>
        <w:t>］</w:t>
      </w:r>
      <w:r w:rsidRPr="002948DC">
        <w:rPr>
          <w:rFonts w:hint="eastAsia"/>
        </w:rPr>
        <w:t>グループの代表</w:t>
      </w:r>
      <w:r w:rsidR="00385372" w:rsidRPr="002948DC">
        <w:rPr>
          <w:rFonts w:hint="eastAsia"/>
        </w:rPr>
        <w:t>法人</w:t>
      </w:r>
    </w:p>
    <w:p w14:paraId="4B346B1F"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所在地又は住所</w:t>
      </w:r>
    </w:p>
    <w:p w14:paraId="34FE69CA"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商号又は名称</w:t>
      </w:r>
    </w:p>
    <w:p w14:paraId="1F2D48F2"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2754283C" w14:textId="77777777" w:rsidR="00571789" w:rsidRPr="002948DC" w:rsidRDefault="00571789" w:rsidP="00571789">
      <w:pPr>
        <w:widowControl/>
        <w:jc w:val="left"/>
      </w:pPr>
    </w:p>
    <w:p w14:paraId="629841BD" w14:textId="77777777" w:rsidR="00571789" w:rsidRPr="002948DC" w:rsidRDefault="00571789" w:rsidP="00571789">
      <w:pPr>
        <w:widowControl/>
        <w:jc w:val="left"/>
      </w:pPr>
    </w:p>
    <w:p w14:paraId="1519B77A" w14:textId="749B6092" w:rsidR="00B86DD8" w:rsidRPr="002948DC" w:rsidRDefault="00B86DD8" w:rsidP="00605E3E">
      <w:pPr>
        <w:widowControl/>
        <w:ind w:firstLineChars="100" w:firstLine="216"/>
        <w:jc w:val="left"/>
        <w:rPr>
          <w:rFonts w:ascii="ＭＳ 明朝" w:hAnsi="ＭＳ 明朝"/>
        </w:rPr>
      </w:pPr>
      <w:r w:rsidRPr="002948DC">
        <w:rPr>
          <w:spacing w:val="3"/>
        </w:rPr>
        <w:t>「</w:t>
      </w:r>
      <w:r w:rsidR="00921AAB" w:rsidRPr="002948DC">
        <w:rPr>
          <w:rFonts w:hint="eastAsia"/>
        </w:rPr>
        <w:t>とちぎわんぱく</w:t>
      </w:r>
      <w:r w:rsidRPr="002948DC">
        <w:rPr>
          <w:rFonts w:hint="eastAsia"/>
        </w:rPr>
        <w:t>公園</w:t>
      </w:r>
      <w:r w:rsidRPr="002948DC">
        <w:rPr>
          <w:rFonts w:hint="eastAsia"/>
        </w:rPr>
        <w:t>Park-PFI</w:t>
      </w:r>
      <w:r w:rsidRPr="002948DC">
        <w:rPr>
          <w:rFonts w:hint="eastAsia"/>
        </w:rPr>
        <w:t>事業</w:t>
      </w:r>
      <w:r w:rsidR="00183EB1" w:rsidRPr="002948DC">
        <w:rPr>
          <w:rFonts w:hint="eastAsia"/>
        </w:rPr>
        <w:t xml:space="preserve">　</w:t>
      </w:r>
      <w:r w:rsidRPr="002948DC">
        <w:rPr>
          <w:rFonts w:hint="eastAsia"/>
          <w:spacing w:val="3"/>
        </w:rPr>
        <w:t>公募設置等指針</w:t>
      </w:r>
      <w:r w:rsidR="00183EB1" w:rsidRPr="002948DC">
        <w:rPr>
          <w:rFonts w:hint="eastAsia"/>
          <w:spacing w:val="3"/>
        </w:rPr>
        <w:t>」に基づき、参加登録を申込みます。</w:t>
      </w:r>
    </w:p>
    <w:p w14:paraId="307F4752" w14:textId="3A17D592" w:rsidR="007C3B14" w:rsidRPr="002948DC" w:rsidRDefault="007C3B14" w:rsidP="007C3B14">
      <w:pPr>
        <w:pStyle w:val="afa"/>
        <w:ind w:right="105" w:firstLineChars="100" w:firstLine="210"/>
        <w:rPr>
          <w:rFonts w:ascii="ＭＳ 明朝" w:hAnsi="ＭＳ 明朝"/>
        </w:rPr>
      </w:pPr>
      <w:r w:rsidRPr="002948DC">
        <w:rPr>
          <w:rFonts w:ascii="ＭＳ 明朝" w:hAnsi="ＭＳ 明朝"/>
        </w:rPr>
        <w:t>なお、</w:t>
      </w:r>
      <w:r w:rsidR="00F6651C" w:rsidRPr="002948DC">
        <w:rPr>
          <w:rFonts w:hint="eastAsia"/>
          <w:spacing w:val="3"/>
        </w:rPr>
        <w:t>公募設置等指針</w:t>
      </w:r>
      <w:r w:rsidRPr="002948DC">
        <w:rPr>
          <w:rFonts w:ascii="ＭＳ 明朝" w:hAnsi="ＭＳ 明朝"/>
        </w:rPr>
        <w:t>「</w:t>
      </w:r>
      <w:r w:rsidRPr="002948DC">
        <w:rPr>
          <w:rFonts w:ascii="ＭＳ 明朝" w:hAnsi="ＭＳ 明朝" w:hint="eastAsia"/>
        </w:rPr>
        <w:t>3.</w:t>
      </w:r>
      <w:r w:rsidR="0071183A" w:rsidRPr="002948DC">
        <w:rPr>
          <w:rFonts w:ascii="ＭＳ 明朝" w:hAnsi="ＭＳ 明朝" w:hint="eastAsia"/>
        </w:rPr>
        <w:t>1</w:t>
      </w:r>
      <w:r w:rsidRPr="002948DC">
        <w:rPr>
          <w:rFonts w:ascii="ＭＳ 明朝" w:hAnsi="ＭＳ 明朝" w:hint="eastAsia"/>
        </w:rPr>
        <w:t>.</w:t>
      </w:r>
      <w:r w:rsidR="0071183A" w:rsidRPr="002948DC">
        <w:rPr>
          <w:rFonts w:ascii="ＭＳ 明朝" w:hAnsi="ＭＳ 明朝" w:hint="eastAsia"/>
        </w:rPr>
        <w:t>公募への参加資格</w:t>
      </w:r>
      <w:r w:rsidRPr="002948DC">
        <w:rPr>
          <w:rFonts w:ascii="ＭＳ 明朝" w:hAnsi="ＭＳ 明朝"/>
        </w:rPr>
        <w:t>」に掲げられている事項を満たしていること</w:t>
      </w:r>
      <w:r w:rsidR="00840228" w:rsidRPr="002948DC">
        <w:rPr>
          <w:rFonts w:ascii="ＭＳ 明朝" w:hAnsi="ＭＳ 明朝" w:hint="eastAsia"/>
        </w:rPr>
        <w:t>、</w:t>
      </w:r>
      <w:r w:rsidR="0065148D" w:rsidRPr="002948DC">
        <w:rPr>
          <w:rFonts w:ascii="ＭＳ 明朝" w:hAnsi="ＭＳ 明朝" w:hint="eastAsia"/>
        </w:rPr>
        <w:t>応募</w:t>
      </w:r>
      <w:r w:rsidR="005E302D" w:rsidRPr="002948DC">
        <w:rPr>
          <w:rFonts w:ascii="ＭＳ 明朝" w:hAnsi="ＭＳ 明朝" w:hint="eastAsia"/>
        </w:rPr>
        <w:t>資格</w:t>
      </w:r>
      <w:r w:rsidR="00840228" w:rsidRPr="002948DC">
        <w:rPr>
          <w:rFonts w:ascii="ＭＳ 明朝" w:hAnsi="ＭＳ 明朝" w:hint="eastAsia"/>
        </w:rPr>
        <w:t>関連書類</w:t>
      </w:r>
      <w:r w:rsidRPr="002948DC">
        <w:rPr>
          <w:rFonts w:ascii="ＭＳ 明朝" w:hAnsi="ＭＳ 明朝"/>
        </w:rPr>
        <w:t>の記述事項が事実と相違ないことを誓約します。</w:t>
      </w:r>
    </w:p>
    <w:p w14:paraId="170FEB3D" w14:textId="77777777" w:rsidR="00571789" w:rsidRPr="002948DC" w:rsidRDefault="00571789" w:rsidP="00571789">
      <w:pPr>
        <w:widowControl/>
        <w:jc w:val="left"/>
      </w:pPr>
    </w:p>
    <w:p w14:paraId="58C05189" w14:textId="77777777" w:rsidR="00571789" w:rsidRPr="002948DC" w:rsidRDefault="00571789" w:rsidP="00571789">
      <w:pPr>
        <w:widowControl/>
        <w:jc w:val="left"/>
      </w:pPr>
    </w:p>
    <w:p w14:paraId="6504CE75" w14:textId="77777777" w:rsidR="00571789" w:rsidRPr="002948DC" w:rsidRDefault="00571789" w:rsidP="00571789">
      <w:pPr>
        <w:widowControl/>
        <w:jc w:val="left"/>
      </w:pPr>
    </w:p>
    <w:p w14:paraId="0471489B" w14:textId="4AA15E56" w:rsidR="00571789" w:rsidRPr="002948DC" w:rsidRDefault="00571789" w:rsidP="00571789">
      <w:pPr>
        <w:widowControl/>
        <w:jc w:val="left"/>
      </w:pPr>
    </w:p>
    <w:p w14:paraId="2BACE315" w14:textId="22906E4E" w:rsidR="00F6651C" w:rsidRPr="002948DC" w:rsidRDefault="00F6651C" w:rsidP="00571789">
      <w:pPr>
        <w:widowControl/>
        <w:jc w:val="left"/>
      </w:pPr>
    </w:p>
    <w:p w14:paraId="19E4595D" w14:textId="77777777" w:rsidR="00F6651C" w:rsidRPr="002948DC" w:rsidRDefault="00F6651C" w:rsidP="00571789">
      <w:pPr>
        <w:widowControl/>
        <w:jc w:val="left"/>
      </w:pPr>
    </w:p>
    <w:p w14:paraId="08FB1D95" w14:textId="38D305B4" w:rsidR="00571789" w:rsidRPr="002948DC" w:rsidRDefault="00571789" w:rsidP="00571789">
      <w:pPr>
        <w:widowControl/>
        <w:jc w:val="left"/>
      </w:pPr>
    </w:p>
    <w:p w14:paraId="128EAD86" w14:textId="06A3AD13" w:rsidR="00840228" w:rsidRPr="002948DC" w:rsidRDefault="00840228" w:rsidP="00571789">
      <w:pPr>
        <w:widowControl/>
        <w:jc w:val="left"/>
      </w:pPr>
    </w:p>
    <w:p w14:paraId="503358A4" w14:textId="5CDC61E5" w:rsidR="00840228" w:rsidRPr="002948DC" w:rsidRDefault="00840228" w:rsidP="00571789">
      <w:pPr>
        <w:widowControl/>
        <w:jc w:val="left"/>
      </w:pPr>
    </w:p>
    <w:p w14:paraId="0DA471A0" w14:textId="78A7BC05" w:rsidR="00840228" w:rsidRPr="002948DC" w:rsidRDefault="00840228" w:rsidP="00571789">
      <w:pPr>
        <w:widowControl/>
        <w:jc w:val="left"/>
      </w:pPr>
    </w:p>
    <w:p w14:paraId="55E51529" w14:textId="50699DC9" w:rsidR="00840228" w:rsidRPr="002948DC" w:rsidRDefault="00840228" w:rsidP="00571789">
      <w:pPr>
        <w:widowControl/>
        <w:jc w:val="left"/>
      </w:pPr>
    </w:p>
    <w:p w14:paraId="7ED70454" w14:textId="77777777" w:rsidR="00840228" w:rsidRPr="002948DC" w:rsidRDefault="00840228" w:rsidP="00571789">
      <w:pPr>
        <w:widowControl/>
        <w:jc w:val="left"/>
      </w:pPr>
    </w:p>
    <w:p w14:paraId="24AA843E" w14:textId="77777777" w:rsidR="00571789" w:rsidRPr="002948DC" w:rsidRDefault="00571789" w:rsidP="00571789">
      <w:pPr>
        <w:widowControl/>
        <w:jc w:val="left"/>
      </w:pPr>
    </w:p>
    <w:p w14:paraId="3CA01152" w14:textId="77777777" w:rsidR="00571789" w:rsidRPr="002948DC" w:rsidRDefault="00571789" w:rsidP="00571789">
      <w:pPr>
        <w:widowControl/>
        <w:jc w:val="left"/>
      </w:pPr>
    </w:p>
    <w:p w14:paraId="77898E53" w14:textId="595F1222" w:rsidR="00F8206C" w:rsidRPr="002948DC" w:rsidRDefault="00F8206C"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応募グループの場合は</w:t>
      </w:r>
      <w:r w:rsidRPr="002948DC">
        <w:t>、代表</w:t>
      </w:r>
      <w:r w:rsidRPr="002948DC">
        <w:rPr>
          <w:rFonts w:hint="eastAsia"/>
        </w:rPr>
        <w:t>企業が</w:t>
      </w:r>
      <w:r w:rsidRPr="002948DC">
        <w:t>提出してください。</w:t>
      </w:r>
    </w:p>
    <w:p w14:paraId="32364C6B" w14:textId="5DE53B6C" w:rsidR="0032064C" w:rsidRPr="002948DC" w:rsidRDefault="00F8206C"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応募法人の場合は</w:t>
      </w:r>
      <w:r w:rsidRPr="002948DC">
        <w:t>、</w:t>
      </w:r>
      <w:r w:rsidRPr="002948DC">
        <w:rPr>
          <w:rFonts w:hint="eastAsia"/>
        </w:rPr>
        <w:t>「</w:t>
      </w:r>
      <w:r w:rsidR="00197A17" w:rsidRPr="002948DC">
        <w:rPr>
          <w:rFonts w:hint="eastAsia"/>
        </w:rPr>
        <w:t>［　　　　　］グループの代表企業</w:t>
      </w:r>
      <w:r w:rsidRPr="002948DC">
        <w:rPr>
          <w:rFonts w:hint="eastAsia"/>
        </w:rPr>
        <w:t>」を削除し</w:t>
      </w:r>
      <w:r w:rsidR="00197A17" w:rsidRPr="002948DC">
        <w:rPr>
          <w:rFonts w:hint="eastAsia"/>
        </w:rPr>
        <w:t>て</w:t>
      </w:r>
      <w:r w:rsidRPr="002948DC">
        <w:t>提出してください。</w:t>
      </w:r>
      <w:r w:rsidR="0032064C" w:rsidRPr="002948DC">
        <w:br w:type="page"/>
      </w:r>
    </w:p>
    <w:p w14:paraId="4AF7B051" w14:textId="1F804313" w:rsidR="00C76216" w:rsidRPr="002948DC" w:rsidRDefault="00C76216" w:rsidP="00044A14">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4</w:t>
      </w:r>
      <w:r w:rsidRPr="002948DC">
        <w:rPr>
          <w:rFonts w:ascii="ＭＳ 明朝" w:hAnsi="ＭＳ 明朝" w:hint="eastAsia"/>
        </w:rPr>
        <w:t>）</w:t>
      </w:r>
    </w:p>
    <w:p w14:paraId="40EE2BBF" w14:textId="45BE1EF0" w:rsidR="001A127C" w:rsidRPr="002948DC" w:rsidRDefault="001A127C" w:rsidP="001A127C">
      <w:pPr>
        <w:widowControl/>
        <w:jc w:val="right"/>
      </w:pPr>
      <w:r w:rsidRPr="002948DC">
        <w:t>令和</w:t>
      </w:r>
      <w:r w:rsidR="00AB1725" w:rsidRPr="002948DC">
        <w:rPr>
          <w:rFonts w:hint="eastAsia"/>
        </w:rPr>
        <w:t xml:space="preserve">　　</w:t>
      </w:r>
      <w:r w:rsidRPr="002948DC">
        <w:t>年　　月　　日</w:t>
      </w:r>
    </w:p>
    <w:p w14:paraId="539F7228" w14:textId="77777777" w:rsidR="00707D5B" w:rsidRPr="002948DC" w:rsidRDefault="00707D5B" w:rsidP="00707D5B">
      <w:pPr>
        <w:rPr>
          <w:rFonts w:ascii="ＭＳ 明朝" w:hAnsi="ＭＳ 明朝"/>
          <w:kern w:val="0"/>
        </w:rPr>
      </w:pPr>
    </w:p>
    <w:p w14:paraId="26EB39C2" w14:textId="2FF99F04" w:rsidR="00707D5B" w:rsidRPr="002948DC" w:rsidRDefault="00840228" w:rsidP="00707D5B">
      <w:pPr>
        <w:widowControl/>
        <w:jc w:val="center"/>
        <w:rPr>
          <w:sz w:val="28"/>
          <w:szCs w:val="28"/>
        </w:rPr>
      </w:pPr>
      <w:r w:rsidRPr="002948DC">
        <w:rPr>
          <w:rFonts w:hint="eastAsia"/>
          <w:sz w:val="28"/>
          <w:szCs w:val="28"/>
        </w:rPr>
        <w:t>応募法人等</w:t>
      </w:r>
      <w:r w:rsidR="00707D5B" w:rsidRPr="002948DC">
        <w:rPr>
          <w:sz w:val="28"/>
          <w:szCs w:val="28"/>
        </w:rPr>
        <w:t>一覧</w:t>
      </w:r>
    </w:p>
    <w:p w14:paraId="29138286" w14:textId="77777777" w:rsidR="00707D5B" w:rsidRPr="002948DC" w:rsidRDefault="00707D5B" w:rsidP="00707D5B">
      <w:pPr>
        <w:rPr>
          <w:kern w:val="0"/>
        </w:rPr>
      </w:pPr>
    </w:p>
    <w:p w14:paraId="6C830740" w14:textId="427CB9A2" w:rsidR="00707D5B" w:rsidRPr="002948DC" w:rsidRDefault="007C7D8A" w:rsidP="00707D5B">
      <w:r w:rsidRPr="002948DC">
        <w:rPr>
          <w:rFonts w:hint="eastAsia"/>
        </w:rPr>
        <w:t>［</w:t>
      </w:r>
      <w:r w:rsidR="00707D5B" w:rsidRPr="002948DC">
        <w:rPr>
          <w:rFonts w:hint="eastAsia"/>
        </w:rPr>
        <w:t xml:space="preserve">　　　　　</w:t>
      </w:r>
      <w:r w:rsidRPr="002948DC">
        <w:rPr>
          <w:rFonts w:hint="eastAsia"/>
        </w:rPr>
        <w:t>］</w:t>
      </w:r>
      <w:r w:rsidR="00707D5B" w:rsidRPr="002948DC">
        <w:rPr>
          <w:rFonts w:hint="eastAsia"/>
        </w:rPr>
        <w:t>グループ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281"/>
        <w:gridCol w:w="6090"/>
      </w:tblGrid>
      <w:tr w:rsidR="00C33E97" w:rsidRPr="002948DC" w14:paraId="2570122D" w14:textId="77777777" w:rsidTr="007967F1">
        <w:trPr>
          <w:cantSplit/>
        </w:trPr>
        <w:tc>
          <w:tcPr>
            <w:tcW w:w="1271" w:type="dxa"/>
            <w:vMerge w:val="restart"/>
            <w:vAlign w:val="center"/>
          </w:tcPr>
          <w:p w14:paraId="79BA0168" w14:textId="2EA193CF" w:rsidR="00CE5598" w:rsidRPr="002948DC" w:rsidRDefault="00CE5598" w:rsidP="00634CDB">
            <w:pPr>
              <w:pStyle w:val="aa"/>
              <w:tabs>
                <w:tab w:val="clear" w:pos="4252"/>
                <w:tab w:val="clear" w:pos="8504"/>
              </w:tabs>
              <w:snapToGrid/>
              <w:jc w:val="center"/>
            </w:pPr>
            <w:r w:rsidRPr="002948DC">
              <w:rPr>
                <w:rFonts w:hint="eastAsia"/>
              </w:rPr>
              <w:t>代表法人</w:t>
            </w:r>
          </w:p>
        </w:tc>
        <w:tc>
          <w:tcPr>
            <w:tcW w:w="2273" w:type="dxa"/>
            <w:gridSpan w:val="2"/>
            <w:tcBorders>
              <w:bottom w:val="dotted" w:sz="4" w:space="0" w:color="auto"/>
            </w:tcBorders>
            <w:vAlign w:val="center"/>
          </w:tcPr>
          <w:p w14:paraId="6FD4E6FE" w14:textId="77777777" w:rsidR="00CE5598" w:rsidRPr="002948DC" w:rsidRDefault="00CE5598" w:rsidP="00E369A7">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55AE93FC" w14:textId="77777777" w:rsidR="00CE5598" w:rsidRPr="002948DC" w:rsidRDefault="00CE5598" w:rsidP="00E369A7">
            <w:pPr>
              <w:pStyle w:val="aa"/>
              <w:tabs>
                <w:tab w:val="clear" w:pos="4252"/>
                <w:tab w:val="clear" w:pos="8504"/>
              </w:tabs>
              <w:snapToGrid/>
            </w:pPr>
          </w:p>
        </w:tc>
      </w:tr>
      <w:tr w:rsidR="00C33E97" w:rsidRPr="002948DC" w14:paraId="0C06846C" w14:textId="77777777" w:rsidTr="007967F1">
        <w:trPr>
          <w:cantSplit/>
        </w:trPr>
        <w:tc>
          <w:tcPr>
            <w:tcW w:w="1271" w:type="dxa"/>
            <w:vMerge/>
            <w:vAlign w:val="center"/>
          </w:tcPr>
          <w:p w14:paraId="577603D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657E317C" w14:textId="77777777" w:rsidR="00CE5598" w:rsidRPr="002948DC" w:rsidRDefault="00CE5598" w:rsidP="00E369A7">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353D4ED8" w14:textId="77777777" w:rsidR="00CE5598" w:rsidRPr="002948DC" w:rsidRDefault="00CE5598" w:rsidP="00E369A7">
            <w:pPr>
              <w:pStyle w:val="aa"/>
              <w:tabs>
                <w:tab w:val="clear" w:pos="4252"/>
                <w:tab w:val="clear" w:pos="8504"/>
              </w:tabs>
              <w:snapToGrid/>
            </w:pPr>
          </w:p>
        </w:tc>
      </w:tr>
      <w:tr w:rsidR="00C33E97" w:rsidRPr="002948DC" w14:paraId="03641970" w14:textId="77777777" w:rsidTr="007967F1">
        <w:trPr>
          <w:cantSplit/>
        </w:trPr>
        <w:tc>
          <w:tcPr>
            <w:tcW w:w="1271" w:type="dxa"/>
            <w:vMerge/>
            <w:vAlign w:val="center"/>
          </w:tcPr>
          <w:p w14:paraId="7112CF70"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79AD0255" w14:textId="77777777" w:rsidR="00CE5598" w:rsidRPr="002948DC" w:rsidRDefault="00CE5598" w:rsidP="00E369A7">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7D3F6073" w14:textId="77777777" w:rsidR="00CE5598" w:rsidRPr="002948DC" w:rsidRDefault="00CE5598" w:rsidP="00E369A7">
            <w:pPr>
              <w:pStyle w:val="aa"/>
              <w:tabs>
                <w:tab w:val="clear" w:pos="4252"/>
                <w:tab w:val="clear" w:pos="8504"/>
              </w:tabs>
              <w:snapToGrid/>
            </w:pPr>
          </w:p>
        </w:tc>
      </w:tr>
      <w:tr w:rsidR="00C33E97" w:rsidRPr="002948DC" w14:paraId="456268EF" w14:textId="77777777" w:rsidTr="007967F1">
        <w:trPr>
          <w:cantSplit/>
        </w:trPr>
        <w:tc>
          <w:tcPr>
            <w:tcW w:w="1271" w:type="dxa"/>
            <w:vMerge/>
            <w:vAlign w:val="center"/>
          </w:tcPr>
          <w:p w14:paraId="001A0B48"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022F6BDA" w14:textId="00DF39D8" w:rsidR="00CE5598" w:rsidRPr="002948DC" w:rsidRDefault="00CE5598" w:rsidP="00E369A7">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7049417E" w14:textId="77777777" w:rsidR="00CE5598" w:rsidRPr="002948DC" w:rsidRDefault="00CE5598" w:rsidP="00E369A7">
            <w:pPr>
              <w:pStyle w:val="aa"/>
              <w:tabs>
                <w:tab w:val="clear" w:pos="4252"/>
                <w:tab w:val="clear" w:pos="8504"/>
              </w:tabs>
              <w:snapToGrid/>
            </w:pPr>
          </w:p>
        </w:tc>
      </w:tr>
      <w:tr w:rsidR="00C33E97" w:rsidRPr="002948DC" w14:paraId="493E885F" w14:textId="77777777" w:rsidTr="007967F1">
        <w:trPr>
          <w:cantSplit/>
        </w:trPr>
        <w:tc>
          <w:tcPr>
            <w:tcW w:w="1271" w:type="dxa"/>
            <w:vMerge/>
            <w:vAlign w:val="center"/>
          </w:tcPr>
          <w:p w14:paraId="7165A655"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63AB022A" w14:textId="143752C7" w:rsidR="00CE5598" w:rsidRPr="002948DC" w:rsidRDefault="00CE5598" w:rsidP="00E369A7">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04C244B3" w14:textId="4934666A" w:rsidR="00CE5598" w:rsidRPr="002948DC" w:rsidRDefault="00CE5598" w:rsidP="00E369A7">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327EE5B1" w14:textId="37B06292" w:rsidR="00CE5598" w:rsidRPr="002948DC" w:rsidRDefault="00CE5598" w:rsidP="00E369A7">
            <w:pPr>
              <w:pStyle w:val="aa"/>
              <w:tabs>
                <w:tab w:val="clear" w:pos="4252"/>
                <w:tab w:val="clear" w:pos="8504"/>
              </w:tabs>
              <w:snapToGrid/>
            </w:pPr>
          </w:p>
        </w:tc>
      </w:tr>
      <w:tr w:rsidR="00C33E97" w:rsidRPr="002948DC" w14:paraId="2416C6AB" w14:textId="77777777" w:rsidTr="007967F1">
        <w:trPr>
          <w:cantSplit/>
        </w:trPr>
        <w:tc>
          <w:tcPr>
            <w:tcW w:w="1271" w:type="dxa"/>
            <w:vMerge/>
            <w:vAlign w:val="center"/>
          </w:tcPr>
          <w:p w14:paraId="4EB990F2"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3FFA788B" w14:textId="77777777" w:rsidR="00CE5598" w:rsidRPr="002948DC" w:rsidRDefault="00CE5598" w:rsidP="00E369A7">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1A0369CD" w14:textId="63E200F3" w:rsidR="00CE5598" w:rsidRPr="002948DC" w:rsidRDefault="00CE5598" w:rsidP="00E369A7">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06EF442A" w14:textId="489F155D" w:rsidR="00CE5598" w:rsidRPr="002948DC" w:rsidRDefault="00CE5598" w:rsidP="00E369A7">
            <w:pPr>
              <w:pStyle w:val="aa"/>
              <w:tabs>
                <w:tab w:val="clear" w:pos="4252"/>
                <w:tab w:val="clear" w:pos="8504"/>
              </w:tabs>
              <w:snapToGrid/>
            </w:pPr>
          </w:p>
        </w:tc>
      </w:tr>
      <w:tr w:rsidR="00C33E97" w:rsidRPr="002948DC" w14:paraId="49D7B144" w14:textId="77777777" w:rsidTr="007967F1">
        <w:trPr>
          <w:cantSplit/>
        </w:trPr>
        <w:tc>
          <w:tcPr>
            <w:tcW w:w="1271" w:type="dxa"/>
            <w:vMerge/>
            <w:vAlign w:val="center"/>
          </w:tcPr>
          <w:p w14:paraId="5B6DDA99"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2067FFDE" w14:textId="77777777" w:rsidR="00CE5598" w:rsidRPr="002948DC" w:rsidRDefault="00CE5598" w:rsidP="00E369A7">
            <w:pPr>
              <w:pStyle w:val="aa"/>
              <w:tabs>
                <w:tab w:val="clear" w:pos="4252"/>
                <w:tab w:val="clear" w:pos="8504"/>
              </w:tabs>
              <w:snapToGrid/>
            </w:pPr>
          </w:p>
        </w:tc>
        <w:tc>
          <w:tcPr>
            <w:tcW w:w="1281" w:type="dxa"/>
            <w:tcBorders>
              <w:top w:val="dotted" w:sz="4" w:space="0" w:color="auto"/>
              <w:left w:val="dotted" w:sz="4" w:space="0" w:color="auto"/>
            </w:tcBorders>
            <w:vAlign w:val="center"/>
          </w:tcPr>
          <w:p w14:paraId="11CFB305" w14:textId="3F0DE99F" w:rsidR="00CE5598" w:rsidRPr="002948DC" w:rsidRDefault="00CE5598" w:rsidP="00E369A7">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50CFAAC9" w14:textId="4072DE87" w:rsidR="00CE5598" w:rsidRPr="002948DC" w:rsidRDefault="00CE5598" w:rsidP="00E369A7">
            <w:pPr>
              <w:pStyle w:val="aa"/>
              <w:tabs>
                <w:tab w:val="clear" w:pos="4252"/>
                <w:tab w:val="clear" w:pos="8504"/>
              </w:tabs>
              <w:snapToGrid/>
            </w:pPr>
          </w:p>
        </w:tc>
      </w:tr>
      <w:tr w:rsidR="00C33E97" w:rsidRPr="002948DC" w14:paraId="6E46D481" w14:textId="77777777" w:rsidTr="007967F1">
        <w:trPr>
          <w:cantSplit/>
        </w:trPr>
        <w:tc>
          <w:tcPr>
            <w:tcW w:w="1271" w:type="dxa"/>
            <w:vMerge w:val="restart"/>
            <w:vAlign w:val="center"/>
          </w:tcPr>
          <w:p w14:paraId="7616BB51" w14:textId="179F2BF2" w:rsidR="00CE5598" w:rsidRPr="002948DC" w:rsidRDefault="00CE5598" w:rsidP="00634CDB">
            <w:pPr>
              <w:pStyle w:val="aa"/>
              <w:tabs>
                <w:tab w:val="clear" w:pos="4252"/>
                <w:tab w:val="clear" w:pos="8504"/>
              </w:tabs>
              <w:snapToGrid/>
              <w:jc w:val="center"/>
            </w:pPr>
            <w:r w:rsidRPr="002948DC">
              <w:rPr>
                <w:rFonts w:hint="eastAsia"/>
              </w:rPr>
              <w:t>構成法人</w:t>
            </w:r>
          </w:p>
        </w:tc>
        <w:tc>
          <w:tcPr>
            <w:tcW w:w="2273" w:type="dxa"/>
            <w:gridSpan w:val="2"/>
            <w:tcBorders>
              <w:bottom w:val="dotted" w:sz="4" w:space="0" w:color="auto"/>
            </w:tcBorders>
            <w:vAlign w:val="center"/>
          </w:tcPr>
          <w:p w14:paraId="611D0F8E" w14:textId="77777777" w:rsidR="00CE5598" w:rsidRPr="002948DC" w:rsidRDefault="00CE5598" w:rsidP="00634CDB">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32EAA19D" w14:textId="77777777" w:rsidR="00CE5598" w:rsidRPr="002948DC" w:rsidRDefault="00CE5598" w:rsidP="00634CDB">
            <w:pPr>
              <w:pStyle w:val="aa"/>
              <w:tabs>
                <w:tab w:val="clear" w:pos="4252"/>
                <w:tab w:val="clear" w:pos="8504"/>
              </w:tabs>
              <w:snapToGrid/>
            </w:pPr>
          </w:p>
        </w:tc>
      </w:tr>
      <w:tr w:rsidR="00C33E97" w:rsidRPr="002948DC" w14:paraId="0931D358" w14:textId="77777777" w:rsidTr="007967F1">
        <w:trPr>
          <w:cantSplit/>
        </w:trPr>
        <w:tc>
          <w:tcPr>
            <w:tcW w:w="1271" w:type="dxa"/>
            <w:vMerge/>
            <w:vAlign w:val="center"/>
          </w:tcPr>
          <w:p w14:paraId="2E535C3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4F056D7E" w14:textId="77777777" w:rsidR="00CE5598" w:rsidRPr="002948DC" w:rsidRDefault="00CE5598" w:rsidP="00634CDB">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1E464781" w14:textId="77777777" w:rsidR="00CE5598" w:rsidRPr="002948DC" w:rsidRDefault="00CE5598" w:rsidP="00634CDB">
            <w:pPr>
              <w:pStyle w:val="aa"/>
              <w:tabs>
                <w:tab w:val="clear" w:pos="4252"/>
                <w:tab w:val="clear" w:pos="8504"/>
              </w:tabs>
              <w:snapToGrid/>
            </w:pPr>
          </w:p>
        </w:tc>
      </w:tr>
      <w:tr w:rsidR="00C33E97" w:rsidRPr="002948DC" w14:paraId="6C69D9B9" w14:textId="77777777" w:rsidTr="007967F1">
        <w:trPr>
          <w:cantSplit/>
        </w:trPr>
        <w:tc>
          <w:tcPr>
            <w:tcW w:w="1271" w:type="dxa"/>
            <w:vMerge/>
            <w:vAlign w:val="center"/>
          </w:tcPr>
          <w:p w14:paraId="5785824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37E3B72F" w14:textId="77777777" w:rsidR="00CE5598" w:rsidRPr="002948DC" w:rsidRDefault="00CE5598" w:rsidP="00634CDB">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35F7544D" w14:textId="77777777" w:rsidR="00CE5598" w:rsidRPr="002948DC" w:rsidRDefault="00CE5598" w:rsidP="00634CDB">
            <w:pPr>
              <w:pStyle w:val="aa"/>
              <w:tabs>
                <w:tab w:val="clear" w:pos="4252"/>
                <w:tab w:val="clear" w:pos="8504"/>
              </w:tabs>
              <w:snapToGrid/>
            </w:pPr>
          </w:p>
        </w:tc>
      </w:tr>
      <w:tr w:rsidR="00C33E97" w:rsidRPr="002948DC" w14:paraId="1F7DE9EC" w14:textId="77777777" w:rsidTr="007967F1">
        <w:trPr>
          <w:cantSplit/>
        </w:trPr>
        <w:tc>
          <w:tcPr>
            <w:tcW w:w="1271" w:type="dxa"/>
            <w:vMerge/>
            <w:vAlign w:val="center"/>
          </w:tcPr>
          <w:p w14:paraId="33D2808C"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2D9A5BE5" w14:textId="77777777" w:rsidR="00CE5598" w:rsidRPr="002948DC" w:rsidRDefault="00CE5598" w:rsidP="00634CDB">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15C41C49" w14:textId="77777777" w:rsidR="00CE5598" w:rsidRPr="002948DC" w:rsidRDefault="00CE5598" w:rsidP="00634CDB">
            <w:pPr>
              <w:pStyle w:val="aa"/>
              <w:tabs>
                <w:tab w:val="clear" w:pos="4252"/>
                <w:tab w:val="clear" w:pos="8504"/>
              </w:tabs>
              <w:snapToGrid/>
            </w:pPr>
          </w:p>
        </w:tc>
      </w:tr>
      <w:tr w:rsidR="00C33E97" w:rsidRPr="002948DC" w14:paraId="621D35B5" w14:textId="77777777" w:rsidTr="007967F1">
        <w:trPr>
          <w:cantSplit/>
        </w:trPr>
        <w:tc>
          <w:tcPr>
            <w:tcW w:w="1271" w:type="dxa"/>
            <w:vMerge/>
            <w:vAlign w:val="center"/>
          </w:tcPr>
          <w:p w14:paraId="3C83CE90"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27983D43" w14:textId="77777777" w:rsidR="00CE5598" w:rsidRPr="002948DC" w:rsidRDefault="00CE5598" w:rsidP="00634CDB">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1672E9BE" w14:textId="77777777" w:rsidR="00CE5598" w:rsidRPr="002948DC" w:rsidRDefault="00CE5598" w:rsidP="00634CDB">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517DCC8E" w14:textId="77777777" w:rsidR="00CE5598" w:rsidRPr="002948DC" w:rsidRDefault="00CE5598" w:rsidP="00634CDB">
            <w:pPr>
              <w:pStyle w:val="aa"/>
              <w:tabs>
                <w:tab w:val="clear" w:pos="4252"/>
                <w:tab w:val="clear" w:pos="8504"/>
              </w:tabs>
              <w:snapToGrid/>
            </w:pPr>
          </w:p>
        </w:tc>
      </w:tr>
      <w:tr w:rsidR="00C33E97" w:rsidRPr="002948DC" w14:paraId="777AF38D" w14:textId="77777777" w:rsidTr="007967F1">
        <w:trPr>
          <w:cantSplit/>
        </w:trPr>
        <w:tc>
          <w:tcPr>
            <w:tcW w:w="1271" w:type="dxa"/>
            <w:vMerge/>
            <w:vAlign w:val="center"/>
          </w:tcPr>
          <w:p w14:paraId="15A23D98"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0C21A5B9"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01DF51D9" w14:textId="77777777" w:rsidR="00CE5598" w:rsidRPr="002948DC" w:rsidRDefault="00CE5598" w:rsidP="00634CDB">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6F53A8AD" w14:textId="77777777" w:rsidR="00CE5598" w:rsidRPr="002948DC" w:rsidRDefault="00CE5598" w:rsidP="00634CDB">
            <w:pPr>
              <w:pStyle w:val="aa"/>
              <w:tabs>
                <w:tab w:val="clear" w:pos="4252"/>
                <w:tab w:val="clear" w:pos="8504"/>
              </w:tabs>
              <w:snapToGrid/>
            </w:pPr>
          </w:p>
        </w:tc>
      </w:tr>
      <w:tr w:rsidR="00C33E97" w:rsidRPr="002948DC" w14:paraId="702DBA65" w14:textId="77777777" w:rsidTr="007967F1">
        <w:trPr>
          <w:cantSplit/>
        </w:trPr>
        <w:tc>
          <w:tcPr>
            <w:tcW w:w="1271" w:type="dxa"/>
            <w:vMerge/>
            <w:vAlign w:val="center"/>
          </w:tcPr>
          <w:p w14:paraId="42DE5EFC"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67EEBFA3"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tcBorders>
            <w:vAlign w:val="center"/>
          </w:tcPr>
          <w:p w14:paraId="4D3AC51A" w14:textId="77777777" w:rsidR="00CE5598" w:rsidRPr="002948DC" w:rsidRDefault="00CE5598" w:rsidP="00634CDB">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62A85E12" w14:textId="77777777" w:rsidR="00CE5598" w:rsidRPr="002948DC" w:rsidRDefault="00CE5598" w:rsidP="00634CDB">
            <w:pPr>
              <w:pStyle w:val="aa"/>
              <w:tabs>
                <w:tab w:val="clear" w:pos="4252"/>
                <w:tab w:val="clear" w:pos="8504"/>
              </w:tabs>
              <w:snapToGrid/>
            </w:pPr>
          </w:p>
        </w:tc>
      </w:tr>
      <w:tr w:rsidR="00C33E97" w:rsidRPr="002948DC" w14:paraId="60886543" w14:textId="77777777" w:rsidTr="007967F1">
        <w:trPr>
          <w:cantSplit/>
        </w:trPr>
        <w:tc>
          <w:tcPr>
            <w:tcW w:w="1271" w:type="dxa"/>
            <w:vMerge w:val="restart"/>
            <w:vAlign w:val="center"/>
          </w:tcPr>
          <w:p w14:paraId="25549713" w14:textId="352C9698" w:rsidR="00CE5598" w:rsidRPr="002948DC" w:rsidRDefault="00CE5598" w:rsidP="00CE5598">
            <w:pPr>
              <w:pStyle w:val="aa"/>
              <w:tabs>
                <w:tab w:val="clear" w:pos="4252"/>
                <w:tab w:val="clear" w:pos="8504"/>
              </w:tabs>
              <w:snapToGrid/>
              <w:jc w:val="center"/>
            </w:pPr>
            <w:r w:rsidRPr="002948DC">
              <w:rPr>
                <w:rFonts w:hint="eastAsia"/>
              </w:rPr>
              <w:t>構成法人</w:t>
            </w:r>
          </w:p>
        </w:tc>
        <w:tc>
          <w:tcPr>
            <w:tcW w:w="2273" w:type="dxa"/>
            <w:gridSpan w:val="2"/>
            <w:tcBorders>
              <w:bottom w:val="dotted" w:sz="4" w:space="0" w:color="auto"/>
            </w:tcBorders>
            <w:vAlign w:val="center"/>
          </w:tcPr>
          <w:p w14:paraId="39347A69" w14:textId="77777777" w:rsidR="00CE5598" w:rsidRPr="002948DC" w:rsidRDefault="00CE5598" w:rsidP="00CE5598">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2D48E510" w14:textId="77777777" w:rsidR="00CE5598" w:rsidRPr="002948DC" w:rsidRDefault="00CE5598" w:rsidP="00CE5598">
            <w:pPr>
              <w:pStyle w:val="aa"/>
              <w:tabs>
                <w:tab w:val="clear" w:pos="4252"/>
                <w:tab w:val="clear" w:pos="8504"/>
              </w:tabs>
              <w:snapToGrid/>
            </w:pPr>
          </w:p>
        </w:tc>
      </w:tr>
      <w:tr w:rsidR="00C33E97" w:rsidRPr="002948DC" w14:paraId="75EE77D1" w14:textId="77777777" w:rsidTr="007967F1">
        <w:trPr>
          <w:cantSplit/>
        </w:trPr>
        <w:tc>
          <w:tcPr>
            <w:tcW w:w="1271" w:type="dxa"/>
            <w:vMerge/>
            <w:vAlign w:val="center"/>
          </w:tcPr>
          <w:p w14:paraId="6BA19BFF"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31EA6B9E" w14:textId="77777777" w:rsidR="00CE5598" w:rsidRPr="002948DC" w:rsidRDefault="00CE5598" w:rsidP="00634CDB">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092F481F" w14:textId="77777777" w:rsidR="00CE5598" w:rsidRPr="002948DC" w:rsidRDefault="00CE5598" w:rsidP="00634CDB">
            <w:pPr>
              <w:pStyle w:val="aa"/>
              <w:tabs>
                <w:tab w:val="clear" w:pos="4252"/>
                <w:tab w:val="clear" w:pos="8504"/>
              </w:tabs>
              <w:snapToGrid/>
            </w:pPr>
          </w:p>
        </w:tc>
      </w:tr>
      <w:tr w:rsidR="00C33E97" w:rsidRPr="002948DC" w14:paraId="6579C120" w14:textId="77777777" w:rsidTr="007967F1">
        <w:trPr>
          <w:cantSplit/>
        </w:trPr>
        <w:tc>
          <w:tcPr>
            <w:tcW w:w="1271" w:type="dxa"/>
            <w:vMerge/>
            <w:vAlign w:val="center"/>
          </w:tcPr>
          <w:p w14:paraId="587793B8"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7E6AF15A" w14:textId="77777777" w:rsidR="00CE5598" w:rsidRPr="002948DC" w:rsidRDefault="00CE5598" w:rsidP="00634CDB">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67B9FF08" w14:textId="77777777" w:rsidR="00CE5598" w:rsidRPr="002948DC" w:rsidRDefault="00CE5598" w:rsidP="00634CDB">
            <w:pPr>
              <w:pStyle w:val="aa"/>
              <w:tabs>
                <w:tab w:val="clear" w:pos="4252"/>
                <w:tab w:val="clear" w:pos="8504"/>
              </w:tabs>
              <w:snapToGrid/>
            </w:pPr>
          </w:p>
        </w:tc>
      </w:tr>
      <w:tr w:rsidR="00C33E97" w:rsidRPr="002948DC" w14:paraId="2F85D03D" w14:textId="77777777" w:rsidTr="007967F1">
        <w:trPr>
          <w:cantSplit/>
        </w:trPr>
        <w:tc>
          <w:tcPr>
            <w:tcW w:w="1271" w:type="dxa"/>
            <w:vMerge/>
            <w:vAlign w:val="center"/>
          </w:tcPr>
          <w:p w14:paraId="0AF2E60F"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23708379" w14:textId="77777777" w:rsidR="00CE5598" w:rsidRPr="002948DC" w:rsidRDefault="00CE5598" w:rsidP="00634CDB">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2E709160" w14:textId="77777777" w:rsidR="00CE5598" w:rsidRPr="002948DC" w:rsidRDefault="00CE5598" w:rsidP="00634CDB">
            <w:pPr>
              <w:pStyle w:val="aa"/>
              <w:tabs>
                <w:tab w:val="clear" w:pos="4252"/>
                <w:tab w:val="clear" w:pos="8504"/>
              </w:tabs>
              <w:snapToGrid/>
            </w:pPr>
          </w:p>
        </w:tc>
      </w:tr>
      <w:tr w:rsidR="00C33E97" w:rsidRPr="002948DC" w14:paraId="5D88E6B2" w14:textId="77777777" w:rsidTr="007967F1">
        <w:trPr>
          <w:cantSplit/>
        </w:trPr>
        <w:tc>
          <w:tcPr>
            <w:tcW w:w="1271" w:type="dxa"/>
            <w:vMerge/>
            <w:vAlign w:val="center"/>
          </w:tcPr>
          <w:p w14:paraId="3B928F20"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008985BC" w14:textId="77777777" w:rsidR="00CE5598" w:rsidRPr="002948DC" w:rsidRDefault="00CE5598" w:rsidP="00634CDB">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36DC3F3C" w14:textId="77777777" w:rsidR="00CE5598" w:rsidRPr="002948DC" w:rsidRDefault="00CE5598" w:rsidP="00634CDB">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3A72B4A5" w14:textId="77777777" w:rsidR="00CE5598" w:rsidRPr="002948DC" w:rsidRDefault="00CE5598" w:rsidP="00634CDB">
            <w:pPr>
              <w:pStyle w:val="aa"/>
              <w:tabs>
                <w:tab w:val="clear" w:pos="4252"/>
                <w:tab w:val="clear" w:pos="8504"/>
              </w:tabs>
              <w:snapToGrid/>
            </w:pPr>
          </w:p>
        </w:tc>
      </w:tr>
      <w:tr w:rsidR="00C33E97" w:rsidRPr="002948DC" w14:paraId="41FCA27E" w14:textId="77777777" w:rsidTr="007967F1">
        <w:trPr>
          <w:cantSplit/>
        </w:trPr>
        <w:tc>
          <w:tcPr>
            <w:tcW w:w="1271" w:type="dxa"/>
            <w:vMerge/>
            <w:vAlign w:val="center"/>
          </w:tcPr>
          <w:p w14:paraId="680722D0"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74CF71D5"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554EE446" w14:textId="77777777" w:rsidR="00CE5598" w:rsidRPr="002948DC" w:rsidRDefault="00CE5598" w:rsidP="00634CDB">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4E9840D9" w14:textId="77777777" w:rsidR="00CE5598" w:rsidRPr="002948DC" w:rsidRDefault="00CE5598" w:rsidP="00634CDB">
            <w:pPr>
              <w:pStyle w:val="aa"/>
              <w:tabs>
                <w:tab w:val="clear" w:pos="4252"/>
                <w:tab w:val="clear" w:pos="8504"/>
              </w:tabs>
              <w:snapToGrid/>
            </w:pPr>
          </w:p>
        </w:tc>
      </w:tr>
      <w:tr w:rsidR="00C33E97" w:rsidRPr="002948DC" w14:paraId="6A087E9D" w14:textId="77777777" w:rsidTr="007967F1">
        <w:trPr>
          <w:cantSplit/>
        </w:trPr>
        <w:tc>
          <w:tcPr>
            <w:tcW w:w="1271" w:type="dxa"/>
            <w:vMerge/>
            <w:vAlign w:val="center"/>
          </w:tcPr>
          <w:p w14:paraId="13F29790"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5CAD3658"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tcBorders>
            <w:vAlign w:val="center"/>
          </w:tcPr>
          <w:p w14:paraId="7C0AAF4C" w14:textId="77777777" w:rsidR="00CE5598" w:rsidRPr="002948DC" w:rsidRDefault="00CE5598" w:rsidP="00634CDB">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40F3F4F0" w14:textId="77777777" w:rsidR="00CE5598" w:rsidRPr="002948DC" w:rsidRDefault="00CE5598" w:rsidP="00634CDB">
            <w:pPr>
              <w:pStyle w:val="aa"/>
              <w:tabs>
                <w:tab w:val="clear" w:pos="4252"/>
                <w:tab w:val="clear" w:pos="8504"/>
              </w:tabs>
              <w:snapToGrid/>
            </w:pPr>
          </w:p>
        </w:tc>
      </w:tr>
    </w:tbl>
    <w:p w14:paraId="74775E04" w14:textId="500D43F3" w:rsidR="00061253" w:rsidRPr="002948DC" w:rsidRDefault="00061253" w:rsidP="00707D5B">
      <w:pPr>
        <w:rPr>
          <w:sz w:val="20"/>
        </w:rPr>
      </w:pPr>
    </w:p>
    <w:p w14:paraId="7048648A" w14:textId="3060AFB9" w:rsidR="00061253" w:rsidRPr="002948DC" w:rsidRDefault="00061253" w:rsidP="000C1AFC">
      <w:pPr>
        <w:tabs>
          <w:tab w:val="left" w:pos="284"/>
        </w:tabs>
        <w:spacing w:line="300" w:lineRule="atLeast"/>
        <w:ind w:left="283" w:hangingChars="135" w:hanging="283"/>
      </w:pPr>
      <w:r w:rsidRPr="002948DC">
        <w:rPr>
          <w:rFonts w:hint="eastAsia"/>
        </w:rPr>
        <w:t>※</w:t>
      </w:r>
      <w:r w:rsidRPr="002948DC">
        <w:tab/>
      </w:r>
      <w:r w:rsidRPr="002948DC">
        <w:t>行が不足する場合は、適宜追加</w:t>
      </w:r>
      <w:r w:rsidR="00D122E1" w:rsidRPr="002948DC">
        <w:rPr>
          <w:rFonts w:hint="eastAsia"/>
        </w:rPr>
        <w:t>すること</w:t>
      </w:r>
      <w:r w:rsidRPr="002948DC">
        <w:t>。複数ページにわたっても可と</w:t>
      </w:r>
      <w:r w:rsidR="00D122E1" w:rsidRPr="002948DC">
        <w:rPr>
          <w:rFonts w:hint="eastAsia"/>
        </w:rPr>
        <w:t>する</w:t>
      </w:r>
      <w:r w:rsidRPr="002948DC">
        <w:t>。</w:t>
      </w:r>
    </w:p>
    <w:p w14:paraId="51DE0EDD" w14:textId="08421903" w:rsidR="00061253" w:rsidRPr="002948DC" w:rsidRDefault="00061253"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応募法人の場合は</w:t>
      </w:r>
      <w:r w:rsidRPr="002948DC">
        <w:t>、</w:t>
      </w:r>
      <w:r w:rsidRPr="002948DC">
        <w:rPr>
          <w:rFonts w:hint="eastAsia"/>
        </w:rPr>
        <w:t>「［　　　　　］グループ」を削除し、代表企業欄に記入して</w:t>
      </w:r>
      <w:r w:rsidRPr="002948DC">
        <w:t>提出</w:t>
      </w:r>
      <w:r w:rsidR="00D122E1" w:rsidRPr="002948DC">
        <w:rPr>
          <w:rFonts w:hint="eastAsia"/>
        </w:rPr>
        <w:t>すること</w:t>
      </w:r>
      <w:r w:rsidRPr="002948DC">
        <w:t>。</w:t>
      </w:r>
    </w:p>
    <w:p w14:paraId="714724EA" w14:textId="1EABCA29" w:rsidR="005C15B8" w:rsidRPr="002948DC" w:rsidRDefault="005C15B8" w:rsidP="00707D5B">
      <w:r w:rsidRPr="002948DC">
        <w:br w:type="page"/>
      </w:r>
    </w:p>
    <w:p w14:paraId="35721C2F" w14:textId="1699EE65" w:rsidR="00F35BA3" w:rsidRPr="002948DC" w:rsidRDefault="00F35BA3" w:rsidP="00044A14">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5</w:t>
      </w:r>
      <w:r w:rsidRPr="002948DC">
        <w:rPr>
          <w:rFonts w:ascii="ＭＳ 明朝" w:hAnsi="ＭＳ 明朝" w:hint="eastAsia"/>
        </w:rPr>
        <w:t>）</w:t>
      </w:r>
    </w:p>
    <w:p w14:paraId="75B0110F" w14:textId="77777777" w:rsidR="00F35BA3" w:rsidRPr="002948DC" w:rsidRDefault="00F35BA3" w:rsidP="00F35BA3">
      <w:pPr>
        <w:widowControl/>
        <w:jc w:val="right"/>
      </w:pPr>
      <w:r w:rsidRPr="002948DC">
        <w:t>令和</w:t>
      </w:r>
      <w:r w:rsidRPr="002948DC">
        <w:rPr>
          <w:rFonts w:hint="eastAsia"/>
        </w:rPr>
        <w:t xml:space="preserve">　　</w:t>
      </w:r>
      <w:r w:rsidRPr="002948DC">
        <w:t>年　　月　　日</w:t>
      </w:r>
    </w:p>
    <w:p w14:paraId="7E8B726B" w14:textId="77777777" w:rsidR="00F35BA3" w:rsidRPr="002948DC" w:rsidRDefault="00F35BA3" w:rsidP="00F35BA3">
      <w:pPr>
        <w:rPr>
          <w:rFonts w:ascii="ＭＳ 明朝" w:hAnsi="ＭＳ 明朝"/>
          <w:kern w:val="0"/>
        </w:rPr>
      </w:pPr>
    </w:p>
    <w:p w14:paraId="46B16A62" w14:textId="079DFCF8" w:rsidR="00F35BA3" w:rsidRPr="002948DC" w:rsidRDefault="008A45A1" w:rsidP="00F35BA3">
      <w:pPr>
        <w:widowControl/>
        <w:jc w:val="center"/>
        <w:rPr>
          <w:sz w:val="28"/>
          <w:szCs w:val="28"/>
        </w:rPr>
      </w:pPr>
      <w:r w:rsidRPr="002948DC">
        <w:rPr>
          <w:rFonts w:hint="eastAsia"/>
          <w:sz w:val="28"/>
          <w:szCs w:val="28"/>
        </w:rPr>
        <w:t>委任状</w:t>
      </w:r>
    </w:p>
    <w:p w14:paraId="0824BF01" w14:textId="77777777" w:rsidR="008A45A1" w:rsidRPr="002948DC" w:rsidRDefault="008A45A1" w:rsidP="008A45A1">
      <w:pPr>
        <w:widowControl/>
        <w:jc w:val="left"/>
      </w:pPr>
    </w:p>
    <w:p w14:paraId="04C02B9C" w14:textId="77777777" w:rsidR="008A45A1" w:rsidRPr="002948DC" w:rsidRDefault="008A45A1" w:rsidP="008A45A1">
      <w:pPr>
        <w:widowControl/>
        <w:jc w:val="left"/>
      </w:pPr>
    </w:p>
    <w:p w14:paraId="5B55B385" w14:textId="0A21CFD0" w:rsidR="008A45A1" w:rsidRPr="002948DC" w:rsidRDefault="0036605F" w:rsidP="008A45A1">
      <w:pPr>
        <w:widowControl/>
        <w:jc w:val="left"/>
      </w:pPr>
      <w:r w:rsidRPr="002948DC">
        <w:rPr>
          <w:rFonts w:hint="eastAsia"/>
        </w:rPr>
        <w:t>栃木県</w:t>
      </w:r>
      <w:r w:rsidR="008A3DA3">
        <w:rPr>
          <w:rFonts w:hint="eastAsia"/>
        </w:rPr>
        <w:t>県土整備部都市整備課長</w:t>
      </w:r>
      <w:r w:rsidR="008A45A1" w:rsidRPr="002948DC">
        <w:rPr>
          <w:rFonts w:hint="eastAsia"/>
        </w:rPr>
        <w:t xml:space="preserve">　殿</w:t>
      </w:r>
    </w:p>
    <w:p w14:paraId="01D4E9D6" w14:textId="77777777" w:rsidR="008A45A1" w:rsidRPr="002948DC" w:rsidRDefault="008A45A1" w:rsidP="008A45A1">
      <w:pPr>
        <w:widowControl/>
        <w:jc w:val="left"/>
      </w:pPr>
    </w:p>
    <w:p w14:paraId="601B5529" w14:textId="77777777" w:rsidR="008A45A1" w:rsidRPr="002948DC" w:rsidRDefault="008A45A1" w:rsidP="008A45A1">
      <w:pPr>
        <w:widowControl/>
        <w:jc w:val="left"/>
      </w:pPr>
    </w:p>
    <w:p w14:paraId="139EFC5D" w14:textId="77777777" w:rsidR="008A45A1" w:rsidRPr="002948DC" w:rsidRDefault="008A45A1" w:rsidP="008A45A1">
      <w:pPr>
        <w:widowControl/>
        <w:jc w:val="left"/>
      </w:pPr>
    </w:p>
    <w:p w14:paraId="55442691" w14:textId="77777777" w:rsidR="008A45A1" w:rsidRPr="002948DC" w:rsidRDefault="008A45A1" w:rsidP="008A45A1">
      <w:pPr>
        <w:widowControl/>
        <w:jc w:val="left"/>
      </w:pPr>
    </w:p>
    <w:p w14:paraId="32887E04" w14:textId="77777777" w:rsidR="008A45A1" w:rsidRPr="002948DC" w:rsidRDefault="008A45A1" w:rsidP="008A45A1">
      <w:pPr>
        <w:widowControl/>
        <w:jc w:val="left"/>
      </w:pPr>
    </w:p>
    <w:p w14:paraId="3957242A" w14:textId="2A5B5EE7" w:rsidR="008A45A1" w:rsidRPr="002948DC" w:rsidRDefault="008A45A1" w:rsidP="008A45A1">
      <w:pPr>
        <w:widowControl/>
        <w:tabs>
          <w:tab w:val="left" w:pos="5245"/>
          <w:tab w:val="left" w:pos="5529"/>
          <w:tab w:val="left" w:pos="8505"/>
        </w:tabs>
        <w:jc w:val="left"/>
      </w:pPr>
      <w:r w:rsidRPr="002948DC">
        <w:rPr>
          <w:rFonts w:hint="eastAsia"/>
        </w:rPr>
        <w:tab/>
      </w:r>
      <w:r w:rsidRPr="002948DC">
        <w:rPr>
          <w:rFonts w:hint="eastAsia"/>
        </w:rPr>
        <w:t>［　　　　　］グループの</w:t>
      </w:r>
      <w:r w:rsidR="009B6D9F" w:rsidRPr="002948DC">
        <w:rPr>
          <w:rFonts w:hint="eastAsia"/>
        </w:rPr>
        <w:t>構成</w:t>
      </w:r>
      <w:r w:rsidRPr="002948DC">
        <w:rPr>
          <w:rFonts w:hint="eastAsia"/>
        </w:rPr>
        <w:t>法人</w:t>
      </w:r>
    </w:p>
    <w:p w14:paraId="5F132863"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所在地又は住所</w:t>
      </w:r>
    </w:p>
    <w:p w14:paraId="7D014297"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商号又は名称</w:t>
      </w:r>
    </w:p>
    <w:p w14:paraId="346498E3"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124A0406" w14:textId="77777777" w:rsidR="008A45A1" w:rsidRPr="002948DC" w:rsidRDefault="008A45A1" w:rsidP="008A45A1">
      <w:pPr>
        <w:widowControl/>
        <w:jc w:val="left"/>
      </w:pPr>
    </w:p>
    <w:p w14:paraId="3C891F90" w14:textId="77777777" w:rsidR="008A45A1" w:rsidRPr="002948DC" w:rsidRDefault="008A45A1" w:rsidP="008A45A1">
      <w:pPr>
        <w:widowControl/>
        <w:jc w:val="left"/>
      </w:pPr>
    </w:p>
    <w:p w14:paraId="07E80DDB" w14:textId="3193CDE4" w:rsidR="00BB78C6" w:rsidRPr="002948DC" w:rsidRDefault="00BB78C6" w:rsidP="00BB78C6">
      <w:pPr>
        <w:widowControl/>
        <w:ind w:firstLineChars="100" w:firstLine="210"/>
        <w:jc w:val="left"/>
      </w:pPr>
      <w:r w:rsidRPr="002948DC">
        <w:rPr>
          <w:rFonts w:hint="eastAsia"/>
        </w:rPr>
        <w:t>［　　　　　］グループの構成</w:t>
      </w:r>
      <w:r w:rsidR="003B662F" w:rsidRPr="002948DC">
        <w:rPr>
          <w:rFonts w:hint="eastAsia"/>
        </w:rPr>
        <w:t>法人</w:t>
      </w:r>
      <w:r w:rsidRPr="002948DC">
        <w:rPr>
          <w:rFonts w:hint="eastAsia"/>
        </w:rPr>
        <w:t>である私は、（　　　　　　　　　　　）を代表</w:t>
      </w:r>
      <w:r w:rsidR="00461F69" w:rsidRPr="002948DC">
        <w:rPr>
          <w:rFonts w:hint="eastAsia"/>
        </w:rPr>
        <w:t>法人</w:t>
      </w:r>
      <w:r w:rsidRPr="002948DC">
        <w:rPr>
          <w:rFonts w:hint="eastAsia"/>
        </w:rPr>
        <w:t>と定め、下記の権限を委任します。</w:t>
      </w:r>
    </w:p>
    <w:p w14:paraId="6C684453" w14:textId="77777777" w:rsidR="00BB78C6" w:rsidRPr="002948DC" w:rsidRDefault="00BB78C6" w:rsidP="00BB78C6">
      <w:pPr>
        <w:widowControl/>
        <w:jc w:val="left"/>
      </w:pPr>
    </w:p>
    <w:p w14:paraId="77122613" w14:textId="77777777" w:rsidR="00BB78C6" w:rsidRPr="002948DC" w:rsidRDefault="00BB78C6" w:rsidP="00BB78C6">
      <w:pPr>
        <w:widowControl/>
        <w:jc w:val="left"/>
      </w:pPr>
    </w:p>
    <w:p w14:paraId="0E4BA5E9" w14:textId="77777777" w:rsidR="00BB78C6" w:rsidRPr="002948DC" w:rsidRDefault="00BB78C6" w:rsidP="00BB78C6">
      <w:pPr>
        <w:widowControl/>
        <w:jc w:val="center"/>
      </w:pPr>
      <w:r w:rsidRPr="002948DC">
        <w:rPr>
          <w:rFonts w:hint="eastAsia"/>
        </w:rPr>
        <w:t>記</w:t>
      </w:r>
    </w:p>
    <w:p w14:paraId="07288AA1" w14:textId="77777777" w:rsidR="00BB78C6" w:rsidRPr="002948DC" w:rsidRDefault="00BB78C6" w:rsidP="00BB78C6">
      <w:pPr>
        <w:widowControl/>
        <w:jc w:val="left"/>
      </w:pPr>
    </w:p>
    <w:p w14:paraId="395AF1B2" w14:textId="77777777" w:rsidR="00BB78C6" w:rsidRPr="002948DC" w:rsidRDefault="00BB78C6" w:rsidP="00BB78C6">
      <w:pPr>
        <w:widowControl/>
        <w:jc w:val="left"/>
      </w:pPr>
    </w:p>
    <w:p w14:paraId="70F6FDC5" w14:textId="6C0A0F2B"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委任事項</w:t>
      </w:r>
      <w:r w:rsidRPr="002948DC">
        <w:rPr>
          <w:rFonts w:ascii="ＭＳ 明朝" w:hAnsi="ＭＳ 明朝" w:hint="eastAsia"/>
        </w:rPr>
        <w:tab/>
        <w:t>1.　下記事業に関する参加登録について</w:t>
      </w:r>
    </w:p>
    <w:p w14:paraId="751D8A51" w14:textId="693D9E98"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ab/>
        <w:t>2.　下記事業に関する</w:t>
      </w:r>
      <w:r w:rsidR="00D86AAF" w:rsidRPr="002948DC">
        <w:rPr>
          <w:rFonts w:ascii="ＭＳ 明朝" w:hAnsi="ＭＳ 明朝" w:hint="eastAsia"/>
        </w:rPr>
        <w:t>公募設置等計画書</w:t>
      </w:r>
      <w:r w:rsidR="000D452B" w:rsidRPr="002948DC">
        <w:rPr>
          <w:rFonts w:ascii="ＭＳ 明朝" w:hAnsi="ＭＳ 明朝" w:hint="eastAsia"/>
        </w:rPr>
        <w:t>の提出</w:t>
      </w:r>
      <w:r w:rsidRPr="002948DC">
        <w:rPr>
          <w:rFonts w:ascii="ＭＳ 明朝" w:hAnsi="ＭＳ 明朝" w:hint="eastAsia"/>
        </w:rPr>
        <w:t>について</w:t>
      </w:r>
    </w:p>
    <w:p w14:paraId="6341F4A3" w14:textId="77777777" w:rsidR="00BB78C6" w:rsidRPr="002948DC" w:rsidRDefault="00BB78C6" w:rsidP="00BB78C6">
      <w:pPr>
        <w:widowControl/>
        <w:jc w:val="left"/>
        <w:rPr>
          <w:rFonts w:ascii="ＭＳ 明朝" w:hAnsi="ＭＳ 明朝"/>
        </w:rPr>
      </w:pPr>
    </w:p>
    <w:p w14:paraId="7452F2EB" w14:textId="06D2A709"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件名</w:t>
      </w:r>
      <w:r w:rsidRPr="002948DC">
        <w:rPr>
          <w:rFonts w:ascii="ＭＳ 明朝" w:hAnsi="ＭＳ 明朝" w:hint="eastAsia"/>
        </w:rPr>
        <w:tab/>
      </w:r>
      <w:r w:rsidR="00921AAB" w:rsidRPr="002948DC">
        <w:rPr>
          <w:rFonts w:hint="eastAsia"/>
        </w:rPr>
        <w:t>とちぎわんぱく</w:t>
      </w:r>
      <w:r w:rsidR="000D452B" w:rsidRPr="002948DC">
        <w:rPr>
          <w:rFonts w:hint="eastAsia"/>
        </w:rPr>
        <w:t>公園</w:t>
      </w:r>
      <w:r w:rsidR="000D452B" w:rsidRPr="002948DC">
        <w:rPr>
          <w:rFonts w:hint="eastAsia"/>
        </w:rPr>
        <w:t>Park-PFI</w:t>
      </w:r>
      <w:r w:rsidR="000D452B" w:rsidRPr="002948DC">
        <w:rPr>
          <w:rFonts w:hint="eastAsia"/>
        </w:rPr>
        <w:t xml:space="preserve">事業　</w:t>
      </w:r>
      <w:r w:rsidR="000D452B" w:rsidRPr="002948DC">
        <w:rPr>
          <w:rFonts w:hint="eastAsia"/>
          <w:spacing w:val="3"/>
        </w:rPr>
        <w:t>公募設置等指針</w:t>
      </w:r>
    </w:p>
    <w:p w14:paraId="2D3E1C2E" w14:textId="77777777" w:rsidR="00BB78C6" w:rsidRPr="002948DC" w:rsidRDefault="00BB78C6" w:rsidP="00BB78C6">
      <w:pPr>
        <w:widowControl/>
        <w:jc w:val="left"/>
      </w:pPr>
    </w:p>
    <w:p w14:paraId="006C2487" w14:textId="77777777" w:rsidR="00F35BA3" w:rsidRPr="002948DC" w:rsidRDefault="00F35BA3" w:rsidP="00F35BA3">
      <w:r w:rsidRPr="002948DC">
        <w:br w:type="page"/>
      </w:r>
    </w:p>
    <w:p w14:paraId="5F1ACF99" w14:textId="5A5ECA40" w:rsidR="00AF488D" w:rsidRPr="002948DC" w:rsidRDefault="00AF488D"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6</w:t>
      </w:r>
      <w:r w:rsidRPr="002948DC">
        <w:rPr>
          <w:rFonts w:ascii="ＭＳ 明朝" w:hAnsi="ＭＳ 明朝" w:hint="eastAsia"/>
        </w:rPr>
        <w:t>）</w:t>
      </w:r>
    </w:p>
    <w:p w14:paraId="55107598" w14:textId="55613DDB" w:rsidR="00AF488D" w:rsidRPr="002948DC" w:rsidRDefault="001E5944" w:rsidP="00AF488D">
      <w:pPr>
        <w:widowControl/>
        <w:jc w:val="right"/>
      </w:pPr>
      <w:r w:rsidRPr="002948DC">
        <w:rPr>
          <w:rFonts w:hint="eastAsia"/>
        </w:rPr>
        <w:t>令和</w:t>
      </w:r>
      <w:r w:rsidR="00AF488D" w:rsidRPr="002948DC">
        <w:rPr>
          <w:rFonts w:hint="eastAsia"/>
        </w:rPr>
        <w:t xml:space="preserve">　　年　　月　　日</w:t>
      </w:r>
    </w:p>
    <w:p w14:paraId="7C16AC69" w14:textId="799FA31F" w:rsidR="00AF488D" w:rsidRPr="002948DC" w:rsidRDefault="00AF488D" w:rsidP="00AF488D">
      <w:pPr>
        <w:widowControl/>
        <w:jc w:val="center"/>
        <w:rPr>
          <w:sz w:val="28"/>
          <w:szCs w:val="28"/>
        </w:rPr>
      </w:pPr>
      <w:r w:rsidRPr="002948DC">
        <w:rPr>
          <w:sz w:val="28"/>
          <w:szCs w:val="28"/>
        </w:rPr>
        <w:t>財務状況表</w:t>
      </w:r>
    </w:p>
    <w:p w14:paraId="7C41D1F9" w14:textId="04212516" w:rsidR="00D50C53" w:rsidRPr="002948DC" w:rsidRDefault="00D50C53" w:rsidP="00D50C53">
      <w:pPr>
        <w:jc w:val="left"/>
        <w:rPr>
          <w:rFonts w:ascii="ＭＳ ゴシック" w:eastAsia="ＭＳ ゴシック" w:hAnsi="ＭＳ ゴシック"/>
        </w:rPr>
      </w:pPr>
    </w:p>
    <w:tbl>
      <w:tblPr>
        <w:tblStyle w:val="af6"/>
        <w:tblW w:w="9634" w:type="dxa"/>
        <w:tblLook w:val="04A0" w:firstRow="1" w:lastRow="0" w:firstColumn="1" w:lastColumn="0" w:noHBand="0" w:noVBand="1"/>
      </w:tblPr>
      <w:tblGrid>
        <w:gridCol w:w="2122"/>
        <w:gridCol w:w="2504"/>
        <w:gridCol w:w="2504"/>
        <w:gridCol w:w="2504"/>
      </w:tblGrid>
      <w:tr w:rsidR="00C33E97" w:rsidRPr="002948DC" w14:paraId="14F6B513" w14:textId="77777777" w:rsidTr="007967F1">
        <w:trPr>
          <w:trHeight w:val="70"/>
        </w:trPr>
        <w:tc>
          <w:tcPr>
            <w:tcW w:w="2122" w:type="dxa"/>
            <w:vAlign w:val="center"/>
          </w:tcPr>
          <w:p w14:paraId="5CC5E3AF" w14:textId="77777777" w:rsidR="00D50C53" w:rsidRPr="002948DC" w:rsidRDefault="00D50C53" w:rsidP="007967F1">
            <w:pPr>
              <w:widowControl/>
              <w:jc w:val="center"/>
              <w:rPr>
                <w:szCs w:val="21"/>
              </w:rPr>
            </w:pPr>
            <w:r w:rsidRPr="002948DC">
              <w:rPr>
                <w:szCs w:val="21"/>
              </w:rPr>
              <w:t>商号又は名称</w:t>
            </w:r>
          </w:p>
        </w:tc>
        <w:tc>
          <w:tcPr>
            <w:tcW w:w="7512" w:type="dxa"/>
            <w:gridSpan w:val="3"/>
            <w:vAlign w:val="center"/>
          </w:tcPr>
          <w:p w14:paraId="2EBC9D99" w14:textId="77777777" w:rsidR="00D50C53" w:rsidRPr="002948DC" w:rsidRDefault="00D50C53" w:rsidP="00482810">
            <w:pPr>
              <w:widowControl/>
              <w:jc w:val="left"/>
              <w:rPr>
                <w:szCs w:val="21"/>
              </w:rPr>
            </w:pPr>
          </w:p>
        </w:tc>
      </w:tr>
      <w:tr w:rsidR="00C33E97" w:rsidRPr="002948DC" w14:paraId="370953B3" w14:textId="3C2ED36C" w:rsidTr="007967F1">
        <w:trPr>
          <w:trHeight w:val="70"/>
        </w:trPr>
        <w:tc>
          <w:tcPr>
            <w:tcW w:w="2122" w:type="dxa"/>
            <w:vMerge w:val="restart"/>
            <w:vAlign w:val="center"/>
          </w:tcPr>
          <w:p w14:paraId="578D601C" w14:textId="08ABD9CB" w:rsidR="00482810" w:rsidRPr="002948DC" w:rsidRDefault="00482810" w:rsidP="00482810">
            <w:pPr>
              <w:widowControl/>
              <w:jc w:val="center"/>
              <w:rPr>
                <w:szCs w:val="21"/>
              </w:rPr>
            </w:pPr>
            <w:r w:rsidRPr="002948DC">
              <w:rPr>
                <w:rFonts w:hint="eastAsia"/>
                <w:szCs w:val="21"/>
              </w:rPr>
              <w:t>項目</w:t>
            </w:r>
          </w:p>
        </w:tc>
        <w:tc>
          <w:tcPr>
            <w:tcW w:w="2504" w:type="dxa"/>
            <w:vAlign w:val="center"/>
          </w:tcPr>
          <w:p w14:paraId="65ACF394" w14:textId="30470AA7" w:rsidR="00482810" w:rsidRPr="002948DC" w:rsidRDefault="00482810" w:rsidP="00482810">
            <w:pPr>
              <w:widowControl/>
              <w:jc w:val="center"/>
              <w:rPr>
                <w:szCs w:val="21"/>
              </w:rPr>
            </w:pPr>
            <w:r w:rsidRPr="002948DC">
              <w:rPr>
                <w:szCs w:val="21"/>
              </w:rPr>
              <w:t>1</w:t>
            </w:r>
            <w:r w:rsidRPr="002948DC">
              <w:rPr>
                <w:rFonts w:hint="eastAsia"/>
                <w:szCs w:val="21"/>
              </w:rPr>
              <w:t>期前</w:t>
            </w:r>
          </w:p>
        </w:tc>
        <w:tc>
          <w:tcPr>
            <w:tcW w:w="2504" w:type="dxa"/>
            <w:vAlign w:val="center"/>
          </w:tcPr>
          <w:p w14:paraId="2FF46CE3" w14:textId="0212CE30" w:rsidR="00482810" w:rsidRPr="002948DC" w:rsidRDefault="00482810" w:rsidP="00482810">
            <w:pPr>
              <w:widowControl/>
              <w:jc w:val="center"/>
              <w:rPr>
                <w:szCs w:val="21"/>
              </w:rPr>
            </w:pPr>
            <w:r w:rsidRPr="002948DC">
              <w:rPr>
                <w:rFonts w:hint="eastAsia"/>
                <w:szCs w:val="21"/>
              </w:rPr>
              <w:t>2</w:t>
            </w:r>
            <w:r w:rsidRPr="002948DC">
              <w:rPr>
                <w:rFonts w:hint="eastAsia"/>
                <w:szCs w:val="21"/>
              </w:rPr>
              <w:t>期前</w:t>
            </w:r>
          </w:p>
        </w:tc>
        <w:tc>
          <w:tcPr>
            <w:tcW w:w="2504" w:type="dxa"/>
            <w:vAlign w:val="center"/>
          </w:tcPr>
          <w:p w14:paraId="6B7199D1" w14:textId="08818B0A" w:rsidR="00482810" w:rsidRPr="002948DC" w:rsidRDefault="00482810" w:rsidP="00482810">
            <w:pPr>
              <w:widowControl/>
              <w:jc w:val="center"/>
              <w:rPr>
                <w:szCs w:val="21"/>
              </w:rPr>
            </w:pPr>
            <w:r w:rsidRPr="002948DC">
              <w:rPr>
                <w:rFonts w:hint="eastAsia"/>
                <w:szCs w:val="21"/>
              </w:rPr>
              <w:t>3</w:t>
            </w:r>
            <w:r w:rsidRPr="002948DC">
              <w:rPr>
                <w:rFonts w:hint="eastAsia"/>
                <w:szCs w:val="21"/>
              </w:rPr>
              <w:t>期前</w:t>
            </w:r>
          </w:p>
        </w:tc>
      </w:tr>
      <w:tr w:rsidR="00C33E97" w:rsidRPr="002948DC" w14:paraId="2EB8B331" w14:textId="6ED2B187" w:rsidTr="007967F1">
        <w:trPr>
          <w:trHeight w:val="70"/>
        </w:trPr>
        <w:tc>
          <w:tcPr>
            <w:tcW w:w="2122" w:type="dxa"/>
            <w:vMerge/>
            <w:tcBorders>
              <w:bottom w:val="double" w:sz="4" w:space="0" w:color="auto"/>
            </w:tcBorders>
          </w:tcPr>
          <w:p w14:paraId="364729E3" w14:textId="77777777" w:rsidR="00482810" w:rsidRPr="002948DC" w:rsidRDefault="00482810" w:rsidP="00482810">
            <w:pPr>
              <w:widowControl/>
              <w:jc w:val="left"/>
              <w:rPr>
                <w:szCs w:val="21"/>
              </w:rPr>
            </w:pPr>
          </w:p>
        </w:tc>
        <w:tc>
          <w:tcPr>
            <w:tcW w:w="2504" w:type="dxa"/>
            <w:tcBorders>
              <w:bottom w:val="double" w:sz="4" w:space="0" w:color="auto"/>
            </w:tcBorders>
            <w:vAlign w:val="center"/>
          </w:tcPr>
          <w:p w14:paraId="5E996114" w14:textId="1638EF9E" w:rsidR="00482810" w:rsidRPr="002948DC" w:rsidRDefault="00482810" w:rsidP="00482810">
            <w:pPr>
              <w:widowControl/>
              <w:jc w:val="left"/>
              <w:rPr>
                <w:szCs w:val="21"/>
              </w:rPr>
            </w:pPr>
            <w:r w:rsidRPr="002948DC">
              <w:rPr>
                <w:rFonts w:hint="eastAsia"/>
                <w:szCs w:val="21"/>
              </w:rPr>
              <w:t>令和　年　月</w:t>
            </w:r>
          </w:p>
          <w:p w14:paraId="631EC6AC" w14:textId="7D440EA7" w:rsidR="00482810" w:rsidRPr="002948DC" w:rsidRDefault="00482810" w:rsidP="00482810">
            <w:pPr>
              <w:widowControl/>
              <w:jc w:val="right"/>
              <w:rPr>
                <w:szCs w:val="21"/>
              </w:rPr>
            </w:pPr>
            <w:r w:rsidRPr="002948DC">
              <w:rPr>
                <w:rFonts w:hint="eastAsia"/>
                <w:szCs w:val="21"/>
              </w:rPr>
              <w:t>～令和　年　月</w:t>
            </w:r>
          </w:p>
        </w:tc>
        <w:tc>
          <w:tcPr>
            <w:tcW w:w="2504" w:type="dxa"/>
            <w:tcBorders>
              <w:bottom w:val="double" w:sz="4" w:space="0" w:color="auto"/>
            </w:tcBorders>
            <w:vAlign w:val="center"/>
          </w:tcPr>
          <w:p w14:paraId="5B7BEAB0" w14:textId="77777777" w:rsidR="00482810" w:rsidRPr="002948DC" w:rsidRDefault="00482810" w:rsidP="00482810">
            <w:pPr>
              <w:widowControl/>
              <w:jc w:val="left"/>
              <w:rPr>
                <w:szCs w:val="21"/>
              </w:rPr>
            </w:pPr>
            <w:r w:rsidRPr="002948DC">
              <w:rPr>
                <w:rFonts w:hint="eastAsia"/>
                <w:szCs w:val="21"/>
              </w:rPr>
              <w:t>令和　年　月</w:t>
            </w:r>
          </w:p>
          <w:p w14:paraId="77F1386A" w14:textId="3BE747C4" w:rsidR="00482810" w:rsidRPr="002948DC" w:rsidRDefault="00482810" w:rsidP="00482810">
            <w:pPr>
              <w:widowControl/>
              <w:jc w:val="right"/>
              <w:rPr>
                <w:szCs w:val="21"/>
              </w:rPr>
            </w:pPr>
            <w:r w:rsidRPr="002948DC">
              <w:rPr>
                <w:rFonts w:hint="eastAsia"/>
                <w:szCs w:val="21"/>
              </w:rPr>
              <w:t>～令和　年　月</w:t>
            </w:r>
          </w:p>
        </w:tc>
        <w:tc>
          <w:tcPr>
            <w:tcW w:w="2504" w:type="dxa"/>
            <w:tcBorders>
              <w:bottom w:val="double" w:sz="4" w:space="0" w:color="auto"/>
            </w:tcBorders>
            <w:vAlign w:val="center"/>
          </w:tcPr>
          <w:p w14:paraId="7DFF959F" w14:textId="77777777" w:rsidR="00482810" w:rsidRPr="002948DC" w:rsidRDefault="00482810" w:rsidP="00482810">
            <w:pPr>
              <w:widowControl/>
              <w:jc w:val="left"/>
              <w:rPr>
                <w:szCs w:val="21"/>
              </w:rPr>
            </w:pPr>
            <w:r w:rsidRPr="002948DC">
              <w:rPr>
                <w:rFonts w:hint="eastAsia"/>
                <w:szCs w:val="21"/>
              </w:rPr>
              <w:t>令和　年　月</w:t>
            </w:r>
          </w:p>
          <w:p w14:paraId="23F185A0" w14:textId="511BFEEE" w:rsidR="00482810" w:rsidRPr="002948DC" w:rsidRDefault="00482810" w:rsidP="00482810">
            <w:pPr>
              <w:widowControl/>
              <w:jc w:val="right"/>
              <w:rPr>
                <w:szCs w:val="21"/>
              </w:rPr>
            </w:pPr>
            <w:r w:rsidRPr="002948DC">
              <w:rPr>
                <w:rFonts w:hint="eastAsia"/>
                <w:szCs w:val="21"/>
              </w:rPr>
              <w:t>～令和　年　月</w:t>
            </w:r>
          </w:p>
        </w:tc>
      </w:tr>
      <w:tr w:rsidR="00C33E97" w:rsidRPr="002948DC" w14:paraId="1CCB2A7E" w14:textId="49272744" w:rsidTr="007967F1">
        <w:trPr>
          <w:trHeight w:val="720"/>
        </w:trPr>
        <w:tc>
          <w:tcPr>
            <w:tcW w:w="2122" w:type="dxa"/>
            <w:tcBorders>
              <w:top w:val="double" w:sz="4" w:space="0" w:color="auto"/>
            </w:tcBorders>
            <w:vAlign w:val="center"/>
          </w:tcPr>
          <w:p w14:paraId="7BDCD92F" w14:textId="3B7E3ABA" w:rsidR="001A5EF7" w:rsidRPr="002948DC" w:rsidRDefault="001A5EF7" w:rsidP="001A5EF7">
            <w:pPr>
              <w:widowControl/>
              <w:jc w:val="left"/>
              <w:rPr>
                <w:szCs w:val="21"/>
              </w:rPr>
            </w:pPr>
            <w:r w:rsidRPr="002948DC">
              <w:rPr>
                <w:rFonts w:cs="ＭＳ Ｐゴシック" w:hint="eastAsia"/>
                <w:szCs w:val="21"/>
              </w:rPr>
              <w:t>①売上高</w:t>
            </w:r>
          </w:p>
        </w:tc>
        <w:tc>
          <w:tcPr>
            <w:tcW w:w="2504" w:type="dxa"/>
            <w:tcBorders>
              <w:top w:val="double" w:sz="4" w:space="0" w:color="auto"/>
            </w:tcBorders>
            <w:vAlign w:val="center"/>
          </w:tcPr>
          <w:p w14:paraId="6284D423" w14:textId="6DE1CA9A" w:rsidR="001A5EF7" w:rsidRPr="002948DC" w:rsidRDefault="001A5EF7" w:rsidP="001A5EF7">
            <w:pPr>
              <w:widowControl/>
              <w:jc w:val="right"/>
              <w:rPr>
                <w:szCs w:val="21"/>
              </w:rPr>
            </w:pPr>
            <w:r w:rsidRPr="002948DC">
              <w:rPr>
                <w:rFonts w:hint="eastAsia"/>
                <w:szCs w:val="21"/>
              </w:rPr>
              <w:t>千円</w:t>
            </w:r>
          </w:p>
        </w:tc>
        <w:tc>
          <w:tcPr>
            <w:tcW w:w="2504" w:type="dxa"/>
            <w:tcBorders>
              <w:top w:val="double" w:sz="4" w:space="0" w:color="auto"/>
            </w:tcBorders>
            <w:vAlign w:val="center"/>
          </w:tcPr>
          <w:p w14:paraId="4B61D7A7" w14:textId="001F4686" w:rsidR="001A5EF7" w:rsidRPr="002948DC" w:rsidRDefault="001A5EF7" w:rsidP="001A5EF7">
            <w:pPr>
              <w:widowControl/>
              <w:jc w:val="right"/>
              <w:rPr>
                <w:szCs w:val="21"/>
              </w:rPr>
            </w:pPr>
            <w:r w:rsidRPr="002948DC">
              <w:rPr>
                <w:rFonts w:hint="eastAsia"/>
                <w:szCs w:val="21"/>
              </w:rPr>
              <w:t>千円</w:t>
            </w:r>
          </w:p>
        </w:tc>
        <w:tc>
          <w:tcPr>
            <w:tcW w:w="2504" w:type="dxa"/>
            <w:tcBorders>
              <w:top w:val="double" w:sz="4" w:space="0" w:color="auto"/>
            </w:tcBorders>
            <w:vAlign w:val="center"/>
          </w:tcPr>
          <w:p w14:paraId="7E1A311E" w14:textId="3DED0270" w:rsidR="001A5EF7" w:rsidRPr="002948DC" w:rsidRDefault="001A5EF7" w:rsidP="001A5EF7">
            <w:pPr>
              <w:widowControl/>
              <w:jc w:val="right"/>
              <w:rPr>
                <w:szCs w:val="21"/>
              </w:rPr>
            </w:pPr>
            <w:r w:rsidRPr="002948DC">
              <w:rPr>
                <w:rFonts w:hint="eastAsia"/>
                <w:szCs w:val="21"/>
              </w:rPr>
              <w:t>千円</w:t>
            </w:r>
          </w:p>
        </w:tc>
      </w:tr>
      <w:tr w:rsidR="00C33E97" w:rsidRPr="002948DC" w14:paraId="2AF00017" w14:textId="537E7FA8" w:rsidTr="007967F1">
        <w:trPr>
          <w:trHeight w:val="720"/>
        </w:trPr>
        <w:tc>
          <w:tcPr>
            <w:tcW w:w="2122" w:type="dxa"/>
            <w:vAlign w:val="center"/>
          </w:tcPr>
          <w:p w14:paraId="3929ED34" w14:textId="4FB3DD53" w:rsidR="001A5EF7" w:rsidRPr="002948DC" w:rsidRDefault="001A5EF7" w:rsidP="001A5EF7">
            <w:pPr>
              <w:widowControl/>
              <w:jc w:val="left"/>
              <w:rPr>
                <w:szCs w:val="21"/>
              </w:rPr>
            </w:pPr>
            <w:r w:rsidRPr="002948DC">
              <w:rPr>
                <w:rFonts w:cs="ＭＳ Ｐゴシック" w:hint="eastAsia"/>
                <w:szCs w:val="21"/>
              </w:rPr>
              <w:t>②営業利益</w:t>
            </w:r>
          </w:p>
        </w:tc>
        <w:tc>
          <w:tcPr>
            <w:tcW w:w="2504" w:type="dxa"/>
            <w:vAlign w:val="center"/>
          </w:tcPr>
          <w:p w14:paraId="187DBE08" w14:textId="0A26733B"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081BFA08" w14:textId="4AE13CF9"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6F431AA" w14:textId="48834CB7" w:rsidR="001A5EF7" w:rsidRPr="002948DC" w:rsidRDefault="001A5EF7" w:rsidP="001A5EF7">
            <w:pPr>
              <w:widowControl/>
              <w:jc w:val="right"/>
              <w:rPr>
                <w:szCs w:val="21"/>
              </w:rPr>
            </w:pPr>
            <w:r w:rsidRPr="002948DC">
              <w:rPr>
                <w:rFonts w:hint="eastAsia"/>
                <w:szCs w:val="21"/>
              </w:rPr>
              <w:t>千円</w:t>
            </w:r>
          </w:p>
        </w:tc>
      </w:tr>
      <w:tr w:rsidR="00C33E97" w:rsidRPr="002948DC" w14:paraId="6DB5CED7" w14:textId="480AF776" w:rsidTr="007967F1">
        <w:trPr>
          <w:trHeight w:val="720"/>
        </w:trPr>
        <w:tc>
          <w:tcPr>
            <w:tcW w:w="2122" w:type="dxa"/>
            <w:vAlign w:val="center"/>
          </w:tcPr>
          <w:p w14:paraId="5FA71069" w14:textId="77777777" w:rsidR="001A5EF7" w:rsidRPr="002948DC" w:rsidRDefault="001A5EF7" w:rsidP="001A5EF7">
            <w:pPr>
              <w:widowControl/>
              <w:jc w:val="left"/>
              <w:rPr>
                <w:rFonts w:cs="ＭＳ Ｐゴシック"/>
                <w:szCs w:val="21"/>
              </w:rPr>
            </w:pPr>
            <w:r w:rsidRPr="002948DC">
              <w:rPr>
                <w:rFonts w:cs="ＭＳ Ｐゴシック" w:hint="eastAsia"/>
                <w:szCs w:val="21"/>
              </w:rPr>
              <w:t>③売上高営業利益率</w:t>
            </w:r>
          </w:p>
          <w:p w14:paraId="54403B43" w14:textId="3704F6C2" w:rsidR="001A5EF7" w:rsidRPr="002948DC" w:rsidRDefault="001A5EF7" w:rsidP="001A5EF7">
            <w:pPr>
              <w:widowControl/>
              <w:ind w:firstLineChars="100" w:firstLine="210"/>
              <w:jc w:val="left"/>
              <w:rPr>
                <w:szCs w:val="21"/>
              </w:rPr>
            </w:pPr>
            <w:r w:rsidRPr="002948DC">
              <w:rPr>
                <w:rFonts w:cs="ＭＳ Ｐゴシック" w:hint="eastAsia"/>
                <w:szCs w:val="21"/>
              </w:rPr>
              <w:t>（②／①×</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3F2E4910" w14:textId="79F581C2" w:rsidR="001A5EF7" w:rsidRPr="002948DC" w:rsidRDefault="001A5EF7" w:rsidP="001A5EF7">
            <w:pPr>
              <w:widowControl/>
              <w:jc w:val="right"/>
              <w:rPr>
                <w:szCs w:val="21"/>
              </w:rPr>
            </w:pPr>
            <w:r w:rsidRPr="002948DC">
              <w:rPr>
                <w:rFonts w:hint="eastAsia"/>
                <w:szCs w:val="21"/>
              </w:rPr>
              <w:t>％</w:t>
            </w:r>
          </w:p>
        </w:tc>
        <w:tc>
          <w:tcPr>
            <w:tcW w:w="2504" w:type="dxa"/>
            <w:vAlign w:val="center"/>
          </w:tcPr>
          <w:p w14:paraId="1C1D14AE" w14:textId="5A7FE364" w:rsidR="001A5EF7" w:rsidRPr="002948DC" w:rsidRDefault="001A5EF7" w:rsidP="001A5EF7">
            <w:pPr>
              <w:widowControl/>
              <w:jc w:val="right"/>
              <w:rPr>
                <w:szCs w:val="21"/>
              </w:rPr>
            </w:pPr>
            <w:r w:rsidRPr="002948DC">
              <w:rPr>
                <w:rFonts w:hint="eastAsia"/>
                <w:szCs w:val="21"/>
              </w:rPr>
              <w:t>％</w:t>
            </w:r>
          </w:p>
        </w:tc>
        <w:tc>
          <w:tcPr>
            <w:tcW w:w="2504" w:type="dxa"/>
            <w:vAlign w:val="center"/>
          </w:tcPr>
          <w:p w14:paraId="67C456BC" w14:textId="77434D2A" w:rsidR="001A5EF7" w:rsidRPr="002948DC" w:rsidRDefault="001A5EF7" w:rsidP="001A5EF7">
            <w:pPr>
              <w:widowControl/>
              <w:jc w:val="right"/>
              <w:rPr>
                <w:szCs w:val="21"/>
              </w:rPr>
            </w:pPr>
            <w:r w:rsidRPr="002948DC">
              <w:rPr>
                <w:rFonts w:hint="eastAsia"/>
                <w:szCs w:val="21"/>
              </w:rPr>
              <w:t>％</w:t>
            </w:r>
          </w:p>
        </w:tc>
      </w:tr>
      <w:tr w:rsidR="00C33E97" w:rsidRPr="002948DC" w14:paraId="2691E642" w14:textId="459D0017" w:rsidTr="007967F1">
        <w:trPr>
          <w:trHeight w:val="720"/>
        </w:trPr>
        <w:tc>
          <w:tcPr>
            <w:tcW w:w="2122" w:type="dxa"/>
            <w:vAlign w:val="center"/>
          </w:tcPr>
          <w:p w14:paraId="72CCFAC0" w14:textId="3753DACB" w:rsidR="001A5EF7" w:rsidRPr="002948DC" w:rsidRDefault="001A5EF7" w:rsidP="001A5EF7">
            <w:pPr>
              <w:widowControl/>
              <w:jc w:val="left"/>
              <w:rPr>
                <w:szCs w:val="21"/>
              </w:rPr>
            </w:pPr>
            <w:r w:rsidRPr="002948DC">
              <w:rPr>
                <w:rFonts w:cs="ＭＳ Ｐゴシック" w:hint="eastAsia"/>
                <w:szCs w:val="21"/>
              </w:rPr>
              <w:t>④流動資産</w:t>
            </w:r>
          </w:p>
        </w:tc>
        <w:tc>
          <w:tcPr>
            <w:tcW w:w="2504" w:type="dxa"/>
            <w:vAlign w:val="center"/>
          </w:tcPr>
          <w:p w14:paraId="3CBC8047" w14:textId="1CAB7974"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1498DC02" w14:textId="795F1D92"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31954D0" w14:textId="50FE605A" w:rsidR="001A5EF7" w:rsidRPr="002948DC" w:rsidRDefault="001A5EF7" w:rsidP="001A5EF7">
            <w:pPr>
              <w:widowControl/>
              <w:jc w:val="right"/>
              <w:rPr>
                <w:szCs w:val="21"/>
              </w:rPr>
            </w:pPr>
            <w:r w:rsidRPr="002948DC">
              <w:rPr>
                <w:rFonts w:hint="eastAsia"/>
                <w:szCs w:val="21"/>
              </w:rPr>
              <w:t>千円</w:t>
            </w:r>
          </w:p>
        </w:tc>
      </w:tr>
      <w:tr w:rsidR="00C33E97" w:rsidRPr="002948DC" w14:paraId="04C72B56" w14:textId="2FDDD9DE" w:rsidTr="007967F1">
        <w:trPr>
          <w:trHeight w:val="720"/>
        </w:trPr>
        <w:tc>
          <w:tcPr>
            <w:tcW w:w="2122" w:type="dxa"/>
            <w:vAlign w:val="center"/>
          </w:tcPr>
          <w:p w14:paraId="0669013E" w14:textId="37E5811B" w:rsidR="001A5EF7" w:rsidRPr="002948DC" w:rsidRDefault="001A5EF7" w:rsidP="001A5EF7">
            <w:pPr>
              <w:widowControl/>
              <w:jc w:val="left"/>
              <w:rPr>
                <w:szCs w:val="21"/>
              </w:rPr>
            </w:pPr>
            <w:r w:rsidRPr="002948DC">
              <w:rPr>
                <w:rFonts w:cs="ＭＳ Ｐゴシック" w:hint="eastAsia"/>
                <w:szCs w:val="21"/>
              </w:rPr>
              <w:t>⑤流動負債</w:t>
            </w:r>
          </w:p>
        </w:tc>
        <w:tc>
          <w:tcPr>
            <w:tcW w:w="2504" w:type="dxa"/>
            <w:vAlign w:val="center"/>
          </w:tcPr>
          <w:p w14:paraId="0561675E" w14:textId="49C32F57"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29AEF55D" w14:textId="5FFC03DB"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6CFBF1FD" w14:textId="622CCDEF" w:rsidR="001A5EF7" w:rsidRPr="002948DC" w:rsidRDefault="001A5EF7" w:rsidP="001A5EF7">
            <w:pPr>
              <w:widowControl/>
              <w:jc w:val="right"/>
              <w:rPr>
                <w:szCs w:val="21"/>
              </w:rPr>
            </w:pPr>
            <w:r w:rsidRPr="002948DC">
              <w:rPr>
                <w:rFonts w:hint="eastAsia"/>
                <w:szCs w:val="21"/>
              </w:rPr>
              <w:t>千円</w:t>
            </w:r>
          </w:p>
        </w:tc>
      </w:tr>
      <w:tr w:rsidR="00C33E97" w:rsidRPr="002948DC" w14:paraId="4C468EB0" w14:textId="77777777" w:rsidTr="007967F1">
        <w:trPr>
          <w:trHeight w:val="720"/>
        </w:trPr>
        <w:tc>
          <w:tcPr>
            <w:tcW w:w="2122" w:type="dxa"/>
            <w:vAlign w:val="center"/>
          </w:tcPr>
          <w:p w14:paraId="62B27999" w14:textId="77777777" w:rsidR="001A5EF7" w:rsidRPr="002948DC" w:rsidRDefault="001A5EF7" w:rsidP="001A5EF7">
            <w:pPr>
              <w:widowControl/>
              <w:jc w:val="left"/>
              <w:rPr>
                <w:rFonts w:cs="ＭＳ Ｐゴシック"/>
                <w:szCs w:val="21"/>
              </w:rPr>
            </w:pPr>
            <w:r w:rsidRPr="002948DC">
              <w:rPr>
                <w:rFonts w:cs="ＭＳ Ｐゴシック" w:hint="eastAsia"/>
                <w:szCs w:val="21"/>
              </w:rPr>
              <w:t>⑥流動比率</w:t>
            </w:r>
          </w:p>
          <w:p w14:paraId="551DB2F7" w14:textId="01C70FE9" w:rsidR="001A5EF7" w:rsidRPr="002948DC" w:rsidRDefault="001A5EF7" w:rsidP="001A5EF7">
            <w:pPr>
              <w:widowControl/>
              <w:ind w:firstLineChars="100" w:firstLine="210"/>
              <w:jc w:val="left"/>
              <w:rPr>
                <w:rFonts w:cs="ＭＳ Ｐゴシック"/>
                <w:szCs w:val="21"/>
              </w:rPr>
            </w:pPr>
            <w:r w:rsidRPr="002948DC">
              <w:rPr>
                <w:rFonts w:cs="ＭＳ Ｐゴシック" w:hint="eastAsia"/>
                <w:szCs w:val="21"/>
              </w:rPr>
              <w:t>（④／⑤×</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6F678685" w14:textId="534FC3EB" w:rsidR="001A5EF7" w:rsidRPr="002948DC" w:rsidRDefault="001A5EF7" w:rsidP="001A5EF7">
            <w:pPr>
              <w:widowControl/>
              <w:jc w:val="right"/>
              <w:rPr>
                <w:szCs w:val="21"/>
              </w:rPr>
            </w:pPr>
            <w:r w:rsidRPr="002948DC">
              <w:rPr>
                <w:rFonts w:hint="eastAsia"/>
                <w:szCs w:val="21"/>
              </w:rPr>
              <w:t>％</w:t>
            </w:r>
          </w:p>
        </w:tc>
        <w:tc>
          <w:tcPr>
            <w:tcW w:w="2504" w:type="dxa"/>
            <w:vAlign w:val="center"/>
          </w:tcPr>
          <w:p w14:paraId="71A07F85" w14:textId="464703D6" w:rsidR="001A5EF7" w:rsidRPr="002948DC" w:rsidRDefault="001A5EF7" w:rsidP="001A5EF7">
            <w:pPr>
              <w:widowControl/>
              <w:jc w:val="right"/>
              <w:rPr>
                <w:szCs w:val="21"/>
              </w:rPr>
            </w:pPr>
            <w:r w:rsidRPr="002948DC">
              <w:rPr>
                <w:rFonts w:hint="eastAsia"/>
                <w:szCs w:val="21"/>
              </w:rPr>
              <w:t>％</w:t>
            </w:r>
          </w:p>
        </w:tc>
        <w:tc>
          <w:tcPr>
            <w:tcW w:w="2504" w:type="dxa"/>
            <w:vAlign w:val="center"/>
          </w:tcPr>
          <w:p w14:paraId="3548FE0A" w14:textId="2D6B1517" w:rsidR="001A5EF7" w:rsidRPr="002948DC" w:rsidRDefault="001A5EF7" w:rsidP="001A5EF7">
            <w:pPr>
              <w:widowControl/>
              <w:jc w:val="right"/>
              <w:rPr>
                <w:szCs w:val="21"/>
              </w:rPr>
            </w:pPr>
            <w:r w:rsidRPr="002948DC">
              <w:rPr>
                <w:rFonts w:hint="eastAsia"/>
                <w:szCs w:val="21"/>
              </w:rPr>
              <w:t>％</w:t>
            </w:r>
          </w:p>
        </w:tc>
      </w:tr>
      <w:tr w:rsidR="00C33E97" w:rsidRPr="002948DC" w14:paraId="4AEC67B6" w14:textId="01D1BD04" w:rsidTr="007967F1">
        <w:trPr>
          <w:trHeight w:val="720"/>
        </w:trPr>
        <w:tc>
          <w:tcPr>
            <w:tcW w:w="2122" w:type="dxa"/>
            <w:vAlign w:val="center"/>
          </w:tcPr>
          <w:p w14:paraId="46E9BB4C" w14:textId="6AC64288" w:rsidR="001A5EF7" w:rsidRPr="002948DC" w:rsidRDefault="00D122E1" w:rsidP="001A5EF7">
            <w:pPr>
              <w:widowControl/>
              <w:jc w:val="left"/>
              <w:rPr>
                <w:szCs w:val="21"/>
              </w:rPr>
            </w:pPr>
            <w:r w:rsidRPr="002948DC">
              <w:rPr>
                <w:rFonts w:cs="ＭＳ Ｐゴシック" w:hint="eastAsia"/>
                <w:szCs w:val="21"/>
              </w:rPr>
              <w:t>⑦</w:t>
            </w:r>
            <w:r w:rsidR="001A5EF7" w:rsidRPr="002948DC">
              <w:rPr>
                <w:rFonts w:cs="ＭＳ Ｐゴシック" w:hint="eastAsia"/>
                <w:szCs w:val="21"/>
              </w:rPr>
              <w:t>自己資本</w:t>
            </w:r>
          </w:p>
        </w:tc>
        <w:tc>
          <w:tcPr>
            <w:tcW w:w="2504" w:type="dxa"/>
            <w:vAlign w:val="center"/>
          </w:tcPr>
          <w:p w14:paraId="0FC31AEB" w14:textId="2CBAE27F"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488DFEFE" w14:textId="188FE0B4"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664CEA63" w14:textId="62AC2691" w:rsidR="001A5EF7" w:rsidRPr="002948DC" w:rsidRDefault="001A5EF7" w:rsidP="001A5EF7">
            <w:pPr>
              <w:widowControl/>
              <w:jc w:val="right"/>
              <w:rPr>
                <w:szCs w:val="21"/>
              </w:rPr>
            </w:pPr>
            <w:r w:rsidRPr="002948DC">
              <w:rPr>
                <w:rFonts w:hint="eastAsia"/>
                <w:szCs w:val="21"/>
              </w:rPr>
              <w:t>千円</w:t>
            </w:r>
          </w:p>
        </w:tc>
      </w:tr>
      <w:tr w:rsidR="00C33E97" w:rsidRPr="002948DC" w14:paraId="4D9DEB91" w14:textId="77777777" w:rsidTr="007967F1">
        <w:trPr>
          <w:trHeight w:val="720"/>
        </w:trPr>
        <w:tc>
          <w:tcPr>
            <w:tcW w:w="2122" w:type="dxa"/>
            <w:vAlign w:val="center"/>
          </w:tcPr>
          <w:p w14:paraId="63E90BCF" w14:textId="52F34F52" w:rsidR="001A5EF7" w:rsidRPr="002948DC" w:rsidRDefault="00D122E1" w:rsidP="001A5EF7">
            <w:pPr>
              <w:widowControl/>
              <w:jc w:val="left"/>
              <w:rPr>
                <w:rFonts w:cs="ＭＳ Ｐゴシック"/>
                <w:szCs w:val="21"/>
              </w:rPr>
            </w:pPr>
            <w:r w:rsidRPr="002948DC">
              <w:rPr>
                <w:rFonts w:cs="ＭＳ Ｐゴシック" w:hint="eastAsia"/>
                <w:szCs w:val="21"/>
              </w:rPr>
              <w:t>⑧</w:t>
            </w:r>
            <w:r w:rsidR="001A5EF7" w:rsidRPr="002948DC">
              <w:rPr>
                <w:rFonts w:cs="ＭＳ Ｐゴシック" w:hint="eastAsia"/>
                <w:szCs w:val="21"/>
              </w:rPr>
              <w:t>総資本</w:t>
            </w:r>
          </w:p>
        </w:tc>
        <w:tc>
          <w:tcPr>
            <w:tcW w:w="2504" w:type="dxa"/>
            <w:vAlign w:val="center"/>
          </w:tcPr>
          <w:p w14:paraId="7E76ED78" w14:textId="015065F7"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3811CAA" w14:textId="04646DAE"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7B357A33" w14:textId="1BD0617D" w:rsidR="001A5EF7" w:rsidRPr="002948DC" w:rsidRDefault="001A5EF7" w:rsidP="001A5EF7">
            <w:pPr>
              <w:widowControl/>
              <w:jc w:val="right"/>
              <w:rPr>
                <w:szCs w:val="21"/>
              </w:rPr>
            </w:pPr>
            <w:r w:rsidRPr="002948DC">
              <w:rPr>
                <w:rFonts w:hint="eastAsia"/>
                <w:szCs w:val="21"/>
              </w:rPr>
              <w:t>千円</w:t>
            </w:r>
          </w:p>
        </w:tc>
      </w:tr>
      <w:tr w:rsidR="00C33E97" w:rsidRPr="002948DC" w14:paraId="67A4C4BB" w14:textId="3E59020D" w:rsidTr="007967F1">
        <w:trPr>
          <w:trHeight w:val="720"/>
        </w:trPr>
        <w:tc>
          <w:tcPr>
            <w:tcW w:w="2122" w:type="dxa"/>
            <w:vAlign w:val="center"/>
          </w:tcPr>
          <w:p w14:paraId="726FA466" w14:textId="5B36D6A0" w:rsidR="001A5EF7" w:rsidRPr="002948DC" w:rsidRDefault="00D122E1" w:rsidP="001A5EF7">
            <w:pPr>
              <w:widowControl/>
              <w:jc w:val="left"/>
              <w:rPr>
                <w:rFonts w:cs="ＭＳ Ｐゴシック"/>
                <w:szCs w:val="21"/>
              </w:rPr>
            </w:pPr>
            <w:r w:rsidRPr="002948DC">
              <w:rPr>
                <w:rFonts w:cs="ＭＳ Ｐゴシック" w:hint="eastAsia"/>
                <w:szCs w:val="21"/>
              </w:rPr>
              <w:t>⑨</w:t>
            </w:r>
            <w:r w:rsidR="001A5EF7" w:rsidRPr="002948DC">
              <w:rPr>
                <w:rFonts w:cs="ＭＳ Ｐゴシック" w:hint="eastAsia"/>
                <w:szCs w:val="21"/>
              </w:rPr>
              <w:t>自己資本比率</w:t>
            </w:r>
          </w:p>
          <w:p w14:paraId="56176995" w14:textId="4CBA1CE2" w:rsidR="001A5EF7" w:rsidRPr="002948DC" w:rsidRDefault="001A5EF7" w:rsidP="001A5EF7">
            <w:pPr>
              <w:widowControl/>
              <w:ind w:firstLineChars="100" w:firstLine="210"/>
              <w:jc w:val="left"/>
              <w:rPr>
                <w:szCs w:val="21"/>
              </w:rPr>
            </w:pPr>
            <w:r w:rsidRPr="002948DC">
              <w:rPr>
                <w:rFonts w:cs="ＭＳ Ｐゴシック" w:hint="eastAsia"/>
                <w:szCs w:val="21"/>
              </w:rPr>
              <w:t>（⑧／⑦×</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5B3A5391" w14:textId="2438BD01"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0B92D68D" w14:textId="2FB79995"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77B071A7" w14:textId="318BAC87" w:rsidR="001A5EF7" w:rsidRPr="002948DC" w:rsidRDefault="001A5EF7" w:rsidP="001A5EF7">
            <w:pPr>
              <w:widowControl/>
              <w:jc w:val="right"/>
              <w:rPr>
                <w:szCs w:val="21"/>
              </w:rPr>
            </w:pPr>
            <w:r w:rsidRPr="002948DC">
              <w:rPr>
                <w:rFonts w:hint="eastAsia"/>
                <w:szCs w:val="21"/>
              </w:rPr>
              <w:t>千円</w:t>
            </w:r>
          </w:p>
        </w:tc>
      </w:tr>
    </w:tbl>
    <w:p w14:paraId="2F5D16E1" w14:textId="77777777" w:rsidR="00482810" w:rsidRPr="002948DC" w:rsidRDefault="00482810" w:rsidP="00482810">
      <w:pPr>
        <w:jc w:val="right"/>
      </w:pPr>
      <w:r w:rsidRPr="002948DC">
        <w:rPr>
          <w:rFonts w:hint="eastAsia"/>
        </w:rPr>
        <w:t xml:space="preserve">金額単位：千円　</w:t>
      </w:r>
    </w:p>
    <w:p w14:paraId="4DD24973" w14:textId="77777777" w:rsidR="00482810" w:rsidRPr="002948DC" w:rsidRDefault="00482810" w:rsidP="00482810">
      <w:pPr>
        <w:tabs>
          <w:tab w:val="left" w:pos="600"/>
        </w:tabs>
        <w:ind w:left="598" w:hangingChars="285" w:hanging="598"/>
        <w:jc w:val="left"/>
      </w:pPr>
    </w:p>
    <w:p w14:paraId="2143817E" w14:textId="61D4B029" w:rsidR="00482810" w:rsidRPr="002948DC" w:rsidRDefault="00482810" w:rsidP="00482810">
      <w:pPr>
        <w:tabs>
          <w:tab w:val="left" w:pos="284"/>
        </w:tabs>
        <w:spacing w:line="300" w:lineRule="atLeast"/>
        <w:ind w:left="283" w:hangingChars="135" w:hanging="283"/>
      </w:pPr>
      <w:r w:rsidRPr="002948DC">
        <w:rPr>
          <w:rFonts w:hint="eastAsia"/>
        </w:rPr>
        <w:t>※</w:t>
      </w:r>
      <w:r w:rsidRPr="002948DC">
        <w:tab/>
      </w:r>
      <w:r w:rsidRPr="002948DC">
        <w:rPr>
          <w:rFonts w:hint="eastAsia"/>
        </w:rPr>
        <w:t>提出する財務諸表（貸借対照表、損益計算書、キャッシュ</w:t>
      </w:r>
      <w:r w:rsidR="005C131C" w:rsidRPr="002948DC">
        <w:rPr>
          <w:rFonts w:hint="eastAsia"/>
        </w:rPr>
        <w:t>・</w:t>
      </w:r>
      <w:r w:rsidRPr="002948DC">
        <w:rPr>
          <w:rFonts w:hint="eastAsia"/>
        </w:rPr>
        <w:t>フロー計算書等）と一致させ</w:t>
      </w:r>
      <w:r w:rsidR="00D122E1" w:rsidRPr="002948DC">
        <w:rPr>
          <w:rFonts w:hint="eastAsia"/>
        </w:rPr>
        <w:t>ること</w:t>
      </w:r>
      <w:r w:rsidRPr="002948DC">
        <w:rPr>
          <w:rFonts w:hint="eastAsia"/>
        </w:rPr>
        <w:t>。</w:t>
      </w:r>
    </w:p>
    <w:p w14:paraId="35CB8AC0" w14:textId="3776EE49" w:rsidR="00482810" w:rsidRPr="002948DC" w:rsidRDefault="00482810" w:rsidP="00482810">
      <w:pPr>
        <w:tabs>
          <w:tab w:val="left" w:pos="284"/>
        </w:tabs>
        <w:spacing w:line="300" w:lineRule="atLeast"/>
        <w:ind w:left="283" w:hangingChars="135" w:hanging="283"/>
      </w:pPr>
      <w:r w:rsidRPr="002948DC">
        <w:rPr>
          <w:rFonts w:hint="eastAsia"/>
        </w:rPr>
        <w:t>※</w:t>
      </w:r>
      <w:r w:rsidRPr="002948DC">
        <w:tab/>
      </w:r>
      <w:r w:rsidRPr="002948DC">
        <w:rPr>
          <w:rFonts w:hint="eastAsia"/>
        </w:rPr>
        <w:t>応募グループの場合は</w:t>
      </w:r>
      <w:r w:rsidR="00A265DB" w:rsidRPr="002948DC">
        <w:rPr>
          <w:rFonts w:hint="eastAsia"/>
        </w:rPr>
        <w:t>、代表法人及び</w:t>
      </w:r>
      <w:r w:rsidRPr="002948DC">
        <w:rPr>
          <w:rFonts w:hint="eastAsia"/>
        </w:rPr>
        <w:t>構成員分を提出</w:t>
      </w:r>
      <w:r w:rsidR="00D122E1" w:rsidRPr="002948DC">
        <w:rPr>
          <w:rFonts w:hint="eastAsia"/>
        </w:rPr>
        <w:t>すること</w:t>
      </w:r>
      <w:r w:rsidRPr="002948DC">
        <w:rPr>
          <w:rFonts w:hint="eastAsia"/>
        </w:rPr>
        <w:t>。</w:t>
      </w:r>
    </w:p>
    <w:p w14:paraId="5207E4B1" w14:textId="77777777" w:rsidR="00287E89" w:rsidRPr="002948DC" w:rsidRDefault="00287E89">
      <w:pPr>
        <w:widowControl/>
        <w:jc w:val="left"/>
        <w:rPr>
          <w:rFonts w:ascii="ＭＳ 明朝" w:hAnsi="ＭＳ 明朝"/>
        </w:rPr>
      </w:pPr>
      <w:r w:rsidRPr="002948DC">
        <w:rPr>
          <w:rFonts w:ascii="ＭＳ 明朝" w:hAnsi="ＭＳ 明朝"/>
        </w:rPr>
        <w:br w:type="page"/>
      </w:r>
    </w:p>
    <w:p w14:paraId="5F9DA9AC" w14:textId="0181EC1F" w:rsidR="00C76216" w:rsidRPr="002948DC" w:rsidRDefault="00C7621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7</w:t>
      </w:r>
      <w:r w:rsidRPr="002948DC">
        <w:rPr>
          <w:rFonts w:ascii="ＭＳ 明朝" w:hAnsi="ＭＳ 明朝" w:hint="eastAsia"/>
        </w:rPr>
        <w:t>）</w:t>
      </w:r>
    </w:p>
    <w:p w14:paraId="37340D7C" w14:textId="77777777" w:rsidR="00696B52" w:rsidRPr="002948DC" w:rsidRDefault="00696B52" w:rsidP="00696B52">
      <w:pPr>
        <w:widowControl/>
        <w:jc w:val="right"/>
      </w:pPr>
      <w:r w:rsidRPr="002948DC">
        <w:rPr>
          <w:rFonts w:hint="eastAsia"/>
        </w:rPr>
        <w:t>令和　　年　　月　　日</w:t>
      </w:r>
    </w:p>
    <w:p w14:paraId="149F2C98" w14:textId="5F919AA8" w:rsidR="00696B52" w:rsidRPr="002948DC" w:rsidRDefault="009E55A9" w:rsidP="00696B52">
      <w:pPr>
        <w:widowControl/>
        <w:jc w:val="center"/>
        <w:rPr>
          <w:sz w:val="28"/>
          <w:szCs w:val="28"/>
        </w:rPr>
      </w:pPr>
      <w:r w:rsidRPr="002948DC">
        <w:rPr>
          <w:rFonts w:hint="eastAsia"/>
          <w:sz w:val="28"/>
          <w:szCs w:val="28"/>
        </w:rPr>
        <w:t>運営</w:t>
      </w:r>
      <w:r w:rsidR="0007725C" w:rsidRPr="002948DC">
        <w:rPr>
          <w:rFonts w:hint="eastAsia"/>
          <w:sz w:val="28"/>
          <w:szCs w:val="28"/>
        </w:rPr>
        <w:t>実績</w:t>
      </w:r>
    </w:p>
    <w:p w14:paraId="6FE717D0" w14:textId="146F7CBE" w:rsidR="00D43E6F" w:rsidRPr="002948DC" w:rsidRDefault="00A53FEF" w:rsidP="00696B52">
      <w:pPr>
        <w:widowControl/>
        <w:jc w:val="center"/>
        <w:rPr>
          <w:sz w:val="28"/>
          <w:szCs w:val="28"/>
        </w:rPr>
      </w:pPr>
      <w:r w:rsidRPr="002948DC">
        <w:rPr>
          <w:rFonts w:hint="eastAsia"/>
          <w:noProof/>
        </w:rPr>
        <w:t>（本事業において提案する公募対象公園施設の施設業態と同様の施設の運営実績）</w:t>
      </w:r>
    </w:p>
    <w:p w14:paraId="55DFA4D9" w14:textId="41BED34B" w:rsidR="00D43E6F" w:rsidRPr="002948DC" w:rsidRDefault="00D43E6F" w:rsidP="00D43E6F">
      <w:pPr>
        <w:jc w:val="left"/>
        <w:rPr>
          <w:rFonts w:ascii="ＭＳ ゴシック" w:eastAsia="ＭＳ ゴシック" w:hAnsi="ＭＳ ゴシック"/>
        </w:rPr>
      </w:pPr>
    </w:p>
    <w:tbl>
      <w:tblPr>
        <w:tblStyle w:val="af6"/>
        <w:tblW w:w="9634" w:type="dxa"/>
        <w:tblLook w:val="04A0" w:firstRow="1" w:lastRow="0" w:firstColumn="1" w:lastColumn="0" w:noHBand="0" w:noVBand="1"/>
      </w:tblPr>
      <w:tblGrid>
        <w:gridCol w:w="2547"/>
        <w:gridCol w:w="7087"/>
      </w:tblGrid>
      <w:tr w:rsidR="00C33E97" w:rsidRPr="002948DC" w14:paraId="03013FAD" w14:textId="77777777" w:rsidTr="007967F1">
        <w:trPr>
          <w:trHeight w:val="70"/>
        </w:trPr>
        <w:tc>
          <w:tcPr>
            <w:tcW w:w="2547" w:type="dxa"/>
            <w:vAlign w:val="center"/>
          </w:tcPr>
          <w:p w14:paraId="66B9CB11" w14:textId="1EEA0AAE" w:rsidR="00A971AC" w:rsidRPr="002948DC" w:rsidRDefault="00A971AC" w:rsidP="00A971AC">
            <w:pPr>
              <w:widowControl/>
              <w:jc w:val="left"/>
              <w:rPr>
                <w:szCs w:val="21"/>
              </w:rPr>
            </w:pPr>
            <w:r w:rsidRPr="002948DC">
              <w:rPr>
                <w:szCs w:val="21"/>
              </w:rPr>
              <w:t>商号又は名称</w:t>
            </w:r>
          </w:p>
        </w:tc>
        <w:tc>
          <w:tcPr>
            <w:tcW w:w="7087" w:type="dxa"/>
            <w:vAlign w:val="center"/>
          </w:tcPr>
          <w:p w14:paraId="00B03581" w14:textId="4E008786" w:rsidR="00A971AC" w:rsidRPr="002948DC" w:rsidRDefault="00A971AC" w:rsidP="00A971AC">
            <w:pPr>
              <w:widowControl/>
              <w:jc w:val="left"/>
              <w:rPr>
                <w:szCs w:val="21"/>
              </w:rPr>
            </w:pPr>
          </w:p>
        </w:tc>
      </w:tr>
      <w:tr w:rsidR="00C33E97" w:rsidRPr="002948DC" w14:paraId="45795D53" w14:textId="77777777" w:rsidTr="007967F1">
        <w:trPr>
          <w:trHeight w:val="70"/>
        </w:trPr>
        <w:tc>
          <w:tcPr>
            <w:tcW w:w="2547" w:type="dxa"/>
          </w:tcPr>
          <w:p w14:paraId="61F490F6" w14:textId="2618A922" w:rsidR="00A971AC" w:rsidRPr="002948DC" w:rsidRDefault="00A971AC" w:rsidP="00A971AC">
            <w:pPr>
              <w:widowControl/>
              <w:jc w:val="left"/>
              <w:rPr>
                <w:szCs w:val="21"/>
              </w:rPr>
            </w:pPr>
            <w:r w:rsidRPr="002948DC">
              <w:rPr>
                <w:rFonts w:hint="eastAsia"/>
                <w:szCs w:val="21"/>
              </w:rPr>
              <w:t>事業名称</w:t>
            </w:r>
          </w:p>
        </w:tc>
        <w:tc>
          <w:tcPr>
            <w:tcW w:w="7087" w:type="dxa"/>
            <w:vAlign w:val="center"/>
          </w:tcPr>
          <w:p w14:paraId="7E6A0CC8" w14:textId="77777777" w:rsidR="00A971AC" w:rsidRPr="002948DC" w:rsidRDefault="00A971AC" w:rsidP="00A971AC">
            <w:pPr>
              <w:widowControl/>
              <w:jc w:val="left"/>
              <w:rPr>
                <w:szCs w:val="21"/>
              </w:rPr>
            </w:pPr>
          </w:p>
        </w:tc>
      </w:tr>
      <w:tr w:rsidR="00C33E97" w:rsidRPr="002948DC" w14:paraId="0846CAA6" w14:textId="77777777" w:rsidTr="007967F1">
        <w:trPr>
          <w:trHeight w:val="70"/>
        </w:trPr>
        <w:tc>
          <w:tcPr>
            <w:tcW w:w="2547" w:type="dxa"/>
          </w:tcPr>
          <w:p w14:paraId="7782055E" w14:textId="1B1D4DE7" w:rsidR="00A971AC" w:rsidRPr="002948DC" w:rsidRDefault="00A971AC" w:rsidP="00A971AC">
            <w:pPr>
              <w:widowControl/>
              <w:jc w:val="left"/>
              <w:rPr>
                <w:szCs w:val="21"/>
              </w:rPr>
            </w:pPr>
            <w:r w:rsidRPr="002948DC">
              <w:rPr>
                <w:rFonts w:hint="eastAsia"/>
                <w:szCs w:val="21"/>
              </w:rPr>
              <w:t>事業実施年月</w:t>
            </w:r>
          </w:p>
        </w:tc>
        <w:tc>
          <w:tcPr>
            <w:tcW w:w="7087" w:type="dxa"/>
            <w:vAlign w:val="center"/>
          </w:tcPr>
          <w:p w14:paraId="5214EFF7" w14:textId="77777777" w:rsidR="00A971AC" w:rsidRPr="002948DC" w:rsidRDefault="00A971AC" w:rsidP="00A971AC">
            <w:pPr>
              <w:widowControl/>
              <w:jc w:val="left"/>
              <w:rPr>
                <w:szCs w:val="21"/>
              </w:rPr>
            </w:pPr>
          </w:p>
        </w:tc>
      </w:tr>
      <w:tr w:rsidR="00C33E97" w:rsidRPr="002948DC" w14:paraId="2F3E52B8" w14:textId="77777777" w:rsidTr="007967F1">
        <w:trPr>
          <w:trHeight w:val="70"/>
        </w:trPr>
        <w:tc>
          <w:tcPr>
            <w:tcW w:w="2547" w:type="dxa"/>
          </w:tcPr>
          <w:p w14:paraId="730AA239" w14:textId="4E425482" w:rsidR="00A971AC" w:rsidRPr="002948DC" w:rsidRDefault="00A971AC" w:rsidP="00A971AC">
            <w:pPr>
              <w:widowControl/>
              <w:jc w:val="left"/>
              <w:rPr>
                <w:szCs w:val="21"/>
              </w:rPr>
            </w:pPr>
            <w:r w:rsidRPr="002948DC">
              <w:rPr>
                <w:rFonts w:hint="eastAsia"/>
                <w:szCs w:val="21"/>
              </w:rPr>
              <w:t>事業敷地面積</w:t>
            </w:r>
          </w:p>
        </w:tc>
        <w:tc>
          <w:tcPr>
            <w:tcW w:w="7087" w:type="dxa"/>
            <w:vAlign w:val="center"/>
          </w:tcPr>
          <w:p w14:paraId="79FE638F" w14:textId="77777777" w:rsidR="00A971AC" w:rsidRPr="002948DC" w:rsidRDefault="00A971AC" w:rsidP="00A971AC">
            <w:pPr>
              <w:widowControl/>
              <w:jc w:val="left"/>
              <w:rPr>
                <w:szCs w:val="21"/>
              </w:rPr>
            </w:pPr>
          </w:p>
        </w:tc>
      </w:tr>
      <w:tr w:rsidR="00C33E97" w:rsidRPr="002948DC" w14:paraId="4E9F8478" w14:textId="77777777" w:rsidTr="007967F1">
        <w:trPr>
          <w:trHeight w:val="70"/>
        </w:trPr>
        <w:tc>
          <w:tcPr>
            <w:tcW w:w="2547" w:type="dxa"/>
          </w:tcPr>
          <w:p w14:paraId="20BB5BCB" w14:textId="61B0E4E7" w:rsidR="00A971AC" w:rsidRPr="002948DC" w:rsidRDefault="00A971AC" w:rsidP="00A971AC">
            <w:pPr>
              <w:widowControl/>
              <w:jc w:val="left"/>
              <w:rPr>
                <w:szCs w:val="21"/>
              </w:rPr>
            </w:pPr>
            <w:r w:rsidRPr="002948DC">
              <w:rPr>
                <w:rFonts w:hint="eastAsia"/>
                <w:szCs w:val="21"/>
              </w:rPr>
              <w:t>事業概要</w:t>
            </w:r>
          </w:p>
        </w:tc>
        <w:tc>
          <w:tcPr>
            <w:tcW w:w="7087" w:type="dxa"/>
            <w:vAlign w:val="center"/>
          </w:tcPr>
          <w:p w14:paraId="4EBD48D2" w14:textId="77777777" w:rsidR="00A971AC" w:rsidRPr="002948DC" w:rsidRDefault="00A971AC" w:rsidP="00A971AC">
            <w:pPr>
              <w:widowControl/>
              <w:jc w:val="left"/>
              <w:rPr>
                <w:szCs w:val="21"/>
              </w:rPr>
            </w:pPr>
          </w:p>
        </w:tc>
      </w:tr>
      <w:tr w:rsidR="00A971AC" w:rsidRPr="002948DC" w14:paraId="644F9B4C" w14:textId="77777777" w:rsidTr="007967F1">
        <w:trPr>
          <w:trHeight w:val="70"/>
        </w:trPr>
        <w:tc>
          <w:tcPr>
            <w:tcW w:w="2547" w:type="dxa"/>
          </w:tcPr>
          <w:p w14:paraId="0C88C8B3" w14:textId="5A4A5E6A" w:rsidR="00A971AC" w:rsidRPr="002948DC" w:rsidRDefault="00A971AC" w:rsidP="00A971AC">
            <w:pPr>
              <w:widowControl/>
              <w:jc w:val="left"/>
              <w:rPr>
                <w:szCs w:val="21"/>
              </w:rPr>
            </w:pPr>
            <w:r w:rsidRPr="002948DC">
              <w:rPr>
                <w:rFonts w:hint="eastAsia"/>
                <w:szCs w:val="21"/>
              </w:rPr>
              <w:t>業務の概要</w:t>
            </w:r>
          </w:p>
        </w:tc>
        <w:tc>
          <w:tcPr>
            <w:tcW w:w="7087" w:type="dxa"/>
            <w:vAlign w:val="center"/>
          </w:tcPr>
          <w:p w14:paraId="768841C2" w14:textId="77777777" w:rsidR="00A971AC" w:rsidRPr="002948DC" w:rsidRDefault="00A971AC" w:rsidP="00A971AC">
            <w:pPr>
              <w:widowControl/>
              <w:jc w:val="left"/>
              <w:rPr>
                <w:szCs w:val="21"/>
              </w:rPr>
            </w:pPr>
          </w:p>
        </w:tc>
      </w:tr>
    </w:tbl>
    <w:p w14:paraId="40AAC7A6" w14:textId="77777777" w:rsidR="00D43E6F" w:rsidRPr="002948DC" w:rsidRDefault="00D43E6F" w:rsidP="00D43E6F">
      <w:pPr>
        <w:rPr>
          <w:noProof/>
        </w:rPr>
      </w:pPr>
    </w:p>
    <w:p w14:paraId="72BA0B49" w14:textId="68A034BE" w:rsidR="00D43E6F" w:rsidRPr="002948DC" w:rsidRDefault="00A971AC" w:rsidP="00A971AC">
      <w:pPr>
        <w:tabs>
          <w:tab w:val="left" w:pos="284"/>
        </w:tabs>
        <w:spacing w:line="300" w:lineRule="atLeast"/>
        <w:ind w:left="283" w:hangingChars="135" w:hanging="283"/>
      </w:pPr>
      <w:r w:rsidRPr="002948DC">
        <w:rPr>
          <w:rFonts w:hint="eastAsia"/>
        </w:rPr>
        <w:t>※</w:t>
      </w:r>
      <w:r w:rsidR="00D43E6F" w:rsidRPr="002948DC">
        <w:tab/>
      </w:r>
      <w:r w:rsidRPr="002948DC">
        <w:rPr>
          <w:rFonts w:hint="eastAsia"/>
        </w:rPr>
        <w:t>運営</w:t>
      </w:r>
      <w:r w:rsidR="00D43E6F" w:rsidRPr="002948DC">
        <w:rPr>
          <w:rFonts w:hint="eastAsia"/>
        </w:rPr>
        <w:t>実績を証する書類</w:t>
      </w:r>
      <w:r w:rsidR="00D43E6F" w:rsidRPr="002948DC">
        <w:t>（</w:t>
      </w:r>
      <w:r w:rsidR="00D43E6F" w:rsidRPr="002948DC">
        <w:rPr>
          <w:rFonts w:hint="eastAsia"/>
        </w:rPr>
        <w:t>契約書や</w:t>
      </w:r>
      <w:r w:rsidR="00D43E6F" w:rsidRPr="002948DC">
        <w:t>プレスリリースなど）</w:t>
      </w:r>
      <w:r w:rsidR="00D43E6F" w:rsidRPr="002948DC">
        <w:rPr>
          <w:rFonts w:hint="eastAsia"/>
        </w:rPr>
        <w:t>も併せて提出</w:t>
      </w:r>
      <w:r w:rsidR="00D122E1" w:rsidRPr="002948DC">
        <w:rPr>
          <w:rFonts w:hint="eastAsia"/>
        </w:rPr>
        <w:t>すること</w:t>
      </w:r>
      <w:r w:rsidR="00D43E6F" w:rsidRPr="002948DC">
        <w:rPr>
          <w:rFonts w:hint="eastAsia"/>
        </w:rPr>
        <w:t>。</w:t>
      </w:r>
    </w:p>
    <w:p w14:paraId="664FE382" w14:textId="65144F23" w:rsidR="00D43E6F" w:rsidRPr="002948DC" w:rsidRDefault="00A971AC" w:rsidP="00A971AC">
      <w:pPr>
        <w:tabs>
          <w:tab w:val="left" w:pos="284"/>
        </w:tabs>
        <w:spacing w:line="300" w:lineRule="atLeast"/>
        <w:ind w:left="283" w:hangingChars="135" w:hanging="283"/>
      </w:pPr>
      <w:r w:rsidRPr="002948DC">
        <w:rPr>
          <w:rFonts w:hint="eastAsia"/>
        </w:rPr>
        <w:t>※</w:t>
      </w:r>
      <w:r w:rsidR="00D43E6F" w:rsidRPr="002948DC">
        <w:tab/>
      </w:r>
      <w:r w:rsidRPr="002948DC">
        <w:rPr>
          <w:rFonts w:hint="eastAsia"/>
        </w:rPr>
        <w:t>応募グループの場合は、代表法人及び</w:t>
      </w:r>
      <w:r w:rsidR="00D43E6F" w:rsidRPr="002948DC">
        <w:rPr>
          <w:rFonts w:hint="eastAsia"/>
        </w:rPr>
        <w:t>構成</w:t>
      </w:r>
      <w:r w:rsidRPr="002948DC">
        <w:rPr>
          <w:rFonts w:hint="eastAsia"/>
        </w:rPr>
        <w:t>法人</w:t>
      </w:r>
      <w:r w:rsidR="00D43E6F" w:rsidRPr="002948DC">
        <w:rPr>
          <w:rFonts w:hint="eastAsia"/>
        </w:rPr>
        <w:t>のうち</w:t>
      </w:r>
      <w:r w:rsidR="00D43E6F" w:rsidRPr="002948DC">
        <w:rPr>
          <w:rFonts w:hint="eastAsia"/>
        </w:rPr>
        <w:t>1</w:t>
      </w:r>
      <w:r w:rsidR="00D43E6F" w:rsidRPr="002948DC">
        <w:t>者以上</w:t>
      </w:r>
      <w:r w:rsidR="00D43E6F" w:rsidRPr="002948DC">
        <w:rPr>
          <w:rFonts w:hint="eastAsia"/>
        </w:rPr>
        <w:t>分を提出</w:t>
      </w:r>
      <w:r w:rsidR="00B014A3" w:rsidRPr="002948DC">
        <w:rPr>
          <w:rFonts w:hint="eastAsia"/>
        </w:rPr>
        <w:t>すること。</w:t>
      </w:r>
    </w:p>
    <w:p w14:paraId="21D7D2F6" w14:textId="5B2B779D" w:rsidR="00D43E6F" w:rsidRPr="002948DC" w:rsidRDefault="00410035" w:rsidP="00A971AC">
      <w:pPr>
        <w:tabs>
          <w:tab w:val="left" w:pos="284"/>
        </w:tabs>
        <w:spacing w:line="300" w:lineRule="atLeast"/>
        <w:ind w:left="283" w:hangingChars="135" w:hanging="283"/>
      </w:pPr>
      <w:r w:rsidRPr="002948DC">
        <w:rPr>
          <w:rFonts w:hint="eastAsia"/>
        </w:rPr>
        <w:t>※</w:t>
      </w:r>
      <w:r w:rsidR="00D43E6F" w:rsidRPr="002948DC">
        <w:tab/>
      </w:r>
      <w:r w:rsidR="004E3A0B" w:rsidRPr="002948DC">
        <w:rPr>
          <w:rFonts w:hint="eastAsia"/>
        </w:rPr>
        <w:t>記載件数は</w:t>
      </w:r>
      <w:r w:rsidR="004E3A0B" w:rsidRPr="002948DC">
        <w:rPr>
          <w:rFonts w:hint="eastAsia"/>
        </w:rPr>
        <w:t>1</w:t>
      </w:r>
      <w:r w:rsidR="004E3A0B" w:rsidRPr="002948DC">
        <w:rPr>
          <w:rFonts w:hint="eastAsia"/>
        </w:rPr>
        <w:t>件とすること</w:t>
      </w:r>
      <w:r w:rsidR="00B014A3" w:rsidRPr="002948DC">
        <w:rPr>
          <w:rFonts w:hint="eastAsia"/>
        </w:rPr>
        <w:t>。</w:t>
      </w:r>
    </w:p>
    <w:p w14:paraId="02DA3E83" w14:textId="77777777" w:rsidR="002D0165" w:rsidRPr="002948DC" w:rsidRDefault="002D0165" w:rsidP="00A971AC">
      <w:pPr>
        <w:tabs>
          <w:tab w:val="left" w:pos="284"/>
        </w:tabs>
        <w:spacing w:line="300" w:lineRule="atLeast"/>
        <w:ind w:left="283" w:hangingChars="135" w:hanging="283"/>
      </w:pPr>
    </w:p>
    <w:p w14:paraId="218E9364" w14:textId="77777777" w:rsidR="00287E89" w:rsidRPr="002948DC" w:rsidRDefault="00287E89" w:rsidP="00696B52">
      <w:pPr>
        <w:spacing w:line="300" w:lineRule="exact"/>
        <w:rPr>
          <w:sz w:val="20"/>
        </w:rPr>
      </w:pPr>
    </w:p>
    <w:p w14:paraId="6A28CBA4" w14:textId="77777777" w:rsidR="005E6293" w:rsidRPr="002948DC" w:rsidRDefault="005E6293">
      <w:pPr>
        <w:widowControl/>
        <w:jc w:val="left"/>
      </w:pPr>
      <w:r w:rsidRPr="002948DC">
        <w:br w:type="page"/>
      </w:r>
    </w:p>
    <w:p w14:paraId="50329CE4" w14:textId="704BFFD4" w:rsidR="001A5EF7" w:rsidRPr="002948DC" w:rsidRDefault="001A5EF7"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8</w:t>
      </w:r>
      <w:r w:rsidRPr="002948DC">
        <w:rPr>
          <w:rFonts w:ascii="ＭＳ 明朝" w:hAnsi="ＭＳ 明朝" w:hint="eastAsia"/>
        </w:rPr>
        <w:t>）</w:t>
      </w:r>
    </w:p>
    <w:p w14:paraId="40B9AF8B" w14:textId="77777777" w:rsidR="001A5EF7" w:rsidRPr="002948DC" w:rsidRDefault="001A5EF7" w:rsidP="001A5EF7">
      <w:pPr>
        <w:widowControl/>
        <w:jc w:val="right"/>
      </w:pPr>
      <w:r w:rsidRPr="002948DC">
        <w:rPr>
          <w:rFonts w:hint="eastAsia"/>
        </w:rPr>
        <w:t>令和　　年　　月　　日</w:t>
      </w:r>
    </w:p>
    <w:p w14:paraId="2E9043BC" w14:textId="77777777" w:rsidR="001A5EF7" w:rsidRPr="002948DC" w:rsidRDefault="001A5EF7" w:rsidP="001A5EF7">
      <w:pPr>
        <w:pStyle w:val="a3"/>
        <w:ind w:left="210" w:firstLine="210"/>
      </w:pPr>
    </w:p>
    <w:p w14:paraId="6F834DC6" w14:textId="77777777" w:rsidR="001A5EF7" w:rsidRPr="002948DC" w:rsidRDefault="001A5EF7" w:rsidP="001A5EF7">
      <w:pPr>
        <w:pStyle w:val="a3"/>
        <w:ind w:left="210" w:firstLine="210"/>
      </w:pPr>
    </w:p>
    <w:p w14:paraId="1B4B93E7" w14:textId="77777777" w:rsidR="001A5EF7" w:rsidRPr="002948DC" w:rsidRDefault="001A5EF7" w:rsidP="001A5EF7">
      <w:pPr>
        <w:pStyle w:val="a3"/>
        <w:ind w:left="210" w:firstLine="210"/>
      </w:pPr>
    </w:p>
    <w:p w14:paraId="3D75B8D8" w14:textId="29A0D9B5" w:rsidR="001A5EF7" w:rsidRPr="002948DC" w:rsidRDefault="00E2711C" w:rsidP="001A5EF7">
      <w:pPr>
        <w:widowControl/>
        <w:jc w:val="center"/>
        <w:rPr>
          <w:sz w:val="28"/>
          <w:szCs w:val="28"/>
        </w:rPr>
      </w:pPr>
      <w:r w:rsidRPr="002948DC">
        <w:rPr>
          <w:rFonts w:hint="eastAsia"/>
          <w:sz w:val="28"/>
          <w:szCs w:val="28"/>
        </w:rPr>
        <w:t>公募設置等計画書</w:t>
      </w:r>
      <w:r w:rsidR="001A5EF7" w:rsidRPr="002948DC">
        <w:rPr>
          <w:rFonts w:hint="eastAsia"/>
          <w:sz w:val="28"/>
          <w:szCs w:val="28"/>
        </w:rPr>
        <w:t>提出書</w:t>
      </w:r>
    </w:p>
    <w:p w14:paraId="68410B96" w14:textId="77777777" w:rsidR="001A5EF7" w:rsidRPr="002948DC" w:rsidRDefault="001A5EF7" w:rsidP="001A5EF7">
      <w:pPr>
        <w:pStyle w:val="a3"/>
        <w:ind w:left="210" w:firstLine="210"/>
      </w:pPr>
    </w:p>
    <w:p w14:paraId="22666085" w14:textId="77777777" w:rsidR="001A5EF7" w:rsidRPr="002948DC" w:rsidRDefault="001A5EF7" w:rsidP="001A5EF7">
      <w:pPr>
        <w:pStyle w:val="a3"/>
        <w:ind w:left="210" w:firstLine="210"/>
      </w:pPr>
    </w:p>
    <w:p w14:paraId="4C919ECA" w14:textId="77777777" w:rsidR="001A5EF7" w:rsidRPr="002948DC" w:rsidRDefault="001A5EF7" w:rsidP="001A5EF7">
      <w:pPr>
        <w:pStyle w:val="a3"/>
        <w:ind w:left="210" w:firstLine="210"/>
      </w:pPr>
    </w:p>
    <w:p w14:paraId="506E7A58" w14:textId="045E6802" w:rsidR="00385372" w:rsidRPr="002948DC" w:rsidRDefault="0036605F" w:rsidP="00385372">
      <w:pPr>
        <w:spacing w:line="264" w:lineRule="auto"/>
        <w:ind w:leftChars="100" w:left="210"/>
        <w:rPr>
          <w:spacing w:val="3"/>
        </w:rPr>
      </w:pPr>
      <w:r w:rsidRPr="002948DC">
        <w:rPr>
          <w:rFonts w:hint="eastAsia"/>
          <w:spacing w:val="3"/>
        </w:rPr>
        <w:t>栃木県</w:t>
      </w:r>
      <w:r w:rsidR="008A3DA3">
        <w:rPr>
          <w:rFonts w:hint="eastAsia"/>
          <w:spacing w:val="3"/>
        </w:rPr>
        <w:t>県土整備部都市整備課長</w:t>
      </w:r>
      <w:r w:rsidR="00385372" w:rsidRPr="002948DC">
        <w:rPr>
          <w:spacing w:val="3"/>
        </w:rPr>
        <w:t xml:space="preserve">　殿</w:t>
      </w:r>
    </w:p>
    <w:p w14:paraId="62CD67F2" w14:textId="77777777" w:rsidR="001A5EF7" w:rsidRPr="002948DC" w:rsidRDefault="001A5EF7" w:rsidP="001A5EF7">
      <w:pPr>
        <w:widowControl/>
        <w:jc w:val="left"/>
      </w:pPr>
    </w:p>
    <w:p w14:paraId="7D199B08" w14:textId="77777777" w:rsidR="001A5EF7" w:rsidRPr="002948DC" w:rsidRDefault="001A5EF7" w:rsidP="001A5EF7">
      <w:pPr>
        <w:widowControl/>
        <w:jc w:val="left"/>
      </w:pPr>
    </w:p>
    <w:p w14:paraId="5A5D863A" w14:textId="77777777" w:rsidR="001A5EF7" w:rsidRPr="002948DC" w:rsidRDefault="001A5EF7" w:rsidP="001A5EF7">
      <w:pPr>
        <w:widowControl/>
        <w:jc w:val="left"/>
      </w:pPr>
    </w:p>
    <w:p w14:paraId="50F356E1" w14:textId="397A2617" w:rsidR="001A5EF7" w:rsidRPr="002948DC" w:rsidRDefault="001A5EF7" w:rsidP="001A5EF7">
      <w:pPr>
        <w:widowControl/>
        <w:tabs>
          <w:tab w:val="left" w:pos="5245"/>
          <w:tab w:val="left" w:pos="5529"/>
          <w:tab w:val="left" w:pos="8505"/>
        </w:tabs>
        <w:jc w:val="left"/>
      </w:pPr>
      <w:r w:rsidRPr="002948DC">
        <w:tab/>
      </w:r>
      <w:r w:rsidRPr="002948DC">
        <w:rPr>
          <w:rFonts w:hint="eastAsia"/>
        </w:rPr>
        <w:t>［　　　　　　］グループの代表</w:t>
      </w:r>
      <w:r w:rsidR="00385372" w:rsidRPr="002948DC">
        <w:rPr>
          <w:rFonts w:hint="eastAsia"/>
        </w:rPr>
        <w:t>法人</w:t>
      </w:r>
    </w:p>
    <w:p w14:paraId="2258E097"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所在地又は住所</w:t>
      </w:r>
    </w:p>
    <w:p w14:paraId="46ACB515"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商号又は名称</w:t>
      </w:r>
    </w:p>
    <w:p w14:paraId="6AABB141"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57BC0785" w14:textId="77777777" w:rsidR="001A5EF7" w:rsidRPr="002948DC" w:rsidRDefault="001A5EF7" w:rsidP="001A5EF7">
      <w:pPr>
        <w:widowControl/>
        <w:jc w:val="left"/>
      </w:pPr>
    </w:p>
    <w:p w14:paraId="63794B49" w14:textId="77777777" w:rsidR="001A5EF7" w:rsidRPr="002948DC" w:rsidRDefault="001A5EF7" w:rsidP="001A5EF7">
      <w:pPr>
        <w:widowControl/>
        <w:jc w:val="left"/>
      </w:pPr>
    </w:p>
    <w:p w14:paraId="3F4A24C8" w14:textId="55366EAC" w:rsidR="001A5EF7" w:rsidRPr="002948DC" w:rsidRDefault="00385372" w:rsidP="002948DC">
      <w:pPr>
        <w:widowControl/>
        <w:ind w:rightChars="-135" w:right="-283" w:firstLineChars="100" w:firstLine="216"/>
        <w:jc w:val="left"/>
      </w:pPr>
      <w:r w:rsidRPr="002948DC">
        <w:rPr>
          <w:spacing w:val="3"/>
        </w:rPr>
        <w:t>「</w:t>
      </w:r>
      <w:r w:rsidR="00921AAB" w:rsidRPr="002948DC">
        <w:rPr>
          <w:rFonts w:hint="eastAsia"/>
        </w:rPr>
        <w:t>とちぎわんぱく</w:t>
      </w:r>
      <w:r w:rsidRPr="002948DC">
        <w:rPr>
          <w:rFonts w:hint="eastAsia"/>
        </w:rPr>
        <w:t>公園</w:t>
      </w:r>
      <w:r w:rsidRPr="002948DC">
        <w:rPr>
          <w:rFonts w:hint="eastAsia"/>
        </w:rPr>
        <w:t>Park-PFI</w:t>
      </w:r>
      <w:r w:rsidRPr="002948DC">
        <w:rPr>
          <w:rFonts w:hint="eastAsia"/>
        </w:rPr>
        <w:t xml:space="preserve">事業　</w:t>
      </w:r>
      <w:r w:rsidRPr="002948DC">
        <w:rPr>
          <w:rFonts w:hint="eastAsia"/>
          <w:spacing w:val="3"/>
        </w:rPr>
        <w:t>公募設置等指針」」に基づき、</w:t>
      </w:r>
      <w:r w:rsidRPr="002948DC">
        <w:rPr>
          <w:rFonts w:hint="eastAsia"/>
        </w:rPr>
        <w:t>公募設置等計画書</w:t>
      </w:r>
      <w:r w:rsidR="001A5EF7" w:rsidRPr="002948DC">
        <w:rPr>
          <w:rFonts w:hint="eastAsia"/>
        </w:rPr>
        <w:t>を提出します。</w:t>
      </w:r>
    </w:p>
    <w:p w14:paraId="1A71F0C3" w14:textId="77777777" w:rsidR="001A5EF7" w:rsidRPr="002948DC" w:rsidRDefault="001A5EF7" w:rsidP="001A5EF7">
      <w:pPr>
        <w:widowControl/>
        <w:ind w:firstLineChars="100" w:firstLine="210"/>
        <w:jc w:val="left"/>
      </w:pPr>
      <w:r w:rsidRPr="002948DC">
        <w:rPr>
          <w:rFonts w:hint="eastAsia"/>
        </w:rPr>
        <w:t>なお、提出書類の記載事項及び添付書類について、事実と相違ないことを誓約します。</w:t>
      </w:r>
    </w:p>
    <w:p w14:paraId="7E94ECAB" w14:textId="77777777" w:rsidR="00385372" w:rsidRPr="002948DC" w:rsidRDefault="00385372">
      <w:pPr>
        <w:widowControl/>
        <w:jc w:val="left"/>
        <w:rPr>
          <w:rFonts w:ascii="ＭＳ 明朝" w:hAnsi="ＭＳ 明朝"/>
        </w:rPr>
      </w:pPr>
      <w:r w:rsidRPr="002948DC">
        <w:rPr>
          <w:rFonts w:ascii="ＭＳ 明朝" w:hAnsi="ＭＳ 明朝"/>
        </w:rPr>
        <w:br w:type="page"/>
      </w:r>
    </w:p>
    <w:p w14:paraId="78FF453E" w14:textId="2440AD1B" w:rsidR="00385372" w:rsidRPr="002948DC" w:rsidRDefault="0038537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9</w:t>
      </w:r>
      <w:r w:rsidRPr="002948DC">
        <w:rPr>
          <w:rFonts w:ascii="ＭＳ 明朝" w:hAnsi="ＭＳ 明朝" w:hint="eastAsia"/>
        </w:rPr>
        <w:t>）</w:t>
      </w:r>
    </w:p>
    <w:p w14:paraId="74105AD3" w14:textId="77777777" w:rsidR="00385372" w:rsidRPr="002948DC" w:rsidRDefault="00385372" w:rsidP="00385372">
      <w:pPr>
        <w:widowControl/>
        <w:jc w:val="left"/>
      </w:pPr>
    </w:p>
    <w:p w14:paraId="327941DF" w14:textId="77777777" w:rsidR="00385372" w:rsidRPr="002948DC" w:rsidRDefault="00385372" w:rsidP="00385372">
      <w:pPr>
        <w:widowControl/>
        <w:jc w:val="left"/>
      </w:pPr>
    </w:p>
    <w:p w14:paraId="70E0CD2B" w14:textId="77777777" w:rsidR="00385372" w:rsidRPr="002948DC" w:rsidRDefault="00385372" w:rsidP="00385372">
      <w:pPr>
        <w:widowControl/>
        <w:jc w:val="left"/>
      </w:pPr>
    </w:p>
    <w:p w14:paraId="7B2BDD8F" w14:textId="77777777" w:rsidR="00385372" w:rsidRPr="002948DC" w:rsidRDefault="00385372" w:rsidP="00385372">
      <w:pPr>
        <w:widowControl/>
        <w:jc w:val="left"/>
      </w:pPr>
    </w:p>
    <w:p w14:paraId="5CDFA95D" w14:textId="77777777" w:rsidR="00385372" w:rsidRPr="002948DC" w:rsidRDefault="00385372" w:rsidP="00385372">
      <w:pPr>
        <w:widowControl/>
        <w:jc w:val="left"/>
      </w:pPr>
    </w:p>
    <w:p w14:paraId="0B713CB7" w14:textId="77777777" w:rsidR="00385372" w:rsidRPr="002948DC" w:rsidRDefault="00385372" w:rsidP="00385372">
      <w:pPr>
        <w:widowControl/>
        <w:jc w:val="left"/>
      </w:pPr>
    </w:p>
    <w:p w14:paraId="1232E97D" w14:textId="77777777" w:rsidR="00385372" w:rsidRPr="002948DC" w:rsidRDefault="00385372" w:rsidP="00385372">
      <w:pPr>
        <w:widowControl/>
        <w:jc w:val="left"/>
      </w:pPr>
    </w:p>
    <w:p w14:paraId="46340BF2" w14:textId="77777777" w:rsidR="00385372" w:rsidRPr="002948DC" w:rsidRDefault="00385372" w:rsidP="00385372">
      <w:pPr>
        <w:widowControl/>
        <w:jc w:val="left"/>
      </w:pPr>
    </w:p>
    <w:p w14:paraId="55BB0AD8" w14:textId="603D9882" w:rsidR="00385372" w:rsidRPr="002948DC" w:rsidRDefault="00921AAB" w:rsidP="0038537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とちぎわんぱく</w:t>
      </w:r>
      <w:r w:rsidR="001051EA" w:rsidRPr="002948DC">
        <w:rPr>
          <w:rFonts w:ascii="ＭＳ ゴシック" w:eastAsia="ＭＳ ゴシック" w:hAnsi="ＭＳ ゴシック" w:hint="eastAsia"/>
          <w:sz w:val="36"/>
          <w:szCs w:val="36"/>
        </w:rPr>
        <w:t>公園Park-PFI事業</w:t>
      </w:r>
    </w:p>
    <w:p w14:paraId="039BE8B3" w14:textId="77777777" w:rsidR="00385372" w:rsidRPr="002948DC" w:rsidRDefault="00385372" w:rsidP="00385372">
      <w:pPr>
        <w:widowControl/>
        <w:jc w:val="left"/>
      </w:pPr>
    </w:p>
    <w:p w14:paraId="0F3AC18B" w14:textId="77777777" w:rsidR="00385372" w:rsidRPr="002948DC" w:rsidRDefault="00385372" w:rsidP="00385372">
      <w:pPr>
        <w:widowControl/>
        <w:jc w:val="left"/>
      </w:pPr>
    </w:p>
    <w:p w14:paraId="5C1FB2E8" w14:textId="77777777" w:rsidR="00385372" w:rsidRPr="002948DC" w:rsidRDefault="00385372" w:rsidP="00385372">
      <w:pPr>
        <w:widowControl/>
        <w:jc w:val="left"/>
      </w:pPr>
    </w:p>
    <w:p w14:paraId="471F5E13" w14:textId="77777777" w:rsidR="00385372" w:rsidRPr="002948DC" w:rsidRDefault="00385372" w:rsidP="00385372">
      <w:pPr>
        <w:widowControl/>
        <w:jc w:val="left"/>
      </w:pPr>
    </w:p>
    <w:p w14:paraId="1968D90B" w14:textId="77777777" w:rsidR="00385372" w:rsidRPr="002948DC" w:rsidRDefault="00385372" w:rsidP="00385372">
      <w:pPr>
        <w:widowControl/>
        <w:jc w:val="left"/>
      </w:pPr>
    </w:p>
    <w:p w14:paraId="665B422D" w14:textId="77777777" w:rsidR="00385372" w:rsidRPr="002948DC" w:rsidRDefault="00385372" w:rsidP="00385372">
      <w:pPr>
        <w:widowControl/>
        <w:jc w:val="left"/>
      </w:pPr>
    </w:p>
    <w:p w14:paraId="5606A79D" w14:textId="44AFAD4D" w:rsidR="00385372" w:rsidRPr="002948DC" w:rsidRDefault="0089601E" w:rsidP="0038537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公募設置等計画</w:t>
      </w:r>
    </w:p>
    <w:p w14:paraId="5859281F" w14:textId="77777777" w:rsidR="00385372" w:rsidRPr="002948DC" w:rsidRDefault="00385372" w:rsidP="00385372">
      <w:pPr>
        <w:widowControl/>
        <w:jc w:val="left"/>
      </w:pPr>
    </w:p>
    <w:p w14:paraId="6F65114A" w14:textId="77777777" w:rsidR="00385372" w:rsidRPr="002948DC" w:rsidRDefault="00385372" w:rsidP="00385372">
      <w:pPr>
        <w:widowControl/>
        <w:jc w:val="left"/>
      </w:pPr>
    </w:p>
    <w:p w14:paraId="13553088" w14:textId="77777777" w:rsidR="00385372" w:rsidRPr="002948DC" w:rsidRDefault="00385372" w:rsidP="00385372">
      <w:pPr>
        <w:widowControl/>
        <w:jc w:val="left"/>
      </w:pPr>
    </w:p>
    <w:p w14:paraId="46339391" w14:textId="77777777" w:rsidR="00385372" w:rsidRPr="002948DC" w:rsidRDefault="00385372" w:rsidP="00385372">
      <w:pPr>
        <w:widowControl/>
        <w:jc w:val="left"/>
      </w:pPr>
    </w:p>
    <w:p w14:paraId="43B10A6D" w14:textId="77777777" w:rsidR="00385372" w:rsidRPr="002948DC" w:rsidRDefault="00385372" w:rsidP="00385372">
      <w:pPr>
        <w:widowControl/>
        <w:jc w:val="left"/>
      </w:pPr>
    </w:p>
    <w:p w14:paraId="1D31F69E" w14:textId="77777777" w:rsidR="00385372" w:rsidRPr="002948DC" w:rsidRDefault="00385372" w:rsidP="00385372">
      <w:pPr>
        <w:widowControl/>
        <w:jc w:val="left"/>
      </w:pPr>
    </w:p>
    <w:p w14:paraId="20CECAB7" w14:textId="361099CE" w:rsidR="00385372" w:rsidRPr="002948DC" w:rsidRDefault="00137DCC"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（1）事業の</w:t>
      </w:r>
      <w:r w:rsidR="00344FCF" w:rsidRPr="002948DC">
        <w:rPr>
          <w:rFonts w:ascii="ＭＳ ゴシック" w:eastAsia="ＭＳ ゴシック" w:hAnsi="ＭＳ ゴシック" w:hint="eastAsia"/>
        </w:rPr>
        <w:t>実施方針</w:t>
      </w:r>
      <w:r w:rsidR="0085554A" w:rsidRPr="002948DC">
        <w:rPr>
          <w:rFonts w:ascii="ＭＳ ゴシック" w:eastAsia="ＭＳ ゴシック" w:hAnsi="ＭＳ ゴシック"/>
        </w:rPr>
        <w:tab/>
      </w:r>
    </w:p>
    <w:p w14:paraId="3843949D" w14:textId="506A2DA2" w:rsidR="00385372" w:rsidRPr="002948DC" w:rsidRDefault="00137DCC"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（2）</w:t>
      </w:r>
      <w:r w:rsidR="00344FCF" w:rsidRPr="002948DC">
        <w:rPr>
          <w:rFonts w:ascii="ＭＳ ゴシック" w:eastAsia="ＭＳ ゴシック" w:hAnsi="ＭＳ ゴシック" w:hint="eastAsia"/>
        </w:rPr>
        <w:t>事業実施体制</w:t>
      </w:r>
      <w:r w:rsidR="0085554A" w:rsidRPr="002948DC">
        <w:rPr>
          <w:rFonts w:ascii="ＭＳ ゴシック" w:eastAsia="ＭＳ ゴシック" w:hAnsi="ＭＳ ゴシック"/>
        </w:rPr>
        <w:tab/>
      </w:r>
    </w:p>
    <w:p w14:paraId="5B0F7603" w14:textId="5D6BD69C" w:rsidR="00385372" w:rsidRPr="002948DC" w:rsidRDefault="005C08FD" w:rsidP="00344FCF">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（3）施設</w:t>
      </w:r>
      <w:r w:rsidR="00344FCF" w:rsidRPr="002948DC">
        <w:rPr>
          <w:rFonts w:ascii="ＭＳ ゴシック" w:eastAsia="ＭＳ ゴシック" w:hAnsi="ＭＳ ゴシック" w:hint="eastAsia"/>
        </w:rPr>
        <w:t>の</w:t>
      </w:r>
      <w:r w:rsidRPr="002948DC">
        <w:rPr>
          <w:rFonts w:ascii="ＭＳ ゴシック" w:eastAsia="ＭＳ ゴシック" w:hAnsi="ＭＳ ゴシック" w:hint="eastAsia"/>
        </w:rPr>
        <w:t>整備計画</w:t>
      </w:r>
      <w:r w:rsidR="0085554A" w:rsidRPr="002948DC">
        <w:rPr>
          <w:rFonts w:ascii="ＭＳ ゴシック" w:eastAsia="ＭＳ ゴシック" w:hAnsi="ＭＳ ゴシック"/>
        </w:rPr>
        <w:tab/>
      </w:r>
    </w:p>
    <w:p w14:paraId="7B2F2FDF" w14:textId="0D151882" w:rsidR="00385372"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4</w:t>
      </w:r>
      <w:r w:rsidRPr="002948DC">
        <w:rPr>
          <w:rFonts w:ascii="ＭＳ ゴシック" w:eastAsia="ＭＳ ゴシック" w:hAnsi="ＭＳ ゴシック" w:hint="eastAsia"/>
        </w:rPr>
        <w:t>）施設の管理運営計画</w:t>
      </w:r>
      <w:r w:rsidR="0085554A" w:rsidRPr="002948DC">
        <w:rPr>
          <w:rFonts w:ascii="ＭＳ ゴシック" w:eastAsia="ＭＳ ゴシック" w:hAnsi="ＭＳ ゴシック"/>
        </w:rPr>
        <w:tab/>
      </w:r>
    </w:p>
    <w:p w14:paraId="584DEC43" w14:textId="7D59F409" w:rsidR="001B2002"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5</w:t>
      </w:r>
      <w:r w:rsidRPr="002948DC">
        <w:rPr>
          <w:rFonts w:ascii="ＭＳ ゴシック" w:eastAsia="ＭＳ ゴシック" w:hAnsi="ＭＳ ゴシック" w:hint="eastAsia"/>
        </w:rPr>
        <w:t>）その他の管理運営計画</w:t>
      </w:r>
      <w:r w:rsidR="0085554A" w:rsidRPr="002948DC">
        <w:rPr>
          <w:rFonts w:ascii="ＭＳ ゴシック" w:eastAsia="ＭＳ ゴシック" w:hAnsi="ＭＳ ゴシック"/>
        </w:rPr>
        <w:tab/>
      </w:r>
    </w:p>
    <w:p w14:paraId="20A412A3" w14:textId="71FF34BD" w:rsidR="005C08FD"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6</w:t>
      </w:r>
      <w:r w:rsidRPr="002948DC">
        <w:rPr>
          <w:rFonts w:ascii="ＭＳ ゴシック" w:eastAsia="ＭＳ ゴシック" w:hAnsi="ＭＳ ゴシック" w:hint="eastAsia"/>
        </w:rPr>
        <w:t>）</w:t>
      </w:r>
      <w:r w:rsidR="00344FCF" w:rsidRPr="002948DC">
        <w:rPr>
          <w:rFonts w:ascii="ＭＳ ゴシック" w:eastAsia="ＭＳ ゴシック" w:hAnsi="ＭＳ ゴシック" w:hint="eastAsia"/>
        </w:rPr>
        <w:t>事業計画</w:t>
      </w:r>
      <w:r w:rsidR="0085554A" w:rsidRPr="002948DC">
        <w:rPr>
          <w:rFonts w:ascii="ＭＳ ゴシック" w:eastAsia="ＭＳ ゴシック" w:hAnsi="ＭＳ ゴシック"/>
        </w:rPr>
        <w:tab/>
      </w:r>
    </w:p>
    <w:p w14:paraId="18965BD9" w14:textId="7B0A0A3F" w:rsidR="005C08FD"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7</w:t>
      </w:r>
      <w:r w:rsidRPr="002948DC">
        <w:rPr>
          <w:rFonts w:ascii="ＭＳ ゴシック" w:eastAsia="ＭＳ ゴシック" w:hAnsi="ＭＳ ゴシック" w:hint="eastAsia"/>
        </w:rPr>
        <w:t>）</w:t>
      </w:r>
      <w:r w:rsidR="00A0542A" w:rsidRPr="002948DC">
        <w:rPr>
          <w:rFonts w:ascii="ＭＳ ゴシック" w:eastAsia="ＭＳ ゴシック" w:hAnsi="ＭＳ ゴシック" w:hint="eastAsia"/>
        </w:rPr>
        <w:t>価格</w:t>
      </w:r>
      <w:r w:rsidR="003C1D1A" w:rsidRPr="002948DC">
        <w:rPr>
          <w:rFonts w:ascii="ＭＳ ゴシック" w:eastAsia="ＭＳ ゴシック" w:hAnsi="ＭＳ ゴシック" w:hint="eastAsia"/>
        </w:rPr>
        <w:t>提案書</w:t>
      </w:r>
      <w:r w:rsidR="0085554A" w:rsidRPr="002948DC">
        <w:rPr>
          <w:rFonts w:ascii="ＭＳ ゴシック" w:eastAsia="ＭＳ ゴシック" w:hAnsi="ＭＳ ゴシック"/>
        </w:rPr>
        <w:tab/>
      </w:r>
    </w:p>
    <w:p w14:paraId="1695B578" w14:textId="04B43CA4" w:rsidR="00DC6DC1" w:rsidRPr="002948DC" w:rsidRDefault="00DC6DC1">
      <w:pPr>
        <w:widowControl/>
        <w:jc w:val="left"/>
      </w:pPr>
    </w:p>
    <w:p w14:paraId="118701C0" w14:textId="77777777" w:rsidR="00F3731C" w:rsidRPr="002948DC" w:rsidRDefault="00F3731C">
      <w:pPr>
        <w:widowControl/>
        <w:jc w:val="left"/>
      </w:pPr>
    </w:p>
    <w:p w14:paraId="53241423" w14:textId="785C2E3C" w:rsidR="00DC6DC1" w:rsidRPr="002948DC" w:rsidRDefault="00DC6DC1">
      <w:pPr>
        <w:widowControl/>
        <w:jc w:val="left"/>
      </w:pPr>
      <w:r w:rsidRPr="002948DC">
        <w:rPr>
          <w:rFonts w:hint="eastAsia"/>
        </w:rPr>
        <w:t>【記載における注意事項】</w:t>
      </w:r>
    </w:p>
    <w:p w14:paraId="1317AABD" w14:textId="54CAD758" w:rsidR="00DC6DC1" w:rsidRPr="002948DC" w:rsidRDefault="00F3731C" w:rsidP="00DC6DC1">
      <w:pPr>
        <w:pStyle w:val="aff"/>
        <w:widowControl/>
        <w:numPr>
          <w:ilvl w:val="0"/>
          <w:numId w:val="20"/>
        </w:numPr>
        <w:ind w:leftChars="0" w:left="458" w:rightChars="-42" w:right="-88" w:hanging="248"/>
        <w:jc w:val="left"/>
      </w:pPr>
      <w:r w:rsidRPr="002948DC">
        <w:rPr>
          <w:rFonts w:hint="eastAsia"/>
        </w:rPr>
        <w:t>目次にはページ番号を記入してください。</w:t>
      </w:r>
      <w:r w:rsidR="00DC6DC1" w:rsidRPr="002948DC">
        <w:t xml:space="preserve"> </w:t>
      </w:r>
    </w:p>
    <w:p w14:paraId="0366AEE8" w14:textId="77777777" w:rsidR="00DC6DC1" w:rsidRPr="002948DC" w:rsidRDefault="00DC6DC1">
      <w:pPr>
        <w:widowControl/>
        <w:jc w:val="left"/>
      </w:pPr>
    </w:p>
    <w:p w14:paraId="4833DB8E" w14:textId="085F82A8" w:rsidR="001B2002" w:rsidRPr="002948DC" w:rsidRDefault="001B2002">
      <w:pPr>
        <w:widowControl/>
        <w:jc w:val="left"/>
      </w:pPr>
      <w:r w:rsidRPr="002948DC">
        <w:br w:type="page"/>
      </w:r>
    </w:p>
    <w:p w14:paraId="24692FF5" w14:textId="4B3816D6" w:rsidR="002B7BF1" w:rsidRPr="002948DC" w:rsidRDefault="002B7BF1"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10</w:t>
      </w:r>
      <w:r w:rsidR="00A0542A" w:rsidRPr="002948DC">
        <w:rPr>
          <w:rFonts w:ascii="ＭＳ 明朝" w:hAnsi="ＭＳ 明朝"/>
        </w:rPr>
        <w:t>-1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4FAAD87" w14:textId="77777777" w:rsidTr="007967F1">
        <w:tc>
          <w:tcPr>
            <w:tcW w:w="9634" w:type="dxa"/>
            <w:shd w:val="clear" w:color="auto" w:fill="D9D9D9" w:themeFill="background1" w:themeFillShade="D9"/>
            <w:vAlign w:val="center"/>
          </w:tcPr>
          <w:p w14:paraId="604D6A7A" w14:textId="41D0E4A3" w:rsidR="005C7F5D" w:rsidRPr="002948DC" w:rsidRDefault="00E2189D" w:rsidP="004342ED">
            <w:pPr>
              <w:widowControl/>
              <w:jc w:val="left"/>
            </w:pPr>
            <w:r w:rsidRPr="002948DC">
              <w:rPr>
                <w:rFonts w:ascii="ＭＳ ゴシック" w:eastAsia="ＭＳ ゴシック" w:hAnsi="ＭＳ ゴシック" w:hint="eastAsia"/>
                <w:szCs w:val="21"/>
              </w:rPr>
              <w:t>（</w:t>
            </w:r>
            <w:r w:rsidR="00FA16B2" w:rsidRPr="002948DC">
              <w:rPr>
                <w:rFonts w:ascii="ＭＳ ゴシック" w:eastAsia="ＭＳ ゴシック" w:hAnsi="ＭＳ ゴシック" w:hint="eastAsia"/>
                <w:szCs w:val="21"/>
              </w:rPr>
              <w:t>1</w:t>
            </w:r>
            <w:r w:rsidRPr="002948DC">
              <w:rPr>
                <w:rFonts w:ascii="ＭＳ ゴシック" w:eastAsia="ＭＳ ゴシック" w:hAnsi="ＭＳ ゴシック" w:hint="eastAsia"/>
                <w:szCs w:val="21"/>
              </w:rPr>
              <w:t>）</w:t>
            </w:r>
            <w:r w:rsidR="00700C84" w:rsidRPr="002948DC">
              <w:rPr>
                <w:rFonts w:ascii="ＭＳ ゴシック" w:eastAsia="ＭＳ ゴシック" w:hAnsi="ＭＳ ゴシック" w:hint="eastAsia"/>
                <w:szCs w:val="21"/>
              </w:rPr>
              <w:t>事業の</w:t>
            </w:r>
            <w:r w:rsidR="00271EBA" w:rsidRPr="002948DC">
              <w:rPr>
                <w:rFonts w:ascii="ＭＳ ゴシック" w:eastAsia="ＭＳ ゴシック" w:hAnsi="ＭＳ ゴシック" w:hint="eastAsia"/>
                <w:szCs w:val="21"/>
              </w:rPr>
              <w:t>実施方針</w:t>
            </w:r>
          </w:p>
        </w:tc>
      </w:tr>
      <w:tr w:rsidR="00C33E97" w:rsidRPr="002948DC" w14:paraId="7B12FA2A" w14:textId="77777777" w:rsidTr="007967F1">
        <w:tc>
          <w:tcPr>
            <w:tcW w:w="9634" w:type="dxa"/>
            <w:shd w:val="clear" w:color="auto" w:fill="D9D9D9" w:themeFill="background1" w:themeFillShade="D9"/>
            <w:vAlign w:val="center"/>
          </w:tcPr>
          <w:p w14:paraId="456CFF52" w14:textId="68E3B5C0" w:rsidR="00A0542A" w:rsidRPr="002948DC" w:rsidRDefault="00A0542A"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（Ⅰ）基本方針</w:t>
            </w:r>
          </w:p>
        </w:tc>
      </w:tr>
      <w:tr w:rsidR="00C33E97" w:rsidRPr="002948DC" w14:paraId="4C5E6F56" w14:textId="77777777" w:rsidTr="00A0542A">
        <w:trPr>
          <w:trHeight w:val="12788"/>
        </w:trPr>
        <w:tc>
          <w:tcPr>
            <w:tcW w:w="9634" w:type="dxa"/>
          </w:tcPr>
          <w:p w14:paraId="6B0FB542" w14:textId="712FF1A2" w:rsidR="00F31B9C" w:rsidRPr="002948DC" w:rsidRDefault="00F31B9C" w:rsidP="00634CDB">
            <w:pPr>
              <w:widowControl/>
              <w:ind w:leftChars="150" w:left="740" w:rightChars="-42" w:right="-88" w:hanging="425"/>
              <w:jc w:val="left"/>
            </w:pPr>
          </w:p>
          <w:p w14:paraId="5755BC86" w14:textId="77C5BD0C" w:rsidR="00BB4389" w:rsidRPr="002948DC" w:rsidRDefault="00BB4389" w:rsidP="00BB4389">
            <w:pPr>
              <w:widowControl/>
              <w:ind w:rightChars="-42" w:right="-88"/>
              <w:jc w:val="left"/>
            </w:pPr>
            <w:r w:rsidRPr="002948DC">
              <w:rPr>
                <w:rFonts w:hint="eastAsia"/>
              </w:rPr>
              <w:t>【記載事項】</w:t>
            </w:r>
            <w:r w:rsidR="00084CBB" w:rsidRPr="002948DC">
              <w:rPr>
                <w:rFonts w:hint="eastAsia"/>
              </w:rPr>
              <w:t>①</w:t>
            </w:r>
            <w:r w:rsidR="00084CBB" w:rsidRPr="002948DC">
              <w:rPr>
                <w:rFonts w:hint="eastAsia"/>
              </w:rPr>
              <w:t>,</w:t>
            </w:r>
            <w:r w:rsidR="00084CBB" w:rsidRPr="002948DC">
              <w:rPr>
                <w:rFonts w:hint="eastAsia"/>
              </w:rPr>
              <w:t>②の項目を分けて記載すること。</w:t>
            </w:r>
          </w:p>
          <w:p w14:paraId="1A21EBA6" w14:textId="1C8A3F9E" w:rsidR="00F31B9C" w:rsidRPr="002948DC" w:rsidRDefault="00A0542A" w:rsidP="008A3DA3">
            <w:pPr>
              <w:pStyle w:val="aff"/>
              <w:widowControl/>
              <w:numPr>
                <w:ilvl w:val="0"/>
                <w:numId w:val="29"/>
              </w:numPr>
              <w:ind w:leftChars="0" w:rightChars="-42" w:right="-88"/>
              <w:jc w:val="left"/>
            </w:pPr>
            <w:r w:rsidRPr="002948DC">
              <w:rPr>
                <w:rFonts w:hint="eastAsia"/>
              </w:rPr>
              <w:t>公園の特性等を踏まえた事業運営の目的（</w:t>
            </w:r>
            <w:r w:rsidR="008A3DA3">
              <w:rPr>
                <w:rFonts w:hint="eastAsia"/>
              </w:rPr>
              <w:t>１０</w:t>
            </w:r>
            <w:r w:rsidRPr="002948DC">
              <w:rPr>
                <w:rFonts w:hint="eastAsia"/>
              </w:rPr>
              <w:t>点）</w:t>
            </w:r>
          </w:p>
          <w:p w14:paraId="79AC8CB3" w14:textId="039A49C0" w:rsidR="00A0542A" w:rsidRDefault="008A3DA3" w:rsidP="008A3DA3">
            <w:pPr>
              <w:widowControl/>
              <w:ind w:rightChars="-42" w:right="-88"/>
              <w:jc w:val="left"/>
            </w:pPr>
            <w:r w:rsidRPr="008A3DA3">
              <w:rPr>
                <w:rFonts w:hint="eastAsia"/>
              </w:rPr>
              <w:t>・本公園の特性や可能性等を的確に分析し、基本構想に示すコンセプトや目指す公園像と整合しつつ、現在の公園の利用実態と調和がとれた事業の実施方針及び事業運営の目的が提案されているか。</w:t>
            </w:r>
          </w:p>
          <w:p w14:paraId="685760A5" w14:textId="77777777" w:rsidR="008A3DA3" w:rsidRPr="002948DC" w:rsidRDefault="008A3DA3" w:rsidP="008A3DA3">
            <w:pPr>
              <w:widowControl/>
              <w:ind w:rightChars="-42" w:right="-88"/>
              <w:jc w:val="left"/>
            </w:pPr>
          </w:p>
          <w:p w14:paraId="698576E6" w14:textId="26D599F1" w:rsidR="00A0542A" w:rsidRPr="002948DC" w:rsidRDefault="00A0542A" w:rsidP="002948DC">
            <w:pPr>
              <w:widowControl/>
              <w:ind w:rightChars="-42" w:right="-88"/>
              <w:jc w:val="left"/>
            </w:pPr>
            <w:r w:rsidRPr="002948DC">
              <w:rPr>
                <w:rFonts w:hint="eastAsia"/>
              </w:rPr>
              <w:t>②公園の課題への対応（</w:t>
            </w:r>
            <w:r w:rsidR="008A3DA3">
              <w:rPr>
                <w:rFonts w:hint="eastAsia"/>
              </w:rPr>
              <w:t>１０</w:t>
            </w:r>
            <w:r w:rsidRPr="002948DC">
              <w:rPr>
                <w:rFonts w:hint="eastAsia"/>
              </w:rPr>
              <w:t>点）</w:t>
            </w:r>
          </w:p>
          <w:p w14:paraId="20392C1F" w14:textId="11F621D7" w:rsidR="0034145F" w:rsidRPr="002948DC" w:rsidRDefault="008A3DA3" w:rsidP="008A3DA3">
            <w:pPr>
              <w:widowControl/>
              <w:ind w:rightChars="-42" w:right="-88"/>
              <w:jc w:val="left"/>
            </w:pPr>
            <w:r w:rsidRPr="008A3DA3">
              <w:rPr>
                <w:rFonts w:hint="eastAsia"/>
              </w:rPr>
              <w:t>・本公園の質・利便性・魅力の向上、来園者数の増加等の課題への対応に資する事業の実施方針が提案されているか。</w:t>
            </w:r>
          </w:p>
        </w:tc>
      </w:tr>
    </w:tbl>
    <w:p w14:paraId="04241AD4" w14:textId="23B3E792" w:rsidR="000342C0" w:rsidRPr="002948DC" w:rsidRDefault="000342C0" w:rsidP="00F31B9C">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26EE7027" w14:textId="5085CA6B" w:rsidR="00A0542A" w:rsidRPr="002948DC" w:rsidRDefault="00A0542A" w:rsidP="00A0542A">
      <w:pPr>
        <w:pStyle w:val="a3"/>
        <w:ind w:leftChars="0" w:left="0" w:firstLineChars="0" w:firstLine="0"/>
        <w:outlineLvl w:val="3"/>
        <w:rPr>
          <w:rFonts w:ascii="ＭＳ 明朝" w:hAnsi="ＭＳ 明朝"/>
        </w:rPr>
      </w:pPr>
      <w:r w:rsidRPr="002948DC">
        <w:rPr>
          <w:rFonts w:ascii="ＭＳ 明朝" w:hAnsi="ＭＳ 明朝" w:hint="eastAsia"/>
        </w:rPr>
        <w:lastRenderedPageBreak/>
        <w:t>（様式10</w:t>
      </w:r>
      <w:r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410D0E36" w14:textId="77777777" w:rsidTr="00626FC8">
        <w:tc>
          <w:tcPr>
            <w:tcW w:w="9634" w:type="dxa"/>
            <w:shd w:val="clear" w:color="auto" w:fill="D9D9D9" w:themeFill="background1" w:themeFillShade="D9"/>
            <w:vAlign w:val="center"/>
          </w:tcPr>
          <w:p w14:paraId="24514071" w14:textId="77777777" w:rsidR="00A0542A" w:rsidRPr="002948DC" w:rsidRDefault="00A0542A" w:rsidP="00626FC8">
            <w:pPr>
              <w:widowControl/>
              <w:jc w:val="left"/>
            </w:pPr>
            <w:r w:rsidRPr="002948DC">
              <w:rPr>
                <w:rFonts w:ascii="ＭＳ ゴシック" w:eastAsia="ＭＳ ゴシック" w:hAnsi="ＭＳ ゴシック" w:hint="eastAsia"/>
                <w:szCs w:val="21"/>
              </w:rPr>
              <w:t>（1）事業の実施方針</w:t>
            </w:r>
          </w:p>
        </w:tc>
      </w:tr>
      <w:tr w:rsidR="00C33E97" w:rsidRPr="002948DC" w14:paraId="33920225" w14:textId="77777777" w:rsidTr="00626FC8">
        <w:tc>
          <w:tcPr>
            <w:tcW w:w="9634" w:type="dxa"/>
            <w:shd w:val="clear" w:color="auto" w:fill="D9D9D9" w:themeFill="background1" w:themeFillShade="D9"/>
            <w:vAlign w:val="center"/>
          </w:tcPr>
          <w:p w14:paraId="1D5AAB6E" w14:textId="5B9CCD5C" w:rsidR="00A0542A" w:rsidRPr="002948DC" w:rsidRDefault="00A0542A"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w:t>
            </w:r>
            <w:r w:rsidR="008773B1" w:rsidRPr="002948DC">
              <w:rPr>
                <w:rFonts w:ascii="ＭＳ ゴシック" w:eastAsia="ＭＳ ゴシック" w:hAnsi="ＭＳ ゴシック" w:hint="eastAsia"/>
                <w:szCs w:val="21"/>
              </w:rPr>
              <w:t>Ⅱ</w:t>
            </w:r>
            <w:r w:rsidRPr="002948DC">
              <w:rPr>
                <w:rFonts w:ascii="ＭＳ ゴシック" w:eastAsia="ＭＳ ゴシック" w:hAnsi="ＭＳ ゴシック" w:hint="eastAsia"/>
                <w:szCs w:val="21"/>
              </w:rPr>
              <w:t>）</w:t>
            </w:r>
            <w:r w:rsidR="008773B1" w:rsidRPr="002948DC">
              <w:rPr>
                <w:rFonts w:ascii="ＭＳ ゴシック" w:eastAsia="ＭＳ ゴシック" w:hAnsi="ＭＳ ゴシック" w:hint="eastAsia"/>
                <w:szCs w:val="21"/>
              </w:rPr>
              <w:t>地域との連携・地域への貢献</w:t>
            </w:r>
          </w:p>
        </w:tc>
      </w:tr>
      <w:tr w:rsidR="00C33E97" w:rsidRPr="002948DC" w14:paraId="1F69CA5C" w14:textId="77777777" w:rsidTr="00626FC8">
        <w:trPr>
          <w:trHeight w:val="12788"/>
        </w:trPr>
        <w:tc>
          <w:tcPr>
            <w:tcW w:w="9634" w:type="dxa"/>
          </w:tcPr>
          <w:p w14:paraId="5CFB3B05" w14:textId="77777777" w:rsidR="00A0542A" w:rsidRPr="002948DC" w:rsidRDefault="00A0542A" w:rsidP="00626FC8">
            <w:pPr>
              <w:widowControl/>
              <w:ind w:leftChars="150" w:left="740" w:rightChars="-42" w:right="-88" w:hanging="425"/>
              <w:jc w:val="left"/>
            </w:pPr>
          </w:p>
          <w:p w14:paraId="2D1412C6" w14:textId="35941526" w:rsidR="00A0542A" w:rsidRPr="002948DC" w:rsidRDefault="00A0542A" w:rsidP="00626FC8">
            <w:pPr>
              <w:widowControl/>
              <w:ind w:rightChars="-42" w:right="-88"/>
              <w:jc w:val="left"/>
            </w:pPr>
            <w:r w:rsidRPr="002948DC">
              <w:rPr>
                <w:rFonts w:hint="eastAsia"/>
              </w:rPr>
              <w:t>【記載事項】</w:t>
            </w:r>
          </w:p>
          <w:p w14:paraId="2118248E" w14:textId="2D0D53AB" w:rsidR="008773B1" w:rsidRPr="008A3DA3" w:rsidRDefault="008773B1" w:rsidP="008A3DA3">
            <w:pPr>
              <w:pStyle w:val="aff"/>
              <w:widowControl/>
              <w:numPr>
                <w:ilvl w:val="0"/>
                <w:numId w:val="30"/>
              </w:numPr>
              <w:ind w:leftChars="0" w:rightChars="-42" w:right="-88"/>
              <w:jc w:val="left"/>
            </w:pPr>
            <w:r w:rsidRPr="002948DC">
              <w:rPr>
                <w:rFonts w:hint="eastAsia"/>
              </w:rPr>
              <w:t>関係機関や地元自治体、周辺施設との連携</w:t>
            </w:r>
            <w:r w:rsidRPr="008A3DA3">
              <w:rPr>
                <w:rFonts w:ascii="ＭＳ 明朝" w:hAnsi="ＭＳ 明朝" w:hint="eastAsia"/>
              </w:rPr>
              <w:t>（</w:t>
            </w:r>
            <w:r w:rsidRPr="008A3DA3">
              <w:rPr>
                <w:rFonts w:ascii="ＭＳ 明朝" w:hAnsi="ＭＳ 明朝"/>
              </w:rPr>
              <w:t>10</w:t>
            </w:r>
            <w:r w:rsidRPr="008A3DA3">
              <w:rPr>
                <w:rFonts w:ascii="ＭＳ 明朝" w:hAnsi="ＭＳ 明朝" w:hint="eastAsia"/>
              </w:rPr>
              <w:t>点）</w:t>
            </w:r>
          </w:p>
          <w:p w14:paraId="5BF87685" w14:textId="518C0D5F" w:rsidR="008A3DA3" w:rsidRPr="002948DC" w:rsidRDefault="008A3DA3" w:rsidP="008A3DA3">
            <w:pPr>
              <w:widowControl/>
              <w:ind w:rightChars="-42" w:right="-88"/>
              <w:jc w:val="left"/>
            </w:pPr>
            <w:r w:rsidRPr="008A3DA3">
              <w:rPr>
                <w:rFonts w:hint="eastAsia"/>
              </w:rPr>
              <w:t>・指定管理者</w:t>
            </w:r>
            <w:r w:rsidRPr="008A3DA3">
              <w:t>や</w:t>
            </w:r>
            <w:r w:rsidRPr="008A3DA3">
              <w:rPr>
                <w:rFonts w:hint="eastAsia"/>
              </w:rPr>
              <w:t>地元壬生町との連携方針が示されているか。また、既存公園施設や周辺施設（みぶハイウェーパーク等）との連携方針が、利用者の利便性や地域産業・観光の活性化に寄与するものとなっているか。</w:t>
            </w:r>
          </w:p>
          <w:p w14:paraId="50519E53" w14:textId="77777777" w:rsidR="00A0542A" w:rsidRDefault="00A0542A" w:rsidP="002948DC">
            <w:pPr>
              <w:widowControl/>
              <w:ind w:rightChars="-42" w:right="-88"/>
              <w:jc w:val="left"/>
            </w:pPr>
          </w:p>
          <w:p w14:paraId="375A8C83" w14:textId="77777777" w:rsidR="008A3DA3" w:rsidRPr="002948DC" w:rsidRDefault="008A3DA3" w:rsidP="002948DC">
            <w:pPr>
              <w:widowControl/>
              <w:ind w:rightChars="-42" w:right="-88"/>
              <w:jc w:val="left"/>
            </w:pPr>
          </w:p>
        </w:tc>
      </w:tr>
    </w:tbl>
    <w:p w14:paraId="08ED0894" w14:textId="77777777" w:rsidR="00A0542A" w:rsidRPr="002948DC" w:rsidRDefault="00A0542A">
      <w:pPr>
        <w:pStyle w:val="a3"/>
        <w:ind w:leftChars="0" w:left="0" w:firstLineChars="0" w:firstLine="0"/>
        <w:outlineLvl w:val="3"/>
        <w:rPr>
          <w:rFonts w:ascii="ＭＳ 明朝" w:hAnsi="ＭＳ 明朝"/>
        </w:rPr>
      </w:pPr>
    </w:p>
    <w:p w14:paraId="7484C70F" w14:textId="166E983E" w:rsidR="008773B1" w:rsidRPr="002948DC" w:rsidRDefault="008773B1" w:rsidP="008773B1">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1-</w:t>
      </w:r>
      <w:r w:rsidR="00E56923" w:rsidRPr="002948DC">
        <w:rPr>
          <w:rFonts w:ascii="ＭＳ 明朝" w:hAnsi="ＭＳ 明朝"/>
        </w:rPr>
        <w:t>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245274F" w14:textId="77777777" w:rsidTr="00626FC8">
        <w:tc>
          <w:tcPr>
            <w:tcW w:w="9634" w:type="dxa"/>
            <w:shd w:val="clear" w:color="auto" w:fill="D9D9D9" w:themeFill="background1" w:themeFillShade="D9"/>
            <w:vAlign w:val="center"/>
          </w:tcPr>
          <w:p w14:paraId="24D57CB8" w14:textId="56539B51" w:rsidR="008773B1" w:rsidRPr="002948DC" w:rsidRDefault="008773B1" w:rsidP="00626FC8">
            <w:pPr>
              <w:widowControl/>
              <w:jc w:val="left"/>
            </w:pPr>
            <w:r w:rsidRPr="002948DC">
              <w:rPr>
                <w:rFonts w:ascii="ＭＳ ゴシック" w:eastAsia="ＭＳ ゴシック" w:hAnsi="ＭＳ ゴシック" w:hint="eastAsia"/>
                <w:szCs w:val="21"/>
              </w:rPr>
              <w:t>（2）事業実施体制</w:t>
            </w:r>
          </w:p>
        </w:tc>
      </w:tr>
      <w:tr w:rsidR="00C33E97" w:rsidRPr="002948DC" w14:paraId="5CC8C95F" w14:textId="77777777" w:rsidTr="00626FC8">
        <w:tc>
          <w:tcPr>
            <w:tcW w:w="9634" w:type="dxa"/>
            <w:shd w:val="clear" w:color="auto" w:fill="D9D9D9" w:themeFill="background1" w:themeFillShade="D9"/>
            <w:vAlign w:val="center"/>
          </w:tcPr>
          <w:p w14:paraId="7F4EA533" w14:textId="71F23FE5" w:rsidR="008773B1" w:rsidRPr="002948DC" w:rsidRDefault="008773B1"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（Ⅰ）応募者の適正</w:t>
            </w:r>
          </w:p>
        </w:tc>
      </w:tr>
      <w:tr w:rsidR="00C33E97" w:rsidRPr="002948DC" w14:paraId="24733EE7" w14:textId="77777777" w:rsidTr="008773B1">
        <w:trPr>
          <w:trHeight w:val="13213"/>
        </w:trPr>
        <w:tc>
          <w:tcPr>
            <w:tcW w:w="9634" w:type="dxa"/>
          </w:tcPr>
          <w:p w14:paraId="204387AF" w14:textId="77777777" w:rsidR="008773B1" w:rsidRPr="002948DC" w:rsidRDefault="008773B1" w:rsidP="00626FC8">
            <w:pPr>
              <w:widowControl/>
              <w:ind w:leftChars="150" w:left="740" w:rightChars="-42" w:right="-88" w:hanging="425"/>
              <w:jc w:val="left"/>
            </w:pPr>
          </w:p>
          <w:p w14:paraId="029F8FD3" w14:textId="231A5DDE" w:rsidR="008773B1" w:rsidRPr="002948DC" w:rsidRDefault="008773B1" w:rsidP="002948DC">
            <w:pPr>
              <w:widowControl/>
              <w:ind w:rightChars="-42" w:right="-88"/>
              <w:jc w:val="left"/>
            </w:pPr>
            <w:r w:rsidRPr="002948DC">
              <w:rPr>
                <w:rFonts w:hint="eastAsia"/>
              </w:rPr>
              <w:t>【記載事項】</w:t>
            </w:r>
            <w:r w:rsidR="00084CBB" w:rsidRPr="002948DC">
              <w:rPr>
                <w:rFonts w:hint="eastAsia"/>
              </w:rPr>
              <w:t>①</w:t>
            </w:r>
            <w:r w:rsidR="00084CBB" w:rsidRPr="002948DC">
              <w:rPr>
                <w:rFonts w:hint="eastAsia"/>
              </w:rPr>
              <w:t>,</w:t>
            </w:r>
            <w:r w:rsidR="00084CBB" w:rsidRPr="002948DC">
              <w:rPr>
                <w:rFonts w:hint="eastAsia"/>
              </w:rPr>
              <w:t>②の項目を分けて記載すること。</w:t>
            </w:r>
          </w:p>
          <w:p w14:paraId="3E5D4368" w14:textId="45770047" w:rsidR="008773B1" w:rsidRPr="002948DC" w:rsidRDefault="008773B1" w:rsidP="008A3DA3">
            <w:pPr>
              <w:pStyle w:val="aff"/>
              <w:widowControl/>
              <w:numPr>
                <w:ilvl w:val="0"/>
                <w:numId w:val="31"/>
              </w:numPr>
              <w:ind w:leftChars="0" w:rightChars="-42" w:right="-88"/>
              <w:jc w:val="left"/>
            </w:pPr>
            <w:r w:rsidRPr="002948DC">
              <w:rPr>
                <w:rFonts w:hint="eastAsia"/>
              </w:rPr>
              <w:t>応募者の役割分担や役割に応じた実績など（</w:t>
            </w:r>
            <w:r w:rsidR="008A3DA3">
              <w:rPr>
                <w:rFonts w:hint="eastAsia"/>
              </w:rPr>
              <w:t>１０</w:t>
            </w:r>
            <w:r w:rsidRPr="002948DC">
              <w:rPr>
                <w:rFonts w:hint="eastAsia"/>
              </w:rPr>
              <w:t>点）</w:t>
            </w:r>
          </w:p>
          <w:p w14:paraId="6D844900" w14:textId="7AC1F33C" w:rsidR="008773B1" w:rsidRDefault="008A3DA3" w:rsidP="008773B1">
            <w:r w:rsidRPr="008A3DA3">
              <w:rPr>
                <w:rFonts w:hint="eastAsia"/>
              </w:rPr>
              <w:t>・十分に実行力のある役割分担、経営状況の健全性を構えているか。</w:t>
            </w:r>
          </w:p>
          <w:p w14:paraId="462685F2" w14:textId="77777777" w:rsidR="008A3DA3" w:rsidRPr="002948DC" w:rsidRDefault="008A3DA3" w:rsidP="008773B1"/>
          <w:p w14:paraId="06F17D44" w14:textId="77777777" w:rsidR="008773B1" w:rsidRPr="002948DC" w:rsidRDefault="008773B1" w:rsidP="002948DC">
            <w:pPr>
              <w:widowControl/>
              <w:ind w:rightChars="-42" w:right="-88"/>
              <w:jc w:val="left"/>
            </w:pPr>
            <w:r w:rsidRPr="002948DC">
              <w:rPr>
                <w:rFonts w:hint="eastAsia"/>
              </w:rPr>
              <w:t>②同種施設への実績（５点）</w:t>
            </w:r>
          </w:p>
          <w:p w14:paraId="795F3B58" w14:textId="28CD3DF0" w:rsidR="008773B1" w:rsidRPr="002948DC" w:rsidRDefault="00742070" w:rsidP="008A3DA3">
            <w:pPr>
              <w:widowControl/>
              <w:ind w:rightChars="-42" w:right="-88"/>
              <w:jc w:val="left"/>
            </w:pPr>
            <w:r w:rsidRPr="00742070">
              <w:rPr>
                <w:rFonts w:hint="eastAsia"/>
              </w:rPr>
              <w:t>・同種施設への十分な経営実績、運営実績があるか。</w:t>
            </w:r>
          </w:p>
          <w:p w14:paraId="1D817AA3" w14:textId="77777777" w:rsidR="008773B1" w:rsidRPr="002948DC" w:rsidRDefault="008773B1" w:rsidP="002948DC">
            <w:pPr>
              <w:widowControl/>
              <w:ind w:left="210" w:rightChars="-42" w:right="-88"/>
              <w:jc w:val="left"/>
            </w:pPr>
          </w:p>
        </w:tc>
      </w:tr>
    </w:tbl>
    <w:p w14:paraId="4A45126B" w14:textId="54FAD479" w:rsidR="00E56923" w:rsidRPr="002948DC" w:rsidRDefault="00E56923" w:rsidP="00E56923">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1-2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6521713" w14:textId="77777777" w:rsidTr="00626FC8">
        <w:tc>
          <w:tcPr>
            <w:tcW w:w="9634" w:type="dxa"/>
            <w:shd w:val="clear" w:color="auto" w:fill="D9D9D9" w:themeFill="background1" w:themeFillShade="D9"/>
            <w:vAlign w:val="center"/>
          </w:tcPr>
          <w:p w14:paraId="56E0806A" w14:textId="77777777" w:rsidR="00E56923" w:rsidRPr="002948DC" w:rsidRDefault="00E56923" w:rsidP="00626FC8">
            <w:pPr>
              <w:widowControl/>
              <w:jc w:val="left"/>
            </w:pPr>
            <w:r w:rsidRPr="002948DC">
              <w:rPr>
                <w:rFonts w:ascii="ＭＳ ゴシック" w:eastAsia="ＭＳ ゴシック" w:hAnsi="ＭＳ ゴシック" w:hint="eastAsia"/>
                <w:szCs w:val="21"/>
              </w:rPr>
              <w:t>（2）事業実施体制</w:t>
            </w:r>
          </w:p>
        </w:tc>
      </w:tr>
      <w:tr w:rsidR="00C33E97" w:rsidRPr="002948DC" w14:paraId="51C5E085" w14:textId="77777777" w:rsidTr="00626FC8">
        <w:tc>
          <w:tcPr>
            <w:tcW w:w="9634" w:type="dxa"/>
            <w:shd w:val="clear" w:color="auto" w:fill="D9D9D9" w:themeFill="background1" w:themeFillShade="D9"/>
            <w:vAlign w:val="center"/>
          </w:tcPr>
          <w:p w14:paraId="306D0F05" w14:textId="176DCFFA" w:rsidR="00E56923" w:rsidRPr="002948DC" w:rsidRDefault="00E56923"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（Ⅱ）実施体制</w:t>
            </w:r>
          </w:p>
        </w:tc>
      </w:tr>
      <w:tr w:rsidR="00C33E97" w:rsidRPr="002948DC" w14:paraId="1FB41BA3" w14:textId="77777777" w:rsidTr="00626FC8">
        <w:trPr>
          <w:trHeight w:val="13213"/>
        </w:trPr>
        <w:tc>
          <w:tcPr>
            <w:tcW w:w="9634" w:type="dxa"/>
          </w:tcPr>
          <w:p w14:paraId="2A478B55" w14:textId="77777777" w:rsidR="00E56923" w:rsidRPr="002948DC" w:rsidRDefault="00E56923" w:rsidP="00626FC8">
            <w:pPr>
              <w:widowControl/>
              <w:ind w:leftChars="150" w:left="740" w:rightChars="-42" w:right="-88" w:hanging="425"/>
              <w:jc w:val="left"/>
            </w:pPr>
          </w:p>
          <w:p w14:paraId="15B8FDE5" w14:textId="2BC8A532" w:rsidR="00E56923" w:rsidRPr="002948DC" w:rsidRDefault="00E56923" w:rsidP="00626FC8">
            <w:pPr>
              <w:widowControl/>
              <w:ind w:rightChars="-42" w:right="-88"/>
              <w:jc w:val="left"/>
            </w:pPr>
            <w:r w:rsidRPr="002948DC">
              <w:rPr>
                <w:rFonts w:hint="eastAsia"/>
              </w:rPr>
              <w:t>【記載事項】</w:t>
            </w:r>
            <w:r w:rsidR="00084CBB" w:rsidRPr="002948DC">
              <w:rPr>
                <w:rFonts w:hint="eastAsia"/>
              </w:rPr>
              <w:t>①～④の項目を分けて記載すること。</w:t>
            </w:r>
          </w:p>
          <w:p w14:paraId="34A94660" w14:textId="77777777" w:rsidR="00E56923" w:rsidRPr="002948DC" w:rsidRDefault="00E56923" w:rsidP="00626FC8">
            <w:pPr>
              <w:widowControl/>
              <w:ind w:rightChars="-42" w:right="-88"/>
              <w:jc w:val="left"/>
            </w:pPr>
          </w:p>
          <w:p w14:paraId="5CFDA731" w14:textId="02A4A446" w:rsidR="00E56923" w:rsidRPr="002948DC" w:rsidRDefault="00296176" w:rsidP="00742070">
            <w:pPr>
              <w:pStyle w:val="aff"/>
              <w:widowControl/>
              <w:numPr>
                <w:ilvl w:val="0"/>
                <w:numId w:val="32"/>
              </w:numPr>
              <w:ind w:leftChars="0" w:rightChars="-42" w:right="-88"/>
              <w:jc w:val="left"/>
            </w:pPr>
            <w:r w:rsidRPr="00742070">
              <w:rPr>
                <w:rFonts w:hint="eastAsia"/>
                <w:color w:val="000000" w:themeColor="text1"/>
              </w:rPr>
              <w:t>実施</w:t>
            </w:r>
            <w:r w:rsidR="00E56923" w:rsidRPr="002948DC">
              <w:rPr>
                <w:rFonts w:hint="eastAsia"/>
              </w:rPr>
              <w:t>体制</w:t>
            </w:r>
            <w:r w:rsidR="00084CBB" w:rsidRPr="002948DC">
              <w:rPr>
                <w:rFonts w:hint="eastAsia"/>
              </w:rPr>
              <w:t>（</w:t>
            </w:r>
            <w:r w:rsidR="00742070">
              <w:rPr>
                <w:rFonts w:hint="eastAsia"/>
              </w:rPr>
              <w:t>１０</w:t>
            </w:r>
            <w:r w:rsidR="00084CBB" w:rsidRPr="002948DC">
              <w:rPr>
                <w:rFonts w:hint="eastAsia"/>
              </w:rPr>
              <w:t>点）</w:t>
            </w:r>
          </w:p>
          <w:p w14:paraId="2B99C039" w14:textId="0E3436CE" w:rsidR="00084CBB" w:rsidRDefault="00742070" w:rsidP="00084CBB">
            <w:r w:rsidRPr="00742070">
              <w:rPr>
                <w:rFonts w:hint="eastAsia"/>
              </w:rPr>
              <w:t>・事業全体を効果的に統括管理し、マネジメントできる計画や実施体制（人員配置、職員への研修、マニュアル作成）となっているか。また、応募者と本県との連絡調整体制（平常時・災害発生時を含む緊急時）は適切か。</w:t>
            </w:r>
          </w:p>
          <w:p w14:paraId="72475DF5" w14:textId="77777777" w:rsidR="00742070" w:rsidRPr="002948DC" w:rsidRDefault="00742070" w:rsidP="00084CBB"/>
          <w:p w14:paraId="6C926AB2" w14:textId="35CF7534" w:rsidR="00084CBB" w:rsidRPr="002948DC" w:rsidRDefault="00084CBB" w:rsidP="002948DC">
            <w:r w:rsidRPr="002948DC">
              <w:rPr>
                <w:rFonts w:hint="eastAsia"/>
              </w:rPr>
              <w:t>②地域への説明、関係機関との調整（５点）</w:t>
            </w:r>
          </w:p>
          <w:p w14:paraId="0252CFA6" w14:textId="2E1BA1A0" w:rsidR="00E56923" w:rsidRPr="002948DC" w:rsidRDefault="00742070" w:rsidP="00742070">
            <w:pPr>
              <w:widowControl/>
              <w:ind w:rightChars="-42" w:right="-88"/>
              <w:jc w:val="left"/>
            </w:pPr>
            <w:r w:rsidRPr="00742070">
              <w:rPr>
                <w:rFonts w:hint="eastAsia"/>
              </w:rPr>
              <w:t>・地元壬生町及び地域住民に対する事業説明や関係機関に対する事業調整に関して、明確な役割や方針が示されているか。</w:t>
            </w:r>
          </w:p>
          <w:p w14:paraId="616779E2" w14:textId="77777777" w:rsidR="00084CBB" w:rsidRPr="002948DC" w:rsidRDefault="00084CBB" w:rsidP="002948DC"/>
          <w:p w14:paraId="59BBB0D6" w14:textId="28159EA1" w:rsidR="00084CBB" w:rsidRPr="002948DC" w:rsidRDefault="00084CBB" w:rsidP="00742070">
            <w:pPr>
              <w:pStyle w:val="aff"/>
              <w:numPr>
                <w:ilvl w:val="0"/>
                <w:numId w:val="32"/>
              </w:numPr>
              <w:ind w:leftChars="0"/>
            </w:pPr>
            <w:r w:rsidRPr="002948DC">
              <w:rPr>
                <w:rFonts w:hint="eastAsia"/>
              </w:rPr>
              <w:t>セルフモニタリング（５点）</w:t>
            </w:r>
          </w:p>
          <w:p w14:paraId="2A0DD52B" w14:textId="4CBB960E" w:rsidR="00084CBB" w:rsidRDefault="00742070" w:rsidP="002948DC">
            <w:pPr>
              <w:widowControl/>
              <w:ind w:rightChars="-42" w:right="-88"/>
              <w:jc w:val="left"/>
            </w:pPr>
            <w:r w:rsidRPr="00742070">
              <w:rPr>
                <w:rFonts w:hint="eastAsia"/>
              </w:rPr>
              <w:t>・事業継続性やサービス水準の維持・向上に資するセルフモニタリングの効果的かつ効率的な実施・運用方法が提案されているか。</w:t>
            </w:r>
          </w:p>
          <w:p w14:paraId="4AD55881" w14:textId="77777777" w:rsidR="00742070" w:rsidRPr="002948DC" w:rsidRDefault="00742070" w:rsidP="002948DC">
            <w:pPr>
              <w:widowControl/>
              <w:ind w:rightChars="-42" w:right="-88"/>
              <w:jc w:val="left"/>
            </w:pPr>
          </w:p>
          <w:p w14:paraId="3DF4C4C2" w14:textId="68D60165" w:rsidR="00E56923" w:rsidRPr="002948DC" w:rsidRDefault="00084CBB" w:rsidP="00626FC8">
            <w:pPr>
              <w:widowControl/>
              <w:ind w:rightChars="-42" w:right="-88"/>
              <w:jc w:val="left"/>
            </w:pPr>
            <w:r w:rsidRPr="002948DC">
              <w:rPr>
                <w:rFonts w:hint="eastAsia"/>
              </w:rPr>
              <w:t>④</w:t>
            </w:r>
            <w:r w:rsidR="00E56923" w:rsidRPr="002948DC">
              <w:rPr>
                <w:rFonts w:hint="eastAsia"/>
              </w:rPr>
              <w:t>事業全体スケジュール</w:t>
            </w:r>
          </w:p>
          <w:p w14:paraId="722D1BD2"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事業全体のスケジュール及び進め方（基本協定締結から事業終了まで）</w:t>
            </w:r>
            <w:r w:rsidRPr="002948DC">
              <w:t xml:space="preserve"> </w:t>
            </w:r>
          </w:p>
          <w:p w14:paraId="479133DC"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開業準備期間、管理運営業務の開始日等</w:t>
            </w:r>
            <w:r w:rsidRPr="002948DC">
              <w:t xml:space="preserve"> </w:t>
            </w:r>
          </w:p>
          <w:p w14:paraId="287F6068" w14:textId="77777777" w:rsidR="00E56923" w:rsidRPr="002948DC" w:rsidRDefault="00E56923" w:rsidP="00626FC8">
            <w:pPr>
              <w:widowControl/>
              <w:ind w:left="630" w:hangingChars="300" w:hanging="630"/>
            </w:pPr>
          </w:p>
          <w:p w14:paraId="39A23552" w14:textId="77777777" w:rsidR="00E56923" w:rsidRPr="002948DC" w:rsidRDefault="00E56923" w:rsidP="00626FC8">
            <w:pPr>
              <w:widowControl/>
              <w:ind w:rightChars="-42" w:right="-88"/>
              <w:jc w:val="left"/>
            </w:pPr>
            <w:r w:rsidRPr="002948DC">
              <w:rPr>
                <w:rFonts w:hint="eastAsia"/>
              </w:rPr>
              <w:t>【記載における注意事項】</w:t>
            </w:r>
          </w:p>
          <w:p w14:paraId="1EE465D4"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「④事業全体スケジュール」の事業スケジュール表（工程表）は、「図面等」の「事業スケジュール」で作成するものとし、本様式ではこれを参照しながら提案すること。</w:t>
            </w:r>
          </w:p>
          <w:p w14:paraId="3B234417" w14:textId="77777777" w:rsidR="00E56923" w:rsidRPr="002948DC" w:rsidRDefault="00E56923" w:rsidP="00626FC8">
            <w:pPr>
              <w:pStyle w:val="aff"/>
              <w:widowControl/>
              <w:ind w:leftChars="0" w:left="458" w:rightChars="-42" w:right="-88"/>
              <w:jc w:val="left"/>
            </w:pPr>
          </w:p>
        </w:tc>
      </w:tr>
    </w:tbl>
    <w:p w14:paraId="4EEDF741" w14:textId="620A04E5" w:rsidR="008A12AE" w:rsidRPr="002948DC" w:rsidRDefault="008A12AE"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084CBB" w:rsidRPr="002948DC">
        <w:rPr>
          <w:rFonts w:ascii="ＭＳ 明朝" w:hAnsi="ＭＳ 明朝"/>
        </w:rPr>
        <w:t>2-1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3FAF69A3" w14:textId="77777777" w:rsidTr="007967F1">
        <w:tc>
          <w:tcPr>
            <w:tcW w:w="9634" w:type="dxa"/>
            <w:shd w:val="clear" w:color="auto" w:fill="D9D9D9" w:themeFill="background1" w:themeFillShade="D9"/>
            <w:vAlign w:val="center"/>
          </w:tcPr>
          <w:p w14:paraId="1A335E25" w14:textId="5652885A" w:rsidR="008A12AE" w:rsidRPr="002948DC" w:rsidRDefault="008A12AE" w:rsidP="00634CDB">
            <w:pPr>
              <w:widowControl/>
              <w:jc w:val="left"/>
            </w:pPr>
            <w:r w:rsidRPr="002948DC">
              <w:rPr>
                <w:rFonts w:ascii="ＭＳ ゴシック" w:eastAsia="ＭＳ ゴシック" w:hAnsi="ＭＳ ゴシック" w:hint="eastAsia"/>
                <w:szCs w:val="21"/>
              </w:rPr>
              <w:t>（</w:t>
            </w:r>
            <w:r w:rsidR="00084CBB" w:rsidRPr="002948DC">
              <w:rPr>
                <w:rFonts w:ascii="ＭＳ ゴシック" w:eastAsia="ＭＳ ゴシック" w:hAnsi="ＭＳ ゴシック" w:hint="eastAsia"/>
                <w:szCs w:val="21"/>
              </w:rPr>
              <w:t>3</w:t>
            </w:r>
            <w:r w:rsidRPr="002948DC">
              <w:rPr>
                <w:rFonts w:ascii="ＭＳ ゴシック" w:eastAsia="ＭＳ ゴシック" w:hAnsi="ＭＳ ゴシック" w:hint="eastAsia"/>
                <w:szCs w:val="21"/>
              </w:rPr>
              <w:t>）</w:t>
            </w:r>
            <w:r w:rsidR="006A3053" w:rsidRPr="002948DC">
              <w:rPr>
                <w:rFonts w:ascii="ＭＳ ゴシック" w:eastAsia="ＭＳ ゴシック" w:hAnsi="ＭＳ ゴシック" w:hint="eastAsia"/>
                <w:szCs w:val="21"/>
              </w:rPr>
              <w:t>施設</w:t>
            </w:r>
            <w:r w:rsidR="00084CBB" w:rsidRPr="002948DC">
              <w:rPr>
                <w:rFonts w:ascii="ＭＳ ゴシック" w:eastAsia="ＭＳ ゴシック" w:hAnsi="ＭＳ ゴシック" w:hint="eastAsia"/>
                <w:szCs w:val="21"/>
              </w:rPr>
              <w:t>の</w:t>
            </w:r>
            <w:r w:rsidR="006A3053" w:rsidRPr="002948DC">
              <w:rPr>
                <w:rFonts w:ascii="ＭＳ ゴシック" w:eastAsia="ＭＳ ゴシック" w:hAnsi="ＭＳ ゴシック" w:hint="eastAsia"/>
                <w:szCs w:val="21"/>
              </w:rPr>
              <w:t>整備</w:t>
            </w:r>
            <w:r w:rsidR="00247AF8" w:rsidRPr="002948DC">
              <w:rPr>
                <w:rFonts w:ascii="ＭＳ ゴシック" w:eastAsia="ＭＳ ゴシック" w:hAnsi="ＭＳ ゴシック" w:hint="eastAsia"/>
                <w:szCs w:val="21"/>
              </w:rPr>
              <w:t>計画</w:t>
            </w:r>
          </w:p>
        </w:tc>
      </w:tr>
      <w:tr w:rsidR="00C33E97" w:rsidRPr="002948DC" w14:paraId="15CF370B" w14:textId="77777777" w:rsidTr="007967F1">
        <w:tc>
          <w:tcPr>
            <w:tcW w:w="9634" w:type="dxa"/>
            <w:shd w:val="clear" w:color="auto" w:fill="D9D9D9" w:themeFill="background1" w:themeFillShade="D9"/>
            <w:vAlign w:val="center"/>
          </w:tcPr>
          <w:p w14:paraId="421B9C0B" w14:textId="42A92907" w:rsidR="00084CBB" w:rsidRPr="002948DC" w:rsidRDefault="00084CBB"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35769084" w14:textId="77777777" w:rsidTr="007967F1">
        <w:tc>
          <w:tcPr>
            <w:tcW w:w="9634" w:type="dxa"/>
            <w:shd w:val="clear" w:color="auto" w:fill="D9D9D9" w:themeFill="background1" w:themeFillShade="D9"/>
            <w:vAlign w:val="center"/>
          </w:tcPr>
          <w:p w14:paraId="4DC7F873" w14:textId="5C078EAF" w:rsidR="00084CBB" w:rsidRPr="002948DC" w:rsidRDefault="00084CBB"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（ⅰ）全体計画</w:t>
            </w:r>
          </w:p>
        </w:tc>
      </w:tr>
      <w:tr w:rsidR="00C33E97" w:rsidRPr="002948DC" w14:paraId="477FFDB3" w14:textId="77777777" w:rsidTr="00084CBB">
        <w:trPr>
          <w:trHeight w:val="12886"/>
        </w:trPr>
        <w:tc>
          <w:tcPr>
            <w:tcW w:w="9634" w:type="dxa"/>
          </w:tcPr>
          <w:p w14:paraId="144D52B4" w14:textId="77777777" w:rsidR="00084CBB" w:rsidRPr="002948DC" w:rsidRDefault="00084CBB" w:rsidP="00084CBB">
            <w:pPr>
              <w:widowControl/>
              <w:ind w:left="304" w:rightChars="-42" w:right="-88" w:hangingChars="145" w:hanging="304"/>
              <w:jc w:val="left"/>
            </w:pPr>
          </w:p>
          <w:p w14:paraId="15FD1536" w14:textId="30258F30" w:rsidR="00084CBB" w:rsidRPr="002948DC" w:rsidRDefault="00084CBB" w:rsidP="00084CBB">
            <w:pPr>
              <w:widowControl/>
              <w:ind w:rightChars="-42" w:right="-88"/>
              <w:jc w:val="left"/>
            </w:pPr>
            <w:r w:rsidRPr="002948DC">
              <w:rPr>
                <w:rFonts w:hint="eastAsia"/>
              </w:rPr>
              <w:t>【記載事項】①</w:t>
            </w:r>
            <w:r w:rsidRPr="002948DC">
              <w:rPr>
                <w:rFonts w:hint="eastAsia"/>
              </w:rPr>
              <w:t>,</w:t>
            </w:r>
            <w:r w:rsidRPr="002948DC">
              <w:rPr>
                <w:rFonts w:hint="eastAsia"/>
              </w:rPr>
              <w:t>②の項目を分けて記載すること。</w:t>
            </w:r>
          </w:p>
          <w:p w14:paraId="5C913251" w14:textId="415FD03D" w:rsidR="00084CBB" w:rsidRPr="002948DC" w:rsidRDefault="00084CBB" w:rsidP="00084CBB">
            <w:pPr>
              <w:widowControl/>
              <w:ind w:rightChars="-42" w:right="-88"/>
              <w:jc w:val="left"/>
            </w:pPr>
            <w:r w:rsidRPr="002948DC">
              <w:rPr>
                <w:rFonts w:hint="eastAsia"/>
              </w:rPr>
              <w:t>①事業全体計画（</w:t>
            </w:r>
            <w:r w:rsidR="0027142C">
              <w:rPr>
                <w:rFonts w:hint="eastAsia"/>
              </w:rPr>
              <w:t>１０</w:t>
            </w:r>
            <w:r w:rsidRPr="002948DC">
              <w:rPr>
                <w:rFonts w:hint="eastAsia"/>
              </w:rPr>
              <w:t>点）</w:t>
            </w:r>
          </w:p>
          <w:p w14:paraId="494434AD" w14:textId="77777777" w:rsidR="00084CBB" w:rsidRPr="002948DC" w:rsidRDefault="00084CBB" w:rsidP="00084CBB">
            <w:pPr>
              <w:pStyle w:val="aff"/>
              <w:widowControl/>
              <w:numPr>
                <w:ilvl w:val="0"/>
                <w:numId w:val="20"/>
              </w:numPr>
              <w:ind w:leftChars="0" w:left="458" w:rightChars="-42" w:right="-88" w:hanging="248"/>
              <w:jc w:val="left"/>
            </w:pPr>
            <w:r w:rsidRPr="002948DC">
              <w:rPr>
                <w:rFonts w:hint="eastAsia"/>
              </w:rPr>
              <w:t>公募対象公園施設、特定公園施設等の配置計画の考え方</w:t>
            </w:r>
          </w:p>
          <w:p w14:paraId="58A5B639" w14:textId="0D4EB58B" w:rsidR="00084CBB" w:rsidRPr="002948DC" w:rsidRDefault="00084CBB" w:rsidP="00084CBB">
            <w:pPr>
              <w:pStyle w:val="aff"/>
              <w:widowControl/>
              <w:numPr>
                <w:ilvl w:val="0"/>
                <w:numId w:val="20"/>
              </w:numPr>
              <w:ind w:leftChars="0" w:left="458" w:rightChars="-42" w:right="-88" w:hanging="248"/>
              <w:jc w:val="left"/>
            </w:pPr>
            <w:r w:rsidRPr="002948DC">
              <w:rPr>
                <w:rFonts w:hint="eastAsia"/>
              </w:rPr>
              <w:t>配置計画及び動線計画における利便性・安全性・防災性・機能性に対する配慮内容</w:t>
            </w:r>
          </w:p>
          <w:p w14:paraId="10C94F8A" w14:textId="0FF80F24" w:rsidR="00084CBB" w:rsidRPr="002948DC" w:rsidRDefault="00084CBB" w:rsidP="002948DC"/>
          <w:p w14:paraId="3A69954C" w14:textId="0D11BEDE" w:rsidR="00084CBB" w:rsidRPr="002948DC" w:rsidRDefault="00084CBB" w:rsidP="00084CBB">
            <w:pPr>
              <w:widowControl/>
              <w:ind w:left="304" w:rightChars="-42" w:right="-88" w:hangingChars="145" w:hanging="304"/>
              <w:jc w:val="left"/>
            </w:pPr>
            <w:r w:rsidRPr="002948DC">
              <w:rPr>
                <w:rFonts w:hint="eastAsia"/>
              </w:rPr>
              <w:t>②施工計画（</w:t>
            </w:r>
            <w:r w:rsidR="0027142C">
              <w:rPr>
                <w:rFonts w:hint="eastAsia"/>
              </w:rPr>
              <w:t>１０</w:t>
            </w:r>
            <w:r w:rsidRPr="002948DC">
              <w:rPr>
                <w:rFonts w:hint="eastAsia"/>
              </w:rPr>
              <w:t>点）</w:t>
            </w:r>
          </w:p>
          <w:p w14:paraId="2A957969" w14:textId="464FF096"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施工計画全般に関する考え方</w:t>
            </w:r>
            <w:r w:rsidRPr="002948DC">
              <w:t xml:space="preserve"> </w:t>
            </w:r>
          </w:p>
          <w:p w14:paraId="03CD8037" w14:textId="6059DABC" w:rsidR="00084CBB" w:rsidRPr="002948DC" w:rsidRDefault="00084CBB" w:rsidP="00084CBB">
            <w:pPr>
              <w:pStyle w:val="aff"/>
              <w:widowControl/>
              <w:numPr>
                <w:ilvl w:val="0"/>
                <w:numId w:val="20"/>
              </w:numPr>
              <w:ind w:leftChars="0" w:left="458" w:rightChars="-42" w:right="-88" w:hanging="248"/>
              <w:jc w:val="left"/>
            </w:pPr>
            <w:r w:rsidRPr="002948DC">
              <w:rPr>
                <w:rFonts w:hint="eastAsia"/>
              </w:rPr>
              <w:t>実現性の高い施工計画、工事実施工程計画が示されているか。</w:t>
            </w:r>
          </w:p>
          <w:p w14:paraId="0AFB59EC" w14:textId="7CD4047D" w:rsidR="00084CBB" w:rsidRPr="002948DC" w:rsidRDefault="00084CBB" w:rsidP="0027142C">
            <w:pPr>
              <w:widowControl/>
              <w:ind w:rightChars="-42" w:right="-88"/>
              <w:jc w:val="left"/>
            </w:pPr>
            <w:r w:rsidRPr="002948DC">
              <w:rPr>
                <w:rFonts w:hint="eastAsia"/>
              </w:rPr>
              <w:t>。</w:t>
            </w:r>
          </w:p>
          <w:p w14:paraId="14882F01" w14:textId="77777777" w:rsidR="00084CBB" w:rsidRPr="002948DC" w:rsidRDefault="00084CBB" w:rsidP="00084CBB">
            <w:pPr>
              <w:widowControl/>
              <w:spacing w:line="400" w:lineRule="exact"/>
              <w:ind w:left="630" w:hangingChars="300" w:hanging="630"/>
            </w:pPr>
          </w:p>
        </w:tc>
      </w:tr>
    </w:tbl>
    <w:p w14:paraId="51382B9E" w14:textId="77777777" w:rsidR="00C216FB" w:rsidRPr="002948DC" w:rsidRDefault="00C216FB" w:rsidP="00C216FB">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689BC6E6" w14:textId="23A7428B" w:rsidR="00C216FB" w:rsidRPr="002948DC" w:rsidRDefault="00C216FB"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12</w:t>
      </w:r>
      <w:r w:rsidR="00084CBB"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6166D97D" w14:textId="77777777" w:rsidTr="007967F1">
        <w:tc>
          <w:tcPr>
            <w:tcW w:w="9634" w:type="dxa"/>
            <w:shd w:val="clear" w:color="auto" w:fill="D9D9D9" w:themeFill="background1" w:themeFillShade="D9"/>
            <w:vAlign w:val="center"/>
          </w:tcPr>
          <w:p w14:paraId="3B2A50B4" w14:textId="62B0A629" w:rsidR="00C216FB" w:rsidRPr="002948DC" w:rsidRDefault="00C216FB" w:rsidP="00634CDB">
            <w:pPr>
              <w:widowControl/>
              <w:jc w:val="left"/>
            </w:pPr>
            <w:r w:rsidRPr="002948DC">
              <w:rPr>
                <w:rFonts w:ascii="ＭＳ ゴシック" w:eastAsia="ＭＳ ゴシック" w:hAnsi="ＭＳ ゴシック" w:hint="eastAsia"/>
                <w:color w:val="000000" w:themeColor="text1"/>
                <w:szCs w:val="21"/>
              </w:rPr>
              <w:t>（</w:t>
            </w:r>
            <w:r w:rsidR="00573462" w:rsidRPr="002948DC">
              <w:rPr>
                <w:rFonts w:ascii="ＭＳ ゴシック" w:eastAsia="ＭＳ ゴシック" w:hAnsi="ＭＳ ゴシック"/>
                <w:color w:val="000000" w:themeColor="text1"/>
                <w:szCs w:val="21"/>
              </w:rPr>
              <w:t>3</w:t>
            </w:r>
            <w:r w:rsidRPr="002948DC">
              <w:rPr>
                <w:rFonts w:ascii="ＭＳ ゴシック" w:eastAsia="ＭＳ ゴシック" w:hAnsi="ＭＳ ゴシック" w:hint="eastAsia"/>
                <w:color w:val="000000" w:themeColor="text1"/>
                <w:szCs w:val="21"/>
              </w:rPr>
              <w:t>）</w:t>
            </w:r>
            <w:r w:rsidR="006378C2" w:rsidRPr="002948DC">
              <w:rPr>
                <w:rFonts w:ascii="ＭＳ ゴシック" w:eastAsia="ＭＳ ゴシック" w:hAnsi="ＭＳ ゴシック" w:hint="eastAsia"/>
                <w:color w:val="000000" w:themeColor="text1"/>
                <w:szCs w:val="21"/>
              </w:rPr>
              <w:t>施設の</w:t>
            </w:r>
            <w:r w:rsidR="00C665B3" w:rsidRPr="002948DC">
              <w:rPr>
                <w:rFonts w:ascii="ＭＳ ゴシック" w:eastAsia="ＭＳ ゴシック" w:hAnsi="ＭＳ ゴシック" w:hint="eastAsia"/>
                <w:color w:val="000000" w:themeColor="text1"/>
                <w:szCs w:val="21"/>
              </w:rPr>
              <w:t>整備計画</w:t>
            </w:r>
          </w:p>
        </w:tc>
      </w:tr>
      <w:tr w:rsidR="00C33E97" w:rsidRPr="002948DC" w14:paraId="1D62FA37" w14:textId="77777777" w:rsidTr="007967F1">
        <w:tc>
          <w:tcPr>
            <w:tcW w:w="9634" w:type="dxa"/>
            <w:shd w:val="clear" w:color="auto" w:fill="D9D9D9" w:themeFill="background1" w:themeFillShade="D9"/>
            <w:vAlign w:val="center"/>
          </w:tcPr>
          <w:p w14:paraId="3D3B8CAB" w14:textId="4F682B86" w:rsidR="00084CBB" w:rsidRPr="002948DC" w:rsidRDefault="00084CBB"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3D48DD51" w14:textId="77777777" w:rsidTr="007967F1">
        <w:tc>
          <w:tcPr>
            <w:tcW w:w="9634" w:type="dxa"/>
            <w:shd w:val="clear" w:color="auto" w:fill="D9D9D9" w:themeFill="background1" w:themeFillShade="D9"/>
            <w:vAlign w:val="center"/>
          </w:tcPr>
          <w:p w14:paraId="756591EA" w14:textId="33528252" w:rsidR="00084CBB" w:rsidRPr="002948DC" w:rsidRDefault="00084CBB"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（ⅱ）公募対象公園施設</w:t>
            </w:r>
          </w:p>
        </w:tc>
      </w:tr>
      <w:tr w:rsidR="00C33E97" w:rsidRPr="002948DC" w14:paraId="6537BA71" w14:textId="77777777" w:rsidTr="00084CBB">
        <w:trPr>
          <w:trHeight w:val="12177"/>
        </w:trPr>
        <w:tc>
          <w:tcPr>
            <w:tcW w:w="9634" w:type="dxa"/>
          </w:tcPr>
          <w:p w14:paraId="41B270EB" w14:textId="77777777" w:rsidR="00084CBB" w:rsidRPr="002948DC" w:rsidRDefault="00084CBB" w:rsidP="00084CBB">
            <w:pPr>
              <w:widowControl/>
              <w:ind w:left="304" w:rightChars="-42" w:right="-88" w:hangingChars="145" w:hanging="304"/>
              <w:jc w:val="left"/>
            </w:pPr>
          </w:p>
          <w:p w14:paraId="75A2BF69" w14:textId="1F04F29C" w:rsidR="00084CBB" w:rsidRPr="002948DC" w:rsidRDefault="00084CBB" w:rsidP="00084CBB">
            <w:pPr>
              <w:widowControl/>
              <w:ind w:rightChars="-42" w:right="-88"/>
              <w:jc w:val="left"/>
            </w:pPr>
            <w:r w:rsidRPr="002948DC">
              <w:rPr>
                <w:rFonts w:hint="eastAsia"/>
              </w:rPr>
              <w:t>【記載事項】①～</w:t>
            </w:r>
            <w:r w:rsidR="00631E80">
              <w:rPr>
                <w:rFonts w:hint="eastAsia"/>
              </w:rPr>
              <w:t>⑤</w:t>
            </w:r>
            <w:r w:rsidRPr="002948DC">
              <w:rPr>
                <w:rFonts w:hint="eastAsia"/>
              </w:rPr>
              <w:t>の項目</w:t>
            </w:r>
            <w:r w:rsidR="00631E80">
              <w:rPr>
                <w:rFonts w:hint="eastAsia"/>
              </w:rPr>
              <w:t>について</w:t>
            </w:r>
            <w:r w:rsidRPr="002948DC">
              <w:rPr>
                <w:rFonts w:hint="eastAsia"/>
              </w:rPr>
              <w:t>記載すること。</w:t>
            </w:r>
            <w:r w:rsidR="0027142C">
              <w:rPr>
                <w:rFonts w:hint="eastAsia"/>
              </w:rPr>
              <w:t>【１０点】</w:t>
            </w:r>
          </w:p>
          <w:p w14:paraId="56DC537B" w14:textId="2A495801" w:rsidR="00084CBB" w:rsidRPr="002948DC" w:rsidRDefault="00084CBB" w:rsidP="00084CBB">
            <w:pPr>
              <w:widowControl/>
              <w:ind w:rightChars="-42" w:right="-88"/>
              <w:jc w:val="left"/>
            </w:pPr>
            <w:r w:rsidRPr="002948DC">
              <w:rPr>
                <w:rFonts w:hint="eastAsia"/>
              </w:rPr>
              <w:t>①公募対象公園施設の設置又は管理の目的</w:t>
            </w:r>
            <w:r w:rsidRPr="002948DC">
              <w:t xml:space="preserve"> </w:t>
            </w:r>
          </w:p>
          <w:p w14:paraId="5D7B6721" w14:textId="06E64256" w:rsidR="00084CBB" w:rsidRPr="002948DC" w:rsidRDefault="00084CBB" w:rsidP="00084CBB">
            <w:pPr>
              <w:pStyle w:val="aff"/>
              <w:widowControl/>
              <w:numPr>
                <w:ilvl w:val="0"/>
                <w:numId w:val="20"/>
              </w:numPr>
              <w:ind w:leftChars="0" w:left="458" w:rightChars="-42" w:right="-88" w:hanging="248"/>
              <w:jc w:val="left"/>
            </w:pPr>
            <w:r w:rsidRPr="002948DC">
              <w:rPr>
                <w:rFonts w:hint="eastAsia"/>
              </w:rPr>
              <w:t>設置又は管理の目的・期待される効果</w:t>
            </w:r>
          </w:p>
          <w:p w14:paraId="623047D6" w14:textId="6EFCF42D" w:rsidR="00084CBB" w:rsidRPr="002948DC" w:rsidRDefault="00084CBB" w:rsidP="00084CBB">
            <w:pPr>
              <w:pStyle w:val="aff"/>
              <w:widowControl/>
              <w:numPr>
                <w:ilvl w:val="0"/>
                <w:numId w:val="20"/>
              </w:numPr>
              <w:ind w:leftChars="0" w:left="458" w:rightChars="-42" w:right="-88" w:hanging="248"/>
              <w:jc w:val="left"/>
            </w:pPr>
            <w:r w:rsidRPr="002948DC">
              <w:rPr>
                <w:rFonts w:hint="eastAsia"/>
              </w:rPr>
              <w:t>利用者のターゲット、利用者数の想定の考え方</w:t>
            </w:r>
            <w:r w:rsidRPr="002948DC">
              <w:t xml:space="preserve"> </w:t>
            </w:r>
          </w:p>
          <w:p w14:paraId="39D0BF7E" w14:textId="77777777" w:rsidR="00084CBB" w:rsidRPr="002948DC" w:rsidRDefault="00084CBB" w:rsidP="002948DC">
            <w:pPr>
              <w:widowControl/>
              <w:ind w:rightChars="-42" w:right="-88"/>
              <w:jc w:val="left"/>
            </w:pPr>
          </w:p>
          <w:p w14:paraId="795B0BC4" w14:textId="77777777" w:rsidR="00084CBB" w:rsidRPr="002948DC" w:rsidRDefault="00084CBB" w:rsidP="00084CBB">
            <w:pPr>
              <w:widowControl/>
              <w:ind w:rightChars="-42" w:right="-88"/>
              <w:jc w:val="left"/>
            </w:pPr>
            <w:r w:rsidRPr="002948DC">
              <w:rPr>
                <w:rFonts w:hint="eastAsia"/>
              </w:rPr>
              <w:t>②公募対象公園施設の概要</w:t>
            </w:r>
            <w:r w:rsidRPr="002948DC">
              <w:t xml:space="preserve"> </w:t>
            </w:r>
          </w:p>
          <w:p w14:paraId="7707BB2E" w14:textId="7C9D3210"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施設名称、業種・業態、テナント・サービス内容、定員、営業日、営業時間等</w:t>
            </w:r>
            <w:r w:rsidRPr="002948DC">
              <w:t xml:space="preserve"> </w:t>
            </w:r>
          </w:p>
          <w:p w14:paraId="1006EF43" w14:textId="1CDB00D7" w:rsidR="00084CBB" w:rsidRPr="002948DC" w:rsidRDefault="00084CBB" w:rsidP="00084CBB">
            <w:pPr>
              <w:pStyle w:val="aff"/>
              <w:widowControl/>
              <w:numPr>
                <w:ilvl w:val="0"/>
                <w:numId w:val="20"/>
              </w:numPr>
              <w:ind w:leftChars="0" w:left="458" w:rightChars="-42" w:right="-88" w:hanging="248"/>
              <w:jc w:val="left"/>
            </w:pPr>
            <w:r w:rsidRPr="002948DC">
              <w:rPr>
                <w:rFonts w:hint="eastAsia"/>
              </w:rPr>
              <w:t>敷地の設定、施設の用途、設置場所、設置・管理面積、建築面積、延床面積、階数・構造等</w:t>
            </w:r>
          </w:p>
          <w:p w14:paraId="5DDE5ED9" w14:textId="77777777" w:rsidR="00084CBB" w:rsidRPr="002948DC" w:rsidRDefault="00084CBB" w:rsidP="002948DC">
            <w:pPr>
              <w:widowControl/>
              <w:ind w:rightChars="-42" w:right="-88"/>
              <w:jc w:val="left"/>
            </w:pPr>
          </w:p>
          <w:p w14:paraId="12434246" w14:textId="77777777" w:rsidR="00084CBB" w:rsidRPr="002948DC" w:rsidRDefault="00084CBB" w:rsidP="00084CBB">
            <w:pPr>
              <w:widowControl/>
              <w:ind w:rightChars="-42" w:right="-88"/>
              <w:jc w:val="left"/>
            </w:pPr>
            <w:r w:rsidRPr="002948DC">
              <w:rPr>
                <w:rFonts w:hint="eastAsia"/>
              </w:rPr>
              <w:t>③公募対象公園施設の工事の時期、実施方法、設置・管理の期間</w:t>
            </w:r>
            <w:r w:rsidRPr="002948DC">
              <w:t xml:space="preserve"> </w:t>
            </w:r>
          </w:p>
          <w:p w14:paraId="39524415" w14:textId="059385F6" w:rsidR="00084CBB" w:rsidRPr="002948DC" w:rsidRDefault="00084CBB" w:rsidP="00084CBB">
            <w:pPr>
              <w:pStyle w:val="aff"/>
              <w:widowControl/>
              <w:numPr>
                <w:ilvl w:val="0"/>
                <w:numId w:val="20"/>
              </w:numPr>
              <w:ind w:leftChars="0" w:left="458" w:rightChars="-42" w:right="-88" w:hanging="248"/>
              <w:jc w:val="left"/>
            </w:pPr>
            <w:r w:rsidRPr="002948DC">
              <w:rPr>
                <w:rFonts w:hint="eastAsia"/>
              </w:rPr>
              <w:t>工事の時期、実施方法等の施工計画</w:t>
            </w:r>
            <w:r w:rsidRPr="002948DC">
              <w:t xml:space="preserve"> </w:t>
            </w:r>
          </w:p>
          <w:p w14:paraId="70B66FDC" w14:textId="6699EFB0"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施設の設置又は管理の開始時期及び終了時期（公募設置等指針</w:t>
            </w:r>
            <w:r w:rsidRPr="002948DC">
              <w:t>1.3</w:t>
            </w:r>
            <w:r w:rsidRPr="002948DC">
              <w:rPr>
                <w:rFonts w:hint="eastAsia"/>
              </w:rPr>
              <w:t>（</w:t>
            </w:r>
            <w:r w:rsidRPr="002948DC">
              <w:t>5</w:t>
            </w:r>
            <w:r w:rsidRPr="002948DC">
              <w:rPr>
                <w:rFonts w:hint="eastAsia"/>
              </w:rPr>
              <w:t>）で示した認定の有効期間内であること。また、終了時期を</w:t>
            </w:r>
            <w:r w:rsidRPr="002948DC">
              <w:t>1.3</w:t>
            </w:r>
            <w:r w:rsidRPr="002948DC">
              <w:rPr>
                <w:rFonts w:hint="eastAsia"/>
              </w:rPr>
              <w:t>（</w:t>
            </w:r>
            <w:r w:rsidRPr="002948DC">
              <w:t>7</w:t>
            </w:r>
            <w:r w:rsidRPr="002948DC">
              <w:rPr>
                <w:rFonts w:hint="eastAsia"/>
              </w:rPr>
              <w:t>）に示す事業終了時期より早期とする場合はその理由を示すこと。）</w:t>
            </w:r>
          </w:p>
          <w:p w14:paraId="6250DB04" w14:textId="5CACDD73" w:rsidR="00084CBB" w:rsidRPr="002948DC" w:rsidRDefault="00084CBB" w:rsidP="00084CBB">
            <w:pPr>
              <w:widowControl/>
              <w:ind w:rightChars="-42" w:right="-88"/>
              <w:jc w:val="left"/>
            </w:pPr>
          </w:p>
          <w:p w14:paraId="3DACDF2D" w14:textId="450BBC24" w:rsidR="00084CBB" w:rsidRPr="002948DC" w:rsidRDefault="00084CBB" w:rsidP="00084CBB">
            <w:pPr>
              <w:widowControl/>
              <w:ind w:rightChars="-42" w:right="-88"/>
              <w:jc w:val="left"/>
            </w:pPr>
            <w:r w:rsidRPr="002948DC">
              <w:rPr>
                <w:rFonts w:hint="eastAsia"/>
              </w:rPr>
              <w:t>④特定公園施設との関係、相乗効果</w:t>
            </w:r>
          </w:p>
          <w:p w14:paraId="2BFAA202" w14:textId="77777777" w:rsidR="00084CBB" w:rsidRPr="002948DC" w:rsidRDefault="00084CBB" w:rsidP="00084CBB">
            <w:pPr>
              <w:pStyle w:val="aff"/>
              <w:widowControl/>
              <w:numPr>
                <w:ilvl w:val="0"/>
                <w:numId w:val="20"/>
              </w:numPr>
              <w:ind w:leftChars="0" w:left="458" w:rightChars="-42" w:right="-88" w:hanging="248"/>
              <w:jc w:val="left"/>
            </w:pPr>
            <w:r w:rsidRPr="002948DC">
              <w:rPr>
                <w:rFonts w:hint="eastAsia"/>
              </w:rPr>
              <w:t>特定公園施設と一体的に計画されているか。また、公募対象公園施設と特定公園施設が相乗的に魅力及び機能を高める提案となっているか。</w:t>
            </w:r>
          </w:p>
          <w:p w14:paraId="68AB2701" w14:textId="4925E657" w:rsidR="00084CBB" w:rsidRPr="002948DC" w:rsidRDefault="00084CBB" w:rsidP="002948DC">
            <w:pPr>
              <w:widowControl/>
              <w:ind w:rightChars="-42" w:right="-88"/>
              <w:jc w:val="left"/>
            </w:pPr>
          </w:p>
          <w:p w14:paraId="21EE36BF" w14:textId="78979718" w:rsidR="00084CBB" w:rsidRDefault="00631E80" w:rsidP="00631E80">
            <w:pPr>
              <w:widowControl/>
              <w:ind w:rightChars="-42" w:right="-88"/>
              <w:jc w:val="left"/>
            </w:pPr>
            <w:r>
              <w:rPr>
                <w:rFonts w:hint="eastAsia"/>
              </w:rPr>
              <w:t>⑤その他公園施設に関する提案</w:t>
            </w:r>
          </w:p>
          <w:p w14:paraId="6574BE27" w14:textId="77777777" w:rsidR="00631E80" w:rsidRPr="002948DC" w:rsidRDefault="00631E80" w:rsidP="00631E80">
            <w:pPr>
              <w:widowControl/>
              <w:ind w:rightChars="-42" w:right="-88"/>
              <w:jc w:val="left"/>
            </w:pPr>
          </w:p>
          <w:p w14:paraId="7629A64F" w14:textId="77777777" w:rsidR="00084CBB" w:rsidRPr="002948DC" w:rsidRDefault="00084CBB" w:rsidP="00084CBB">
            <w:pPr>
              <w:widowControl/>
              <w:ind w:rightChars="-42" w:right="-88"/>
              <w:jc w:val="left"/>
            </w:pPr>
            <w:r w:rsidRPr="002948DC">
              <w:rPr>
                <w:rFonts w:hint="eastAsia"/>
              </w:rPr>
              <w:t>【記載における注意事項】</w:t>
            </w:r>
          </w:p>
          <w:p w14:paraId="36DE12FF" w14:textId="09ABE2BB" w:rsidR="00084CBB" w:rsidRPr="002948DC" w:rsidRDefault="00084CBB" w:rsidP="00084CBB">
            <w:pPr>
              <w:pStyle w:val="aff"/>
              <w:widowControl/>
              <w:numPr>
                <w:ilvl w:val="0"/>
                <w:numId w:val="20"/>
              </w:numPr>
              <w:ind w:leftChars="0" w:left="458" w:rightChars="-42" w:right="-88" w:hanging="248"/>
              <w:jc w:val="left"/>
            </w:pPr>
            <w:r w:rsidRPr="002948DC">
              <w:rPr>
                <w:rFonts w:hint="eastAsia"/>
              </w:rPr>
              <w:t>「テナント」は応募法人等の直営以外の場合に予定テナントを記載すること。未定の場合は「未定」と記載すること。</w:t>
            </w:r>
          </w:p>
          <w:p w14:paraId="093F8757" w14:textId="77777777" w:rsidR="00084CBB" w:rsidRPr="002948DC" w:rsidRDefault="00084CBB" w:rsidP="00084CBB">
            <w:pPr>
              <w:widowControl/>
              <w:spacing w:line="400" w:lineRule="exact"/>
              <w:ind w:left="630" w:hangingChars="300" w:hanging="630"/>
            </w:pPr>
          </w:p>
        </w:tc>
      </w:tr>
    </w:tbl>
    <w:p w14:paraId="25F876D7" w14:textId="77777777" w:rsidR="00C216FB" w:rsidRPr="002948DC" w:rsidRDefault="00C216FB" w:rsidP="00C216FB">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680C525B" w14:textId="549F6CE1" w:rsidR="008A12AE" w:rsidRPr="002948DC" w:rsidRDefault="008A12AE"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0A0D3E" w:rsidRPr="002948DC">
        <w:rPr>
          <w:rFonts w:ascii="ＭＳ 明朝" w:hAnsi="ＭＳ 明朝"/>
        </w:rPr>
        <w:t>2-3</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F12C1AF" w14:textId="77777777" w:rsidTr="007967F1">
        <w:tc>
          <w:tcPr>
            <w:tcW w:w="9634" w:type="dxa"/>
            <w:shd w:val="clear" w:color="auto" w:fill="D9D9D9" w:themeFill="background1" w:themeFillShade="D9"/>
            <w:vAlign w:val="center"/>
          </w:tcPr>
          <w:p w14:paraId="3BC065EB" w14:textId="0C2C1CEC" w:rsidR="000A0D3E" w:rsidRPr="002948DC" w:rsidRDefault="000A0D3E" w:rsidP="000A0D3E">
            <w:pPr>
              <w:widowControl/>
              <w:jc w:val="left"/>
            </w:pPr>
            <w:r w:rsidRPr="002948DC">
              <w:rPr>
                <w:rFonts w:ascii="ＭＳ ゴシック" w:eastAsia="ＭＳ ゴシック" w:hAnsi="ＭＳ ゴシック" w:hint="eastAsia"/>
                <w:szCs w:val="21"/>
              </w:rPr>
              <w:t>（3）施設の整備計画</w:t>
            </w:r>
          </w:p>
        </w:tc>
      </w:tr>
      <w:tr w:rsidR="00C33E97" w:rsidRPr="002948DC" w14:paraId="11446346" w14:textId="77777777" w:rsidTr="007967F1">
        <w:tc>
          <w:tcPr>
            <w:tcW w:w="9634" w:type="dxa"/>
            <w:shd w:val="clear" w:color="auto" w:fill="D9D9D9" w:themeFill="background1" w:themeFillShade="D9"/>
            <w:vAlign w:val="center"/>
          </w:tcPr>
          <w:p w14:paraId="34D22AE9" w14:textId="6A5A9A67" w:rsidR="000A0D3E" w:rsidRPr="002948DC" w:rsidRDefault="000A0D3E" w:rsidP="000A0D3E">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4E9E48C5" w14:textId="77777777" w:rsidTr="007967F1">
        <w:tc>
          <w:tcPr>
            <w:tcW w:w="9634" w:type="dxa"/>
            <w:shd w:val="clear" w:color="auto" w:fill="D9D9D9" w:themeFill="background1" w:themeFillShade="D9"/>
            <w:vAlign w:val="center"/>
          </w:tcPr>
          <w:p w14:paraId="7CBEA11A" w14:textId="1F52CCD1" w:rsidR="000A0D3E" w:rsidRPr="002948DC" w:rsidRDefault="000A0D3E" w:rsidP="000A0D3E">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（ⅲ）特定公園施設</w:t>
            </w:r>
          </w:p>
        </w:tc>
      </w:tr>
      <w:tr w:rsidR="00C33E97" w:rsidRPr="002948DC" w14:paraId="589EA510" w14:textId="77777777" w:rsidTr="000A0D3E">
        <w:trPr>
          <w:trHeight w:val="12886"/>
        </w:trPr>
        <w:tc>
          <w:tcPr>
            <w:tcW w:w="9634" w:type="dxa"/>
          </w:tcPr>
          <w:p w14:paraId="0A5DFCD5" w14:textId="77777777" w:rsidR="000A0D3E" w:rsidRPr="002948DC" w:rsidRDefault="000A0D3E" w:rsidP="000A0D3E">
            <w:pPr>
              <w:widowControl/>
              <w:ind w:left="304" w:rightChars="-42" w:right="-88" w:hangingChars="145" w:hanging="304"/>
              <w:jc w:val="left"/>
            </w:pPr>
          </w:p>
          <w:p w14:paraId="68CBE65F" w14:textId="6B0CC526" w:rsidR="000A0D3E" w:rsidRPr="002948DC" w:rsidRDefault="000A0D3E" w:rsidP="000A0D3E">
            <w:pPr>
              <w:widowControl/>
              <w:ind w:rightChars="-42" w:right="-88"/>
              <w:jc w:val="left"/>
            </w:pPr>
            <w:r w:rsidRPr="002948DC">
              <w:rPr>
                <w:rFonts w:hint="eastAsia"/>
              </w:rPr>
              <w:t>【記載事項】</w:t>
            </w:r>
            <w:r w:rsidR="00203EDF">
              <w:rPr>
                <w:rFonts w:hint="eastAsia"/>
              </w:rPr>
              <w:t>（５点）</w:t>
            </w:r>
          </w:p>
          <w:p w14:paraId="02E77E1D" w14:textId="7311D8C6" w:rsidR="000A0D3E" w:rsidRPr="002948DC" w:rsidRDefault="000A0D3E" w:rsidP="000A0D3E">
            <w:pPr>
              <w:widowControl/>
              <w:ind w:rightChars="-42" w:right="-88"/>
              <w:jc w:val="left"/>
            </w:pPr>
            <w:r w:rsidRPr="002948DC">
              <w:rPr>
                <w:rFonts w:hint="eastAsia"/>
              </w:rPr>
              <w:t>①特定公園施設の整備の目的</w:t>
            </w:r>
            <w:r w:rsidRPr="002948DC">
              <w:t xml:space="preserve"> </w:t>
            </w:r>
          </w:p>
          <w:p w14:paraId="05DDC534" w14:textId="66F07464" w:rsidR="000A0D3E" w:rsidRPr="002948DC" w:rsidRDefault="000A0D3E" w:rsidP="000A0D3E">
            <w:pPr>
              <w:pStyle w:val="aff"/>
              <w:widowControl/>
              <w:numPr>
                <w:ilvl w:val="0"/>
                <w:numId w:val="20"/>
              </w:numPr>
              <w:ind w:leftChars="0" w:left="458" w:rightChars="-42" w:right="-88" w:hanging="248"/>
              <w:jc w:val="left"/>
            </w:pPr>
            <w:r w:rsidRPr="002948DC">
              <w:rPr>
                <w:rFonts w:hint="eastAsia"/>
              </w:rPr>
              <w:t>施設整備の目的・期待される効果</w:t>
            </w:r>
          </w:p>
          <w:p w14:paraId="27E304E1" w14:textId="6606741C" w:rsidR="000A0D3E" w:rsidRPr="002948DC" w:rsidRDefault="000A0D3E" w:rsidP="000A0D3E">
            <w:pPr>
              <w:pStyle w:val="aff"/>
              <w:widowControl/>
              <w:numPr>
                <w:ilvl w:val="0"/>
                <w:numId w:val="20"/>
              </w:numPr>
              <w:ind w:leftChars="0" w:left="458" w:rightChars="-42" w:right="-88" w:hanging="248"/>
              <w:jc w:val="left"/>
            </w:pPr>
            <w:r w:rsidRPr="002948DC">
              <w:rPr>
                <w:rFonts w:hint="eastAsia"/>
              </w:rPr>
              <w:t>利用者のターゲットの考え方</w:t>
            </w:r>
          </w:p>
          <w:p w14:paraId="20A1340F" w14:textId="77777777" w:rsidR="000A0D3E" w:rsidRPr="002948DC" w:rsidRDefault="000A0D3E" w:rsidP="002948DC">
            <w:pPr>
              <w:pStyle w:val="aff"/>
              <w:widowControl/>
              <w:ind w:leftChars="0" w:left="458" w:rightChars="-42" w:right="-88"/>
              <w:jc w:val="left"/>
            </w:pPr>
          </w:p>
          <w:p w14:paraId="6EAC7D44" w14:textId="21D4ECFD" w:rsidR="000A0D3E" w:rsidRPr="002948DC" w:rsidRDefault="000A0D3E" w:rsidP="002948DC">
            <w:pPr>
              <w:widowControl/>
              <w:ind w:rightChars="-42" w:right="-88"/>
              <w:jc w:val="left"/>
            </w:pPr>
            <w:r w:rsidRPr="002948DC">
              <w:rPr>
                <w:rFonts w:hint="eastAsia"/>
              </w:rPr>
              <w:t>②特定公園施設の概要</w:t>
            </w:r>
            <w:r w:rsidRPr="002948DC">
              <w:t xml:space="preserve"> </w:t>
            </w:r>
          </w:p>
          <w:p w14:paraId="523B9BFA" w14:textId="75D42727" w:rsidR="000A0D3E" w:rsidRPr="002948DC" w:rsidRDefault="000A0D3E" w:rsidP="000A0D3E">
            <w:pPr>
              <w:pStyle w:val="aff"/>
              <w:widowControl/>
              <w:numPr>
                <w:ilvl w:val="0"/>
                <w:numId w:val="20"/>
              </w:numPr>
              <w:ind w:leftChars="0" w:left="458" w:rightChars="-42" w:right="-88" w:hanging="248"/>
              <w:jc w:val="left"/>
            </w:pPr>
            <w:r w:rsidRPr="002948DC">
              <w:rPr>
                <w:rFonts w:hint="eastAsia"/>
              </w:rPr>
              <w:t>導入機能、サービス内容等</w:t>
            </w:r>
          </w:p>
          <w:p w14:paraId="7FAE14AD" w14:textId="10CBE9EC" w:rsidR="000A0D3E" w:rsidRPr="002948DC" w:rsidRDefault="000A0D3E" w:rsidP="000A0D3E">
            <w:pPr>
              <w:pStyle w:val="aff"/>
              <w:widowControl/>
              <w:numPr>
                <w:ilvl w:val="0"/>
                <w:numId w:val="20"/>
              </w:numPr>
              <w:ind w:leftChars="0" w:left="458" w:rightChars="-42" w:right="-88" w:hanging="248"/>
              <w:jc w:val="left"/>
            </w:pPr>
            <w:r w:rsidRPr="002948DC">
              <w:rPr>
                <w:rFonts w:hint="eastAsia"/>
              </w:rPr>
              <w:t>施設の用途、設置場所、施設整備・管理面積、建築面積、延床面積、階数・構造等</w:t>
            </w:r>
          </w:p>
          <w:p w14:paraId="19C11E7C" w14:textId="1F4B71A0" w:rsidR="000A0D3E" w:rsidRPr="002948DC" w:rsidRDefault="000A0D3E" w:rsidP="000A0D3E">
            <w:pPr>
              <w:widowControl/>
              <w:ind w:rightChars="-42" w:right="-88"/>
              <w:jc w:val="left"/>
            </w:pPr>
          </w:p>
          <w:p w14:paraId="10B055C0" w14:textId="11E234F7" w:rsidR="000A0D3E" w:rsidRPr="002948DC" w:rsidRDefault="000A0D3E" w:rsidP="000A0D3E">
            <w:pPr>
              <w:widowControl/>
              <w:ind w:rightChars="-42" w:right="-88"/>
              <w:jc w:val="left"/>
            </w:pPr>
            <w:r w:rsidRPr="002948DC">
              <w:rPr>
                <w:rFonts w:hint="eastAsia"/>
              </w:rPr>
              <w:t>③特定公園施設の機能</w:t>
            </w:r>
          </w:p>
          <w:p w14:paraId="49F0C365" w14:textId="7DDE9E4E" w:rsidR="00561126" w:rsidRPr="002948DC" w:rsidRDefault="00561126" w:rsidP="002948DC">
            <w:pPr>
              <w:pStyle w:val="aff"/>
              <w:widowControl/>
              <w:numPr>
                <w:ilvl w:val="0"/>
                <w:numId w:val="20"/>
              </w:numPr>
              <w:ind w:leftChars="0" w:left="458" w:rightChars="-42" w:right="-88" w:hanging="248"/>
              <w:jc w:val="left"/>
            </w:pPr>
            <w:r w:rsidRPr="002948DC">
              <w:rPr>
                <w:rFonts w:hint="eastAsia"/>
              </w:rPr>
              <w:t>公園利用者の利便の一層の向上に寄与する。</w:t>
            </w:r>
          </w:p>
          <w:p w14:paraId="7C104BC2" w14:textId="5137901E" w:rsidR="000A0D3E" w:rsidRPr="002948DC" w:rsidRDefault="000A0D3E" w:rsidP="002948DC"/>
          <w:p w14:paraId="46DF5638" w14:textId="40CBE5EC" w:rsidR="000A0D3E" w:rsidRPr="002948DC" w:rsidRDefault="000A0D3E" w:rsidP="000A0D3E">
            <w:pPr>
              <w:widowControl/>
              <w:ind w:rightChars="-42" w:right="-88"/>
              <w:jc w:val="left"/>
            </w:pPr>
            <w:r w:rsidRPr="002948DC">
              <w:rPr>
                <w:rFonts w:hint="eastAsia"/>
              </w:rPr>
              <w:t>④特定公園施設の工事の時期、実施方法、整備・管理の期間</w:t>
            </w:r>
            <w:r w:rsidRPr="002948DC">
              <w:t xml:space="preserve"> </w:t>
            </w:r>
          </w:p>
          <w:p w14:paraId="00FB8661" w14:textId="69406BCB" w:rsidR="000A0D3E" w:rsidRPr="002948DC" w:rsidRDefault="000A0D3E" w:rsidP="000A0D3E">
            <w:pPr>
              <w:pStyle w:val="aff"/>
              <w:widowControl/>
              <w:numPr>
                <w:ilvl w:val="0"/>
                <w:numId w:val="20"/>
              </w:numPr>
              <w:ind w:leftChars="0" w:left="458" w:rightChars="-42" w:right="-88" w:hanging="248"/>
              <w:jc w:val="left"/>
            </w:pPr>
            <w:r w:rsidRPr="002948DC">
              <w:rPr>
                <w:rFonts w:hint="eastAsia"/>
              </w:rPr>
              <w:t>工事の時期、実施方法等の施工計画</w:t>
            </w:r>
          </w:p>
          <w:p w14:paraId="246EA814" w14:textId="67743B83" w:rsidR="000A0D3E" w:rsidRPr="002948DC" w:rsidRDefault="000A0D3E" w:rsidP="000A0D3E">
            <w:pPr>
              <w:pStyle w:val="aff"/>
              <w:widowControl/>
              <w:numPr>
                <w:ilvl w:val="0"/>
                <w:numId w:val="20"/>
              </w:numPr>
              <w:ind w:leftChars="0" w:left="458" w:rightChars="-42" w:right="-88" w:hanging="248"/>
              <w:jc w:val="left"/>
            </w:pPr>
            <w:r w:rsidRPr="002948DC">
              <w:rPr>
                <w:rFonts w:hint="eastAsia"/>
              </w:rPr>
              <w:t>整備・管理の開始時期</w:t>
            </w:r>
          </w:p>
          <w:p w14:paraId="03DD3749" w14:textId="77777777" w:rsidR="000A0D3E" w:rsidRPr="002948DC" w:rsidRDefault="000A0D3E" w:rsidP="000A0D3E">
            <w:pPr>
              <w:widowControl/>
              <w:jc w:val="left"/>
            </w:pPr>
          </w:p>
        </w:tc>
      </w:tr>
    </w:tbl>
    <w:p w14:paraId="592F43D5" w14:textId="77777777" w:rsidR="008A12AE" w:rsidRPr="002948DC" w:rsidRDefault="008A12AE" w:rsidP="008A12AE">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5D11F5DE" w14:textId="0A5DA6D4" w:rsidR="00561126" w:rsidRPr="002948DC" w:rsidRDefault="00561126" w:rsidP="005372D4">
      <w:pPr>
        <w:widowControl/>
        <w:jc w:val="left"/>
        <w:rPr>
          <w:rFonts w:ascii="ＭＳ 明朝" w:hAnsi="ＭＳ 明朝"/>
        </w:rPr>
      </w:pPr>
      <w:r w:rsidRPr="002948DC">
        <w:rPr>
          <w:rFonts w:ascii="ＭＳ 明朝" w:hAnsi="ＭＳ 明朝" w:hint="eastAsia"/>
        </w:rPr>
        <w:lastRenderedPageBreak/>
        <w:t>（様式1</w:t>
      </w:r>
      <w:r w:rsidRPr="002948DC">
        <w:rPr>
          <w:rFonts w:ascii="ＭＳ 明朝" w:hAnsi="ＭＳ 明朝"/>
        </w:rPr>
        <w:t>2-4</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6FC6028F" w14:textId="77777777" w:rsidTr="00626FC8">
        <w:tc>
          <w:tcPr>
            <w:tcW w:w="9634" w:type="dxa"/>
            <w:shd w:val="clear" w:color="auto" w:fill="D9D9D9" w:themeFill="background1" w:themeFillShade="D9"/>
            <w:vAlign w:val="center"/>
          </w:tcPr>
          <w:p w14:paraId="15123B83" w14:textId="77777777" w:rsidR="00561126" w:rsidRPr="002948DC" w:rsidRDefault="00561126" w:rsidP="00626FC8">
            <w:pPr>
              <w:widowControl/>
              <w:jc w:val="left"/>
            </w:pPr>
            <w:r w:rsidRPr="002948DC">
              <w:rPr>
                <w:rFonts w:ascii="ＭＳ ゴシック" w:eastAsia="ＭＳ ゴシック" w:hAnsi="ＭＳ ゴシック" w:hint="eastAsia"/>
                <w:szCs w:val="21"/>
              </w:rPr>
              <w:t>（3）施設の整備計画</w:t>
            </w:r>
          </w:p>
        </w:tc>
      </w:tr>
      <w:tr w:rsidR="00C33E97" w:rsidRPr="002948DC" w14:paraId="03BD47C7" w14:textId="77777777" w:rsidTr="00626FC8">
        <w:tc>
          <w:tcPr>
            <w:tcW w:w="9634" w:type="dxa"/>
            <w:shd w:val="clear" w:color="auto" w:fill="D9D9D9" w:themeFill="background1" w:themeFillShade="D9"/>
            <w:vAlign w:val="center"/>
          </w:tcPr>
          <w:p w14:paraId="4C704220" w14:textId="2908AB70" w:rsidR="00561126" w:rsidRPr="002948DC" w:rsidRDefault="00561126"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hint="eastAsia"/>
                <w:szCs w:val="21"/>
              </w:rPr>
              <w:t>Ⅱ</w:t>
            </w: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hint="eastAsia"/>
                <w:szCs w:val="21"/>
              </w:rPr>
              <w:t>景観・ユニバーサルデザインへの配慮</w:t>
            </w:r>
          </w:p>
        </w:tc>
      </w:tr>
      <w:tr w:rsidR="00C33E97" w:rsidRPr="002948DC" w14:paraId="357B3EB6" w14:textId="77777777" w:rsidTr="00D445EE">
        <w:trPr>
          <w:trHeight w:val="13213"/>
        </w:trPr>
        <w:tc>
          <w:tcPr>
            <w:tcW w:w="9634" w:type="dxa"/>
          </w:tcPr>
          <w:p w14:paraId="3FBBB56C" w14:textId="77777777" w:rsidR="00561126" w:rsidRPr="002948DC" w:rsidRDefault="00561126" w:rsidP="00626FC8">
            <w:pPr>
              <w:widowControl/>
              <w:ind w:left="304" w:rightChars="-42" w:right="-88" w:hangingChars="145" w:hanging="304"/>
              <w:jc w:val="left"/>
            </w:pPr>
          </w:p>
          <w:p w14:paraId="32FDCE5B" w14:textId="77777777" w:rsidR="00561126" w:rsidRPr="002948DC" w:rsidRDefault="00561126" w:rsidP="00561126">
            <w:pPr>
              <w:widowControl/>
              <w:ind w:rightChars="-42" w:right="-88"/>
              <w:jc w:val="left"/>
            </w:pPr>
            <w:r w:rsidRPr="002948DC">
              <w:rPr>
                <w:rFonts w:hint="eastAsia"/>
              </w:rPr>
              <w:t>【記載事項】</w:t>
            </w:r>
          </w:p>
          <w:p w14:paraId="4DE25153" w14:textId="606C1CE8" w:rsidR="00561126" w:rsidRPr="002948DC" w:rsidRDefault="00561126" w:rsidP="00203EDF">
            <w:pPr>
              <w:pStyle w:val="aff"/>
              <w:numPr>
                <w:ilvl w:val="0"/>
                <w:numId w:val="33"/>
              </w:numPr>
              <w:ind w:leftChars="0"/>
            </w:pPr>
            <w:r w:rsidRPr="002948DC">
              <w:rPr>
                <w:rFonts w:hint="eastAsia"/>
              </w:rPr>
              <w:t>意匠計画（デザイン・高さ等）（５点）</w:t>
            </w:r>
          </w:p>
          <w:p w14:paraId="181F74F3" w14:textId="77777777" w:rsidR="00203EDF" w:rsidRDefault="00561126" w:rsidP="00561126">
            <w:pPr>
              <w:pStyle w:val="aff"/>
              <w:widowControl/>
              <w:numPr>
                <w:ilvl w:val="0"/>
                <w:numId w:val="20"/>
              </w:numPr>
              <w:ind w:leftChars="0" w:left="458" w:rightChars="-42" w:right="-88" w:hanging="248"/>
              <w:jc w:val="left"/>
            </w:pPr>
            <w:r w:rsidRPr="002948DC">
              <w:rPr>
                <w:rFonts w:hint="eastAsia"/>
              </w:rPr>
              <w:t>配置計画及び意匠計画（デザイン・高さ等）が景観や周辺環境と調和しているか。</w:t>
            </w:r>
          </w:p>
          <w:p w14:paraId="2321C211" w14:textId="77777777" w:rsidR="00203EDF" w:rsidRDefault="00203EDF" w:rsidP="00203EDF">
            <w:pPr>
              <w:widowControl/>
              <w:ind w:left="210" w:rightChars="-42" w:right="-88"/>
              <w:jc w:val="left"/>
            </w:pPr>
          </w:p>
          <w:p w14:paraId="2B4FEDFA" w14:textId="62311297" w:rsidR="00203EDF" w:rsidRDefault="00203EDF" w:rsidP="00203EDF">
            <w:pPr>
              <w:pStyle w:val="aff"/>
              <w:widowControl/>
              <w:numPr>
                <w:ilvl w:val="0"/>
                <w:numId w:val="33"/>
              </w:numPr>
              <w:ind w:leftChars="0" w:rightChars="-42" w:right="-88"/>
              <w:jc w:val="left"/>
            </w:pPr>
            <w:r>
              <w:rPr>
                <w:rFonts w:hint="eastAsia"/>
              </w:rPr>
              <w:t xml:space="preserve"> </w:t>
            </w:r>
            <w:r>
              <w:rPr>
                <w:rFonts w:hint="eastAsia"/>
              </w:rPr>
              <w:t>ユニバーサルデザインへの配慮（５点）</w:t>
            </w:r>
          </w:p>
          <w:p w14:paraId="7E56B5F0" w14:textId="72F650E3" w:rsidR="00561126" w:rsidRPr="002948DC" w:rsidRDefault="00561126" w:rsidP="00561126">
            <w:pPr>
              <w:pStyle w:val="aff"/>
              <w:widowControl/>
              <w:numPr>
                <w:ilvl w:val="0"/>
                <w:numId w:val="20"/>
              </w:numPr>
              <w:ind w:leftChars="0" w:left="458" w:rightChars="-42" w:right="-88" w:hanging="248"/>
              <w:jc w:val="left"/>
            </w:pPr>
            <w:r w:rsidRPr="002948DC">
              <w:rPr>
                <w:rFonts w:hint="eastAsia"/>
              </w:rPr>
              <w:t>ユニバーサルデザインやバリアフリー</w:t>
            </w:r>
            <w:r w:rsidR="00203EDF">
              <w:rPr>
                <w:rFonts w:hint="eastAsia"/>
              </w:rPr>
              <w:t>に</w:t>
            </w:r>
            <w:r w:rsidRPr="002948DC">
              <w:rPr>
                <w:rFonts w:hint="eastAsia"/>
              </w:rPr>
              <w:t>配慮し、子どもから高齢者まで幅広い世代</w:t>
            </w:r>
            <w:r w:rsidR="00203EDF">
              <w:rPr>
                <w:rFonts w:hint="eastAsia"/>
              </w:rPr>
              <w:t>など、</w:t>
            </w:r>
            <w:r w:rsidRPr="002948DC">
              <w:rPr>
                <w:rFonts w:hint="eastAsia"/>
              </w:rPr>
              <w:t>多様な人々が気軽に利用できる施設となっているか。</w:t>
            </w:r>
          </w:p>
          <w:p w14:paraId="77A52BF1" w14:textId="1A73B2E6" w:rsidR="00561126" w:rsidRPr="002948DC" w:rsidRDefault="00561126" w:rsidP="002948DC">
            <w:pPr>
              <w:widowControl/>
              <w:ind w:rightChars="-42" w:right="-88"/>
              <w:jc w:val="left"/>
            </w:pPr>
          </w:p>
        </w:tc>
      </w:tr>
    </w:tbl>
    <w:p w14:paraId="5A1D22F5" w14:textId="591C9730" w:rsidR="00C846E6" w:rsidRPr="002948DC" w:rsidRDefault="00C846E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D445EE" w:rsidRPr="002948DC">
        <w:rPr>
          <w:rFonts w:ascii="ＭＳ 明朝" w:hAnsi="ＭＳ 明朝"/>
        </w:rPr>
        <w:t>3-1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781DD6EC" w14:textId="77777777" w:rsidTr="005F618A">
        <w:tc>
          <w:tcPr>
            <w:tcW w:w="9634" w:type="dxa"/>
            <w:shd w:val="clear" w:color="auto" w:fill="D9D9D9" w:themeFill="background1" w:themeFillShade="D9"/>
            <w:vAlign w:val="center"/>
          </w:tcPr>
          <w:p w14:paraId="2AD2E812" w14:textId="38E100A7" w:rsidR="00C846E6" w:rsidRPr="002948DC" w:rsidRDefault="00C846E6" w:rsidP="00634CDB">
            <w:pPr>
              <w:widowControl/>
              <w:jc w:val="left"/>
            </w:pP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w:t>
            </w:r>
            <w:r w:rsidR="008315DF" w:rsidRPr="002948DC">
              <w:rPr>
                <w:rFonts w:ascii="ＭＳ ゴシック" w:eastAsia="ＭＳ ゴシック" w:hAnsi="ＭＳ ゴシック" w:hint="eastAsia"/>
                <w:szCs w:val="21"/>
              </w:rPr>
              <w:t>施設の管理</w:t>
            </w:r>
            <w:r w:rsidR="00600FA9" w:rsidRPr="002948DC">
              <w:rPr>
                <w:rFonts w:ascii="ＭＳ ゴシック" w:eastAsia="ＭＳ ゴシック" w:hAnsi="ＭＳ ゴシック" w:hint="eastAsia"/>
                <w:szCs w:val="21"/>
              </w:rPr>
              <w:t>運営計画</w:t>
            </w:r>
          </w:p>
        </w:tc>
      </w:tr>
      <w:tr w:rsidR="00C33E97" w:rsidRPr="002948DC" w14:paraId="615D7469" w14:textId="77777777" w:rsidTr="005F618A">
        <w:tc>
          <w:tcPr>
            <w:tcW w:w="9634" w:type="dxa"/>
            <w:shd w:val="clear" w:color="auto" w:fill="D9D9D9" w:themeFill="background1" w:themeFillShade="D9"/>
            <w:vAlign w:val="center"/>
          </w:tcPr>
          <w:p w14:paraId="5ED4E906" w14:textId="45D5BBB4" w:rsidR="00D445EE" w:rsidRPr="002948DC" w:rsidRDefault="00D445EE"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3054E31B" w14:textId="77777777" w:rsidTr="005F618A">
        <w:tc>
          <w:tcPr>
            <w:tcW w:w="9634" w:type="dxa"/>
            <w:shd w:val="clear" w:color="auto" w:fill="D9D9D9" w:themeFill="background1" w:themeFillShade="D9"/>
            <w:vAlign w:val="center"/>
          </w:tcPr>
          <w:p w14:paraId="02B3A5C5" w14:textId="41D3EF86" w:rsidR="00D445EE" w:rsidRPr="002948DC" w:rsidRDefault="00D445EE"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（ⅰ）全体計画</w:t>
            </w:r>
          </w:p>
        </w:tc>
      </w:tr>
      <w:tr w:rsidR="00C33E97" w:rsidRPr="002948DC" w14:paraId="3D346B90" w14:textId="77777777" w:rsidTr="00D445EE">
        <w:trPr>
          <w:trHeight w:val="12552"/>
        </w:trPr>
        <w:tc>
          <w:tcPr>
            <w:tcW w:w="9634" w:type="dxa"/>
          </w:tcPr>
          <w:p w14:paraId="64356B89" w14:textId="77777777" w:rsidR="00D445EE" w:rsidRPr="002948DC" w:rsidRDefault="00D445EE" w:rsidP="00D445EE">
            <w:pPr>
              <w:widowControl/>
              <w:ind w:left="304" w:rightChars="-42" w:right="-88" w:hangingChars="145" w:hanging="304"/>
              <w:jc w:val="left"/>
            </w:pPr>
          </w:p>
          <w:p w14:paraId="5D417DD6" w14:textId="6C207E19" w:rsidR="00D445EE" w:rsidRPr="002948DC" w:rsidRDefault="00D445EE" w:rsidP="00D445EE">
            <w:pPr>
              <w:widowControl/>
              <w:ind w:rightChars="-42" w:right="-88"/>
              <w:jc w:val="left"/>
            </w:pPr>
            <w:r w:rsidRPr="002948DC">
              <w:rPr>
                <w:rFonts w:hint="eastAsia"/>
              </w:rPr>
              <w:t>【記載事項】①～</w:t>
            </w:r>
            <w:r w:rsidR="00E34A8C">
              <w:rPr>
                <w:rFonts w:hint="eastAsia"/>
              </w:rPr>
              <w:t>④</w:t>
            </w:r>
            <w:r w:rsidRPr="002948DC">
              <w:rPr>
                <w:rFonts w:hint="eastAsia"/>
              </w:rPr>
              <w:t>の項目</w:t>
            </w:r>
            <w:r w:rsidR="00E34A8C">
              <w:rPr>
                <w:rFonts w:hint="eastAsia"/>
              </w:rPr>
              <w:t>について</w:t>
            </w:r>
            <w:r w:rsidRPr="002948DC">
              <w:rPr>
                <w:rFonts w:hint="eastAsia"/>
              </w:rPr>
              <w:t>記載すること。</w:t>
            </w:r>
          </w:p>
          <w:p w14:paraId="6AE5D2FF" w14:textId="6B839C4C" w:rsidR="00D445EE" w:rsidRPr="002948DC" w:rsidRDefault="00D445EE" w:rsidP="00D445EE">
            <w:pPr>
              <w:widowControl/>
              <w:ind w:rightChars="-42" w:right="-88"/>
              <w:jc w:val="left"/>
            </w:pPr>
            <w:r w:rsidRPr="002948DC">
              <w:rPr>
                <w:rFonts w:hint="eastAsia"/>
              </w:rPr>
              <w:t>①管理運営計画の基本的な考え方</w:t>
            </w:r>
            <w:r w:rsidRPr="002948DC">
              <w:t xml:space="preserve"> </w:t>
            </w:r>
          </w:p>
          <w:p w14:paraId="7E0A33D4" w14:textId="4E6158E2" w:rsidR="00D445EE" w:rsidRPr="002948DC" w:rsidRDefault="00D445EE" w:rsidP="00D445EE">
            <w:pPr>
              <w:pStyle w:val="aff"/>
              <w:widowControl/>
              <w:numPr>
                <w:ilvl w:val="0"/>
                <w:numId w:val="20"/>
              </w:numPr>
              <w:ind w:leftChars="0" w:left="458" w:rightChars="-42" w:right="-88" w:hanging="248"/>
              <w:jc w:val="left"/>
            </w:pPr>
            <w:r w:rsidRPr="002948DC">
              <w:rPr>
                <w:rFonts w:hint="eastAsia"/>
              </w:rPr>
              <w:t>公募対象公園施設及び特定公園施設の管理運営の基本的な考え方を記載してください。</w:t>
            </w:r>
          </w:p>
          <w:p w14:paraId="42189A50" w14:textId="50F34FD9" w:rsidR="00D445EE" w:rsidRPr="002948DC" w:rsidRDefault="00D445EE" w:rsidP="00D445EE">
            <w:pPr>
              <w:widowControl/>
              <w:ind w:rightChars="-42" w:right="-88"/>
              <w:jc w:val="left"/>
            </w:pPr>
          </w:p>
          <w:p w14:paraId="2A97BDE6" w14:textId="11870147" w:rsidR="00D445EE" w:rsidRPr="002948DC" w:rsidRDefault="00E34A8C" w:rsidP="00E34A8C">
            <w:pPr>
              <w:widowControl/>
              <w:ind w:rightChars="-42" w:right="-88"/>
              <w:jc w:val="left"/>
            </w:pPr>
            <w:r>
              <w:rPr>
                <w:rFonts w:hint="eastAsia"/>
              </w:rPr>
              <w:t>②</w:t>
            </w:r>
            <w:r w:rsidR="00D445EE" w:rsidRPr="002948DC">
              <w:rPr>
                <w:rFonts w:hint="eastAsia"/>
              </w:rPr>
              <w:t>指定管理者との具体的な連携方策</w:t>
            </w:r>
            <w:r w:rsidR="00D445EE" w:rsidRPr="00E34A8C">
              <w:rPr>
                <w:rFonts w:ascii="ＭＳ 明朝" w:hAnsi="ＭＳ 明朝" w:hint="eastAsia"/>
              </w:rPr>
              <w:t>（</w:t>
            </w:r>
            <w:r w:rsidRPr="00E34A8C">
              <w:rPr>
                <w:rFonts w:ascii="ＭＳ 明朝" w:hAnsi="ＭＳ 明朝" w:hint="eastAsia"/>
              </w:rPr>
              <w:t>１０</w:t>
            </w:r>
            <w:r w:rsidR="00D445EE" w:rsidRPr="00E34A8C">
              <w:rPr>
                <w:rFonts w:ascii="ＭＳ 明朝" w:hAnsi="ＭＳ 明朝"/>
              </w:rPr>
              <w:t>点）</w:t>
            </w:r>
          </w:p>
          <w:p w14:paraId="214B2887" w14:textId="444AE97C" w:rsidR="00D445EE" w:rsidRDefault="00D445EE" w:rsidP="00D445EE">
            <w:pPr>
              <w:widowControl/>
              <w:ind w:rightChars="-42" w:right="-88"/>
              <w:jc w:val="left"/>
            </w:pPr>
            <w:r w:rsidRPr="002948DC">
              <w:rPr>
                <w:rFonts w:hint="eastAsia"/>
              </w:rPr>
              <w:t xml:space="preserve">　・</w:t>
            </w:r>
            <w:r w:rsidR="00E34A8C">
              <w:rPr>
                <w:rFonts w:hint="eastAsia"/>
              </w:rPr>
              <w:t>本公演の</w:t>
            </w:r>
            <w:r w:rsidRPr="002948DC">
              <w:rPr>
                <w:rFonts w:hint="eastAsia"/>
              </w:rPr>
              <w:t>指定管理者との連携が図られた管理運営方策が提案されているか。</w:t>
            </w:r>
          </w:p>
          <w:p w14:paraId="42258C78" w14:textId="77777777" w:rsidR="00E34A8C" w:rsidRPr="002948DC" w:rsidRDefault="00E34A8C" w:rsidP="00D445EE">
            <w:pPr>
              <w:widowControl/>
              <w:ind w:rightChars="-42" w:right="-88"/>
              <w:jc w:val="left"/>
            </w:pPr>
          </w:p>
          <w:p w14:paraId="5C2E3494" w14:textId="4AEC8A7F" w:rsidR="00D445EE" w:rsidRDefault="00E34A8C" w:rsidP="00E34A8C">
            <w:pPr>
              <w:widowControl/>
              <w:ind w:rightChars="-42" w:right="-88"/>
              <w:jc w:val="left"/>
            </w:pPr>
            <w:r>
              <w:rPr>
                <w:rFonts w:hint="eastAsia"/>
              </w:rPr>
              <w:t>③</w:t>
            </w:r>
            <w:r w:rsidRPr="00E34A8C">
              <w:rPr>
                <w:rFonts w:hint="eastAsia"/>
              </w:rPr>
              <w:t>公園の賑わいや集客につながる施設の運営計画</w:t>
            </w:r>
            <w:r>
              <w:rPr>
                <w:rFonts w:hint="eastAsia"/>
              </w:rPr>
              <w:t>（１０点）</w:t>
            </w:r>
          </w:p>
          <w:p w14:paraId="0F81E9E0" w14:textId="6B8CF717" w:rsidR="00E34A8C" w:rsidRPr="002948DC" w:rsidRDefault="00E34A8C" w:rsidP="00E34A8C">
            <w:pPr>
              <w:widowControl/>
              <w:ind w:rightChars="-42" w:right="-88"/>
              <w:jc w:val="left"/>
            </w:pPr>
            <w:r>
              <w:rPr>
                <w:rFonts w:hint="eastAsia"/>
              </w:rPr>
              <w:t xml:space="preserve">　・</w:t>
            </w:r>
            <w:r w:rsidRPr="00E34A8C">
              <w:rPr>
                <w:rFonts w:hint="eastAsia"/>
              </w:rPr>
              <w:t>公園の賑わいや集客につながる施設の運営計画となっているか。</w:t>
            </w:r>
          </w:p>
          <w:p w14:paraId="4D1BD029" w14:textId="30F340BE" w:rsidR="00D445EE" w:rsidRPr="002948DC" w:rsidRDefault="00D445EE" w:rsidP="00D445EE">
            <w:pPr>
              <w:widowControl/>
              <w:ind w:rightChars="-42" w:right="-88"/>
              <w:jc w:val="left"/>
            </w:pPr>
          </w:p>
          <w:p w14:paraId="7F079675" w14:textId="032BA943" w:rsidR="00D445EE" w:rsidRPr="002948DC" w:rsidRDefault="00D445EE" w:rsidP="002948DC">
            <w:pPr>
              <w:widowControl/>
              <w:ind w:rightChars="-42" w:right="-88"/>
              <w:jc w:val="left"/>
            </w:pPr>
            <w:r w:rsidRPr="002948DC">
              <w:rPr>
                <w:rFonts w:hint="eastAsia"/>
              </w:rPr>
              <w:t>④</w:t>
            </w:r>
            <w:r w:rsidR="00E34A8C">
              <w:rPr>
                <w:rFonts w:hint="eastAsia"/>
              </w:rPr>
              <w:t>発災時における公募対象公園施設の利活用方針</w:t>
            </w:r>
            <w:r w:rsidRPr="002948DC">
              <w:rPr>
                <w:rFonts w:ascii="ＭＳ 明朝" w:hAnsi="ＭＳ 明朝" w:hint="eastAsia"/>
              </w:rPr>
              <w:t>（</w:t>
            </w:r>
            <w:r w:rsidR="00E34A8C">
              <w:rPr>
                <w:rFonts w:ascii="ＭＳ 明朝" w:hAnsi="ＭＳ 明朝" w:hint="eastAsia"/>
              </w:rPr>
              <w:t>５</w:t>
            </w:r>
            <w:r w:rsidRPr="002948DC">
              <w:rPr>
                <w:rFonts w:ascii="ＭＳ 明朝" w:hAnsi="ＭＳ 明朝" w:hint="eastAsia"/>
              </w:rPr>
              <w:t>点）</w:t>
            </w:r>
          </w:p>
          <w:p w14:paraId="1B26DE8C" w14:textId="1C14546A" w:rsidR="00D445EE" w:rsidRPr="002948DC" w:rsidRDefault="00E34A8C" w:rsidP="00E34A8C">
            <w:pPr>
              <w:widowControl/>
              <w:ind w:leftChars="100" w:left="420" w:rightChars="-42" w:right="-88" w:hangingChars="100" w:hanging="210"/>
              <w:jc w:val="left"/>
            </w:pPr>
            <w:r>
              <w:rPr>
                <w:rFonts w:hint="eastAsia"/>
              </w:rPr>
              <w:t>・</w:t>
            </w:r>
            <w:r w:rsidRPr="00E34A8C">
              <w:rPr>
                <w:rFonts w:hint="eastAsia"/>
              </w:rPr>
              <w:t>公園の防災機能強化の観点から、発災時における公募対象公園施設の利活用方法や、それ以外の取り組みに関して提案されているか。</w:t>
            </w:r>
          </w:p>
        </w:tc>
      </w:tr>
    </w:tbl>
    <w:p w14:paraId="1F0F50D3" w14:textId="77777777" w:rsidR="00C846E6" w:rsidRPr="002948DC" w:rsidRDefault="00C846E6" w:rsidP="00C846E6">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3DB770E7" w14:textId="2BB17D0E" w:rsidR="00C444D0" w:rsidRPr="002948DC" w:rsidRDefault="00C444D0" w:rsidP="00C444D0">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3-2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3D55DB79" w14:textId="77777777" w:rsidTr="00626FC8">
        <w:tc>
          <w:tcPr>
            <w:tcW w:w="9634" w:type="dxa"/>
            <w:shd w:val="clear" w:color="auto" w:fill="D9D9D9" w:themeFill="background1" w:themeFillShade="D9"/>
            <w:vAlign w:val="center"/>
          </w:tcPr>
          <w:p w14:paraId="41732955" w14:textId="77777777" w:rsidR="00C444D0" w:rsidRPr="002948DC" w:rsidRDefault="00C444D0" w:rsidP="00626FC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C33E97" w:rsidRPr="002948DC" w14:paraId="7CCF7C69" w14:textId="77777777" w:rsidTr="00626FC8">
        <w:tc>
          <w:tcPr>
            <w:tcW w:w="9634" w:type="dxa"/>
            <w:shd w:val="clear" w:color="auto" w:fill="D9D9D9" w:themeFill="background1" w:themeFillShade="D9"/>
            <w:vAlign w:val="center"/>
          </w:tcPr>
          <w:p w14:paraId="3D1DADE6" w14:textId="049EDB8D" w:rsidR="00C444D0" w:rsidRPr="002948DC" w:rsidRDefault="00C444D0"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68AD7E40" w14:textId="77777777" w:rsidTr="00626FC8">
        <w:tc>
          <w:tcPr>
            <w:tcW w:w="9634" w:type="dxa"/>
            <w:shd w:val="clear" w:color="auto" w:fill="D9D9D9" w:themeFill="background1" w:themeFillShade="D9"/>
            <w:vAlign w:val="center"/>
          </w:tcPr>
          <w:p w14:paraId="78CE3C91" w14:textId="5A310588" w:rsidR="00C444D0" w:rsidRPr="002948DC" w:rsidRDefault="00C444D0" w:rsidP="00C444D0">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（ⅱ）公募対象公園施設</w:t>
            </w:r>
          </w:p>
        </w:tc>
      </w:tr>
      <w:tr w:rsidR="00C33E97" w:rsidRPr="002948DC" w14:paraId="567FBBE8" w14:textId="77777777" w:rsidTr="00C444D0">
        <w:trPr>
          <w:trHeight w:val="12835"/>
        </w:trPr>
        <w:tc>
          <w:tcPr>
            <w:tcW w:w="9634" w:type="dxa"/>
          </w:tcPr>
          <w:p w14:paraId="7F75EDE9" w14:textId="77777777" w:rsidR="00C444D0" w:rsidRPr="002948DC" w:rsidRDefault="00C444D0" w:rsidP="00626FC8">
            <w:pPr>
              <w:widowControl/>
              <w:ind w:left="304" w:rightChars="-42" w:right="-88" w:hangingChars="145" w:hanging="304"/>
              <w:jc w:val="left"/>
            </w:pPr>
          </w:p>
          <w:p w14:paraId="6A350C50" w14:textId="1166E53D" w:rsidR="00C444D0" w:rsidRPr="002948DC" w:rsidRDefault="00C444D0" w:rsidP="00626FC8">
            <w:pPr>
              <w:widowControl/>
              <w:ind w:rightChars="-42" w:right="-88"/>
              <w:jc w:val="left"/>
            </w:pPr>
            <w:r w:rsidRPr="002948DC">
              <w:rPr>
                <w:rFonts w:hint="eastAsia"/>
              </w:rPr>
              <w:t>【記載事項】</w:t>
            </w:r>
          </w:p>
          <w:p w14:paraId="63BB51AE" w14:textId="0BC6A472" w:rsidR="00C444D0" w:rsidRPr="002948DC" w:rsidRDefault="00C444D0" w:rsidP="00C444D0">
            <w:pPr>
              <w:widowControl/>
              <w:ind w:rightChars="-42" w:right="-88"/>
              <w:jc w:val="left"/>
            </w:pPr>
            <w:r w:rsidRPr="002948DC">
              <w:rPr>
                <w:rFonts w:hint="eastAsia"/>
              </w:rPr>
              <w:t>①公募対象公園施設の管理運営方針</w:t>
            </w:r>
          </w:p>
          <w:p w14:paraId="24395DA6" w14:textId="77777777" w:rsidR="00C444D0" w:rsidRPr="002948DC" w:rsidRDefault="00C444D0" w:rsidP="00626FC8">
            <w:pPr>
              <w:pStyle w:val="aff"/>
              <w:widowControl/>
              <w:numPr>
                <w:ilvl w:val="0"/>
                <w:numId w:val="20"/>
              </w:numPr>
              <w:ind w:leftChars="0" w:left="458" w:rightChars="-42" w:right="-88" w:hanging="248"/>
              <w:jc w:val="left"/>
            </w:pPr>
            <w:r w:rsidRPr="002948DC">
              <w:rPr>
                <w:rFonts w:hint="eastAsia"/>
              </w:rPr>
              <w:t>日常、年間の管理スケジュール</w:t>
            </w:r>
          </w:p>
          <w:p w14:paraId="47CA7030" w14:textId="77777777" w:rsidR="00C444D0" w:rsidRDefault="00C444D0" w:rsidP="00626FC8">
            <w:pPr>
              <w:pStyle w:val="aff"/>
              <w:widowControl/>
              <w:numPr>
                <w:ilvl w:val="0"/>
                <w:numId w:val="20"/>
              </w:numPr>
              <w:ind w:leftChars="0" w:left="458" w:rightChars="-42" w:right="-88" w:hanging="248"/>
              <w:jc w:val="left"/>
            </w:pPr>
            <w:r w:rsidRPr="002948DC">
              <w:rPr>
                <w:rFonts w:hint="eastAsia"/>
              </w:rPr>
              <w:t>施設の管理・運営方法</w:t>
            </w:r>
          </w:p>
          <w:p w14:paraId="4CA93DA2" w14:textId="066DA15A" w:rsidR="00AD5809" w:rsidRDefault="00AD5809" w:rsidP="00626FC8">
            <w:pPr>
              <w:pStyle w:val="aff"/>
              <w:widowControl/>
              <w:numPr>
                <w:ilvl w:val="0"/>
                <w:numId w:val="20"/>
              </w:numPr>
              <w:ind w:leftChars="0" w:left="458" w:rightChars="-42" w:right="-88" w:hanging="248"/>
              <w:jc w:val="left"/>
            </w:pPr>
            <w:r>
              <w:rPr>
                <w:rFonts w:hint="eastAsia"/>
              </w:rPr>
              <w:t>公園利用実態と適合し、本公園の現管理運営内容との相乗効果が発揮される管理運営計画となっているか。（５点）</w:t>
            </w:r>
          </w:p>
          <w:p w14:paraId="3ED1EA79" w14:textId="3666B207" w:rsidR="00E34A8C" w:rsidRPr="002948DC" w:rsidRDefault="00E34A8C" w:rsidP="00626FC8">
            <w:pPr>
              <w:pStyle w:val="aff"/>
              <w:widowControl/>
              <w:numPr>
                <w:ilvl w:val="0"/>
                <w:numId w:val="20"/>
              </w:numPr>
              <w:ind w:leftChars="0" w:left="458" w:rightChars="-42" w:right="-88" w:hanging="248"/>
              <w:jc w:val="left"/>
            </w:pPr>
            <w:r w:rsidRPr="00E34A8C">
              <w:rPr>
                <w:rFonts w:hint="eastAsia"/>
              </w:rPr>
              <w:t>適切なサービスを提供し、他の公園利用者の通常利用に支障を及ぼさない管理運営計画となっているか。</w:t>
            </w:r>
            <w:r>
              <w:rPr>
                <w:rFonts w:hint="eastAsia"/>
              </w:rPr>
              <w:t>（５点）</w:t>
            </w:r>
          </w:p>
          <w:p w14:paraId="19986A8D" w14:textId="16679E87" w:rsidR="00C444D0" w:rsidRPr="002948DC" w:rsidRDefault="00C444D0" w:rsidP="00AD5809">
            <w:pPr>
              <w:widowControl/>
              <w:ind w:left="210" w:rightChars="-42" w:right="-88"/>
              <w:jc w:val="left"/>
            </w:pPr>
          </w:p>
        </w:tc>
      </w:tr>
    </w:tbl>
    <w:p w14:paraId="38711359" w14:textId="77777777" w:rsidR="00410CCE" w:rsidRPr="002948DC" w:rsidRDefault="00410CCE" w:rsidP="00410CCE">
      <w:pPr>
        <w:pStyle w:val="a3"/>
        <w:ind w:leftChars="0" w:left="0" w:firstLineChars="0" w:firstLine="0"/>
        <w:outlineLvl w:val="3"/>
        <w:rPr>
          <w:rFonts w:ascii="ＭＳ 明朝" w:hAnsi="ＭＳ 明朝"/>
        </w:rPr>
      </w:pPr>
      <w:bookmarkStart w:id="13" w:name="_Hlk206335339"/>
      <w:r w:rsidRPr="002948DC">
        <w:rPr>
          <w:rFonts w:ascii="ＭＳ 明朝" w:hAnsi="ＭＳ 明朝" w:hint="eastAsia"/>
        </w:rPr>
        <w:lastRenderedPageBreak/>
        <w:t>（様式1</w:t>
      </w:r>
      <w:r w:rsidRPr="002948DC">
        <w:rPr>
          <w:rFonts w:ascii="ＭＳ 明朝" w:hAnsi="ＭＳ 明朝"/>
        </w:rPr>
        <w:t>3-3</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410CCE" w:rsidRPr="002948DC" w14:paraId="4FD0814B" w14:textId="77777777" w:rsidTr="00544798">
        <w:tc>
          <w:tcPr>
            <w:tcW w:w="9634" w:type="dxa"/>
            <w:shd w:val="clear" w:color="auto" w:fill="D9D9D9" w:themeFill="background1" w:themeFillShade="D9"/>
            <w:vAlign w:val="center"/>
          </w:tcPr>
          <w:p w14:paraId="6500191E" w14:textId="77777777" w:rsidR="00410CCE" w:rsidRPr="002948DC" w:rsidRDefault="00410CCE" w:rsidP="0054479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410CCE" w:rsidRPr="002948DC" w14:paraId="604C34BB" w14:textId="77777777" w:rsidTr="00544798">
        <w:tc>
          <w:tcPr>
            <w:tcW w:w="9634" w:type="dxa"/>
            <w:shd w:val="clear" w:color="auto" w:fill="D9D9D9" w:themeFill="background1" w:themeFillShade="D9"/>
            <w:vAlign w:val="center"/>
          </w:tcPr>
          <w:p w14:paraId="0CFCFB95" w14:textId="36D39CC3" w:rsidR="00410CCE" w:rsidRPr="002948DC" w:rsidRDefault="00410CCE" w:rsidP="00544798">
            <w:pPr>
              <w:widowControl/>
              <w:ind w:firstLineChars="50" w:firstLine="105"/>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410CCE" w:rsidRPr="002948DC" w14:paraId="35C0844F" w14:textId="77777777" w:rsidTr="00544798">
        <w:tc>
          <w:tcPr>
            <w:tcW w:w="9634" w:type="dxa"/>
            <w:shd w:val="clear" w:color="auto" w:fill="D9D9D9" w:themeFill="background1" w:themeFillShade="D9"/>
            <w:vAlign w:val="center"/>
          </w:tcPr>
          <w:p w14:paraId="668FCD36" w14:textId="77777777" w:rsidR="00410CCE" w:rsidRPr="002948DC" w:rsidRDefault="00410CCE" w:rsidP="0054479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（ⅲ）特定公園施設</w:t>
            </w:r>
          </w:p>
        </w:tc>
      </w:tr>
      <w:tr w:rsidR="00410CCE" w:rsidRPr="002948DC" w14:paraId="1A22DCDA" w14:textId="77777777" w:rsidTr="00544798">
        <w:trPr>
          <w:trHeight w:val="12460"/>
        </w:trPr>
        <w:tc>
          <w:tcPr>
            <w:tcW w:w="9634" w:type="dxa"/>
          </w:tcPr>
          <w:p w14:paraId="35A08F8F" w14:textId="77777777" w:rsidR="00410CCE" w:rsidRPr="002948DC" w:rsidRDefault="00410CCE" w:rsidP="00544798">
            <w:pPr>
              <w:widowControl/>
              <w:ind w:left="304" w:rightChars="-42" w:right="-88" w:hangingChars="145" w:hanging="304"/>
              <w:jc w:val="left"/>
            </w:pPr>
          </w:p>
          <w:p w14:paraId="6BB03803" w14:textId="77777777" w:rsidR="00410CCE" w:rsidRPr="002948DC" w:rsidRDefault="00410CCE" w:rsidP="00544798">
            <w:pPr>
              <w:widowControl/>
              <w:ind w:rightChars="-42" w:right="-88"/>
              <w:jc w:val="left"/>
            </w:pPr>
            <w:r w:rsidRPr="002948DC">
              <w:rPr>
                <w:rFonts w:hint="eastAsia"/>
              </w:rPr>
              <w:t>【記載事項】</w:t>
            </w:r>
          </w:p>
          <w:p w14:paraId="6261CDD7" w14:textId="77777777" w:rsidR="00410CCE" w:rsidRPr="002948DC" w:rsidRDefault="00410CCE" w:rsidP="00544798">
            <w:pPr>
              <w:widowControl/>
              <w:ind w:rightChars="-42" w:right="-88"/>
              <w:jc w:val="left"/>
            </w:pPr>
            <w:r w:rsidRPr="002948DC">
              <w:rPr>
                <w:rFonts w:hint="eastAsia"/>
              </w:rPr>
              <w:t>①特定公園施設の管理運営方針（５点）</w:t>
            </w:r>
          </w:p>
          <w:p w14:paraId="5D228998" w14:textId="77777777" w:rsidR="00410CCE" w:rsidRPr="002948DC" w:rsidRDefault="00410CCE" w:rsidP="00544798">
            <w:pPr>
              <w:pStyle w:val="aff"/>
              <w:widowControl/>
              <w:numPr>
                <w:ilvl w:val="0"/>
                <w:numId w:val="20"/>
              </w:numPr>
              <w:ind w:leftChars="0" w:left="458" w:rightChars="-42" w:right="-88" w:hanging="248"/>
              <w:jc w:val="left"/>
            </w:pPr>
            <w:r w:rsidRPr="002948DC">
              <w:rPr>
                <w:rFonts w:hint="eastAsia"/>
              </w:rPr>
              <w:t>施設の管理・運営方法</w:t>
            </w:r>
          </w:p>
          <w:p w14:paraId="110579EB" w14:textId="02DAC048" w:rsidR="00410CCE" w:rsidRPr="002948DC" w:rsidRDefault="00E34A8C" w:rsidP="00544798">
            <w:pPr>
              <w:pStyle w:val="aff"/>
              <w:widowControl/>
              <w:numPr>
                <w:ilvl w:val="0"/>
                <w:numId w:val="20"/>
              </w:numPr>
              <w:ind w:leftChars="0" w:left="458" w:rightChars="-42" w:right="-88" w:hanging="248"/>
              <w:jc w:val="left"/>
            </w:pPr>
            <w:r w:rsidRPr="00E34A8C">
              <w:rPr>
                <w:rFonts w:hint="eastAsia"/>
              </w:rPr>
              <w:t>公園利用実態と適合し、公募対象公園施設と一体的に魅力増進を図れるような管理運営内容となっているか。</w:t>
            </w:r>
          </w:p>
        </w:tc>
      </w:tr>
      <w:bookmarkEnd w:id="13"/>
    </w:tbl>
    <w:p w14:paraId="467F5EAD" w14:textId="77777777" w:rsidR="00410CCE" w:rsidRPr="002948DC" w:rsidRDefault="00410CCE" w:rsidP="00410CCE">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414754E9" w14:textId="5F792E02" w:rsidR="00C444D0" w:rsidRPr="002948DC" w:rsidRDefault="00C444D0" w:rsidP="008A072E">
      <w:pPr>
        <w:widowControl/>
        <w:jc w:val="left"/>
        <w:rPr>
          <w:rFonts w:ascii="ＭＳ 明朝" w:hAnsi="ＭＳ 明朝"/>
        </w:rPr>
      </w:pPr>
      <w:r w:rsidRPr="002948DC">
        <w:rPr>
          <w:rFonts w:ascii="ＭＳ 明朝" w:hAnsi="ＭＳ 明朝" w:hint="eastAsia"/>
        </w:rPr>
        <w:lastRenderedPageBreak/>
        <w:t>（様式1</w:t>
      </w:r>
      <w:r w:rsidRPr="002948DC">
        <w:rPr>
          <w:rFonts w:ascii="ＭＳ 明朝" w:hAnsi="ＭＳ 明朝"/>
        </w:rPr>
        <w:t>3-</w:t>
      </w:r>
      <w:r w:rsidR="00AD5809">
        <w:rPr>
          <w:rFonts w:ascii="ＭＳ 明朝" w:hAnsi="ＭＳ 明朝" w:hint="eastAsia"/>
        </w:rPr>
        <w:t>4</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619D7F89" w14:textId="77777777" w:rsidTr="00626FC8">
        <w:tc>
          <w:tcPr>
            <w:tcW w:w="9634" w:type="dxa"/>
            <w:shd w:val="clear" w:color="auto" w:fill="D9D9D9" w:themeFill="background1" w:themeFillShade="D9"/>
            <w:vAlign w:val="center"/>
          </w:tcPr>
          <w:p w14:paraId="689132D4" w14:textId="77777777" w:rsidR="00C444D0" w:rsidRPr="002948DC" w:rsidRDefault="00C444D0" w:rsidP="00626FC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C33E97" w:rsidRPr="002948DC" w14:paraId="17808190" w14:textId="77777777" w:rsidTr="00626FC8">
        <w:tc>
          <w:tcPr>
            <w:tcW w:w="9634" w:type="dxa"/>
            <w:shd w:val="clear" w:color="auto" w:fill="D9D9D9" w:themeFill="background1" w:themeFillShade="D9"/>
            <w:vAlign w:val="center"/>
          </w:tcPr>
          <w:p w14:paraId="357077D5" w14:textId="776CB567" w:rsidR="00C444D0" w:rsidRPr="002948DC" w:rsidRDefault="00C444D0"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（Ⅱ）環境負荷</w:t>
            </w:r>
          </w:p>
        </w:tc>
      </w:tr>
      <w:tr w:rsidR="00C33E97" w:rsidRPr="002948DC" w14:paraId="3AAB7344" w14:textId="77777777" w:rsidTr="00626FC8">
        <w:trPr>
          <w:trHeight w:val="12835"/>
        </w:trPr>
        <w:tc>
          <w:tcPr>
            <w:tcW w:w="9634" w:type="dxa"/>
          </w:tcPr>
          <w:p w14:paraId="72E6EFB7" w14:textId="77777777" w:rsidR="00C444D0" w:rsidRPr="002948DC" w:rsidRDefault="00C444D0" w:rsidP="00626FC8">
            <w:pPr>
              <w:widowControl/>
              <w:ind w:left="304" w:rightChars="-42" w:right="-88" w:hangingChars="145" w:hanging="304"/>
              <w:jc w:val="left"/>
            </w:pPr>
          </w:p>
          <w:p w14:paraId="20872CCE" w14:textId="33F1252F" w:rsidR="00C444D0" w:rsidRPr="002948DC" w:rsidRDefault="00C444D0" w:rsidP="00626FC8">
            <w:pPr>
              <w:widowControl/>
              <w:ind w:rightChars="-42" w:right="-88"/>
              <w:jc w:val="left"/>
            </w:pPr>
            <w:r w:rsidRPr="002948DC">
              <w:rPr>
                <w:rFonts w:hint="eastAsia"/>
              </w:rPr>
              <w:t>【記載事項】</w:t>
            </w:r>
          </w:p>
          <w:p w14:paraId="6D8315C5" w14:textId="5A03A1AA" w:rsidR="00C444D0" w:rsidRPr="002948DC" w:rsidRDefault="00C444D0" w:rsidP="00C444D0">
            <w:pPr>
              <w:widowControl/>
              <w:ind w:rightChars="-42" w:right="-88"/>
              <w:jc w:val="left"/>
            </w:pPr>
            <w:r w:rsidRPr="002948DC">
              <w:rPr>
                <w:rFonts w:hint="eastAsia"/>
              </w:rPr>
              <w:t>①環境負荷の低減（</w:t>
            </w:r>
            <w:r w:rsidR="00E34A8C">
              <w:rPr>
                <w:rFonts w:hint="eastAsia"/>
              </w:rPr>
              <w:t>１０</w:t>
            </w:r>
            <w:r w:rsidRPr="002948DC">
              <w:rPr>
                <w:rFonts w:hint="eastAsia"/>
              </w:rPr>
              <w:t>点）</w:t>
            </w:r>
          </w:p>
          <w:p w14:paraId="748773BF" w14:textId="20781D97" w:rsidR="00C444D0" w:rsidRPr="002948DC" w:rsidRDefault="00E34A8C" w:rsidP="00E34A8C">
            <w:pPr>
              <w:pStyle w:val="aff"/>
              <w:widowControl/>
              <w:numPr>
                <w:ilvl w:val="0"/>
                <w:numId w:val="20"/>
              </w:numPr>
              <w:ind w:leftChars="0" w:left="458" w:rightChars="-42" w:right="-88" w:hanging="248"/>
              <w:jc w:val="left"/>
            </w:pPr>
            <w:r w:rsidRPr="00E34A8C">
              <w:rPr>
                <w:rFonts w:hint="eastAsia"/>
              </w:rPr>
              <w:t>SDG</w:t>
            </w:r>
            <w:r w:rsidRPr="00E34A8C">
              <w:rPr>
                <w:rFonts w:hint="eastAsia"/>
              </w:rPr>
              <w:t>ｓやカーボンニュートラルへの取組など、環境に配慮した提案となっているか。</w:t>
            </w:r>
          </w:p>
        </w:tc>
      </w:tr>
    </w:tbl>
    <w:p w14:paraId="317A2156" w14:textId="77777777" w:rsidR="00AD5809" w:rsidRDefault="00AD5809" w:rsidP="00AD5809">
      <w:pPr>
        <w:widowControl/>
        <w:jc w:val="left"/>
        <w:rPr>
          <w:rFonts w:ascii="ＭＳ 明朝" w:hAnsi="ＭＳ 明朝"/>
        </w:rPr>
      </w:pPr>
    </w:p>
    <w:p w14:paraId="6FBC7CF3" w14:textId="27DB3397" w:rsidR="00AD5809" w:rsidRPr="002948DC" w:rsidRDefault="00AD5809" w:rsidP="00AD5809">
      <w:pPr>
        <w:widowControl/>
        <w:jc w:val="left"/>
        <w:rPr>
          <w:rFonts w:ascii="ＭＳ 明朝" w:hAnsi="ＭＳ 明朝"/>
        </w:rPr>
      </w:pPr>
      <w:r w:rsidRPr="002948DC">
        <w:rPr>
          <w:rFonts w:ascii="ＭＳ 明朝" w:hAnsi="ＭＳ 明朝" w:hint="eastAsia"/>
        </w:rPr>
        <w:lastRenderedPageBreak/>
        <w:t>（様式</w:t>
      </w:r>
      <w:r>
        <w:rPr>
          <w:rFonts w:ascii="ＭＳ 明朝" w:hAnsi="ＭＳ 明朝" w:hint="eastAsia"/>
        </w:rPr>
        <w:t>14</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AD5809" w:rsidRPr="002948DC" w14:paraId="3635F701" w14:textId="77777777" w:rsidTr="00E62496">
        <w:tc>
          <w:tcPr>
            <w:tcW w:w="9634" w:type="dxa"/>
            <w:shd w:val="clear" w:color="auto" w:fill="D9D9D9" w:themeFill="background1" w:themeFillShade="D9"/>
            <w:vAlign w:val="center"/>
          </w:tcPr>
          <w:p w14:paraId="2D12683F" w14:textId="133F2F0D" w:rsidR="00AD5809" w:rsidRPr="002948DC" w:rsidRDefault="00AD5809" w:rsidP="00E62496">
            <w:pPr>
              <w:widowControl/>
              <w:jc w:val="left"/>
            </w:pPr>
            <w:r w:rsidRPr="002948DC">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2948DC">
              <w:rPr>
                <w:rFonts w:ascii="ＭＳ ゴシック" w:eastAsia="ＭＳ ゴシック" w:hAnsi="ＭＳ ゴシック" w:hint="eastAsia"/>
                <w:szCs w:val="21"/>
              </w:rPr>
              <w:t>）</w:t>
            </w:r>
            <w:r>
              <w:rPr>
                <w:rFonts w:ascii="ＭＳ ゴシック" w:eastAsia="ＭＳ ゴシック" w:hAnsi="ＭＳ ゴシック" w:hint="eastAsia"/>
                <w:szCs w:val="21"/>
              </w:rPr>
              <w:t>その他の管理運営計画</w:t>
            </w:r>
          </w:p>
        </w:tc>
      </w:tr>
      <w:tr w:rsidR="00AD5809" w:rsidRPr="002948DC" w14:paraId="267F2F1E" w14:textId="77777777" w:rsidTr="00E62496">
        <w:trPr>
          <w:trHeight w:val="12835"/>
        </w:trPr>
        <w:tc>
          <w:tcPr>
            <w:tcW w:w="9634" w:type="dxa"/>
          </w:tcPr>
          <w:p w14:paraId="06DEFE37" w14:textId="77777777" w:rsidR="00AD5809" w:rsidRPr="002948DC" w:rsidRDefault="00AD5809" w:rsidP="00E62496">
            <w:pPr>
              <w:widowControl/>
              <w:ind w:left="304" w:rightChars="-42" w:right="-88" w:hangingChars="145" w:hanging="304"/>
              <w:jc w:val="left"/>
            </w:pPr>
          </w:p>
          <w:p w14:paraId="33CB2806" w14:textId="77777777" w:rsidR="00AD5809" w:rsidRPr="002948DC" w:rsidRDefault="00AD5809" w:rsidP="00E62496">
            <w:pPr>
              <w:widowControl/>
              <w:ind w:rightChars="-42" w:right="-88"/>
              <w:jc w:val="left"/>
            </w:pPr>
            <w:r w:rsidRPr="002948DC">
              <w:rPr>
                <w:rFonts w:hint="eastAsia"/>
              </w:rPr>
              <w:t>【記載事項】</w:t>
            </w:r>
          </w:p>
          <w:p w14:paraId="13CB2FD2" w14:textId="087FCAB9" w:rsidR="00AD5809" w:rsidRPr="002948DC" w:rsidRDefault="00AD5809" w:rsidP="00E62496">
            <w:pPr>
              <w:widowControl/>
              <w:ind w:rightChars="-42" w:right="-88"/>
              <w:jc w:val="left"/>
            </w:pPr>
            <w:r w:rsidRPr="002948DC">
              <w:rPr>
                <w:rFonts w:hint="eastAsia"/>
              </w:rPr>
              <w:t>①</w:t>
            </w:r>
            <w:r>
              <w:rPr>
                <w:rFonts w:hint="eastAsia"/>
              </w:rPr>
              <w:t>利便増進施設計画</w:t>
            </w:r>
          </w:p>
          <w:p w14:paraId="5B8DA0A7" w14:textId="77777777" w:rsidR="00AD5809" w:rsidRDefault="00AD5809" w:rsidP="00E62496">
            <w:pPr>
              <w:pStyle w:val="aff"/>
              <w:widowControl/>
              <w:numPr>
                <w:ilvl w:val="0"/>
                <w:numId w:val="20"/>
              </w:numPr>
              <w:ind w:leftChars="0" w:left="458" w:rightChars="-42" w:right="-88" w:hanging="248"/>
              <w:jc w:val="left"/>
            </w:pPr>
            <w:r>
              <w:rPr>
                <w:rFonts w:hint="eastAsia"/>
              </w:rPr>
              <w:t>施設整備の目的・期待される効果</w:t>
            </w:r>
          </w:p>
          <w:p w14:paraId="3FC51C01" w14:textId="18F48CCD" w:rsidR="00AD5809" w:rsidRDefault="00AD5809" w:rsidP="00E62496">
            <w:pPr>
              <w:pStyle w:val="aff"/>
              <w:widowControl/>
              <w:numPr>
                <w:ilvl w:val="0"/>
                <w:numId w:val="20"/>
              </w:numPr>
              <w:ind w:leftChars="0" w:left="458" w:rightChars="-42" w:right="-88" w:hanging="248"/>
              <w:jc w:val="left"/>
            </w:pPr>
            <w:r>
              <w:rPr>
                <w:rFonts w:hint="eastAsia"/>
              </w:rPr>
              <w:t>導入機能、サービス内容等</w:t>
            </w:r>
          </w:p>
          <w:p w14:paraId="2573AC95" w14:textId="77777777" w:rsidR="00AD5809" w:rsidRDefault="00AD5809" w:rsidP="00E62496">
            <w:pPr>
              <w:pStyle w:val="aff"/>
              <w:widowControl/>
              <w:numPr>
                <w:ilvl w:val="0"/>
                <w:numId w:val="20"/>
              </w:numPr>
              <w:ind w:leftChars="0" w:left="458" w:rightChars="-42" w:right="-88" w:hanging="248"/>
              <w:jc w:val="left"/>
            </w:pPr>
            <w:r>
              <w:rPr>
                <w:rFonts w:hint="eastAsia"/>
              </w:rPr>
              <w:t>管理運営計画に関する考え方</w:t>
            </w:r>
          </w:p>
          <w:p w14:paraId="74F64342" w14:textId="6F6A7E9C" w:rsidR="00AD5809" w:rsidRPr="002948DC" w:rsidRDefault="00AD5809" w:rsidP="00AD5809">
            <w:pPr>
              <w:widowControl/>
              <w:ind w:left="210" w:rightChars="-42" w:right="-88"/>
              <w:jc w:val="left"/>
            </w:pPr>
            <w:r>
              <w:rPr>
                <w:rFonts w:hint="eastAsia"/>
              </w:rPr>
              <w:t>※利便増進施設を設置しない</w:t>
            </w:r>
            <w:r w:rsidR="00E340AE">
              <w:rPr>
                <w:rFonts w:hint="eastAsia"/>
              </w:rPr>
              <w:t>場合は記載する必要はない。</w:t>
            </w:r>
          </w:p>
        </w:tc>
      </w:tr>
    </w:tbl>
    <w:p w14:paraId="4D7848B7" w14:textId="77777777" w:rsidR="00C444D0" w:rsidRDefault="00C444D0">
      <w:pPr>
        <w:pStyle w:val="a3"/>
        <w:ind w:leftChars="0" w:left="0" w:firstLineChars="0" w:firstLine="0"/>
        <w:outlineLvl w:val="3"/>
        <w:rPr>
          <w:rFonts w:ascii="ＭＳ 明朝" w:hAnsi="ＭＳ 明朝"/>
        </w:rPr>
      </w:pPr>
    </w:p>
    <w:p w14:paraId="673A0EFD" w14:textId="77777777" w:rsidR="00AD5809" w:rsidRPr="00AD5809" w:rsidRDefault="00AD5809">
      <w:pPr>
        <w:pStyle w:val="a3"/>
        <w:ind w:leftChars="0" w:left="0" w:firstLineChars="0" w:firstLine="0"/>
        <w:outlineLvl w:val="3"/>
        <w:rPr>
          <w:rFonts w:ascii="ＭＳ 明朝" w:hAnsi="ＭＳ 明朝"/>
        </w:rPr>
      </w:pPr>
    </w:p>
    <w:p w14:paraId="69878EAA" w14:textId="784E1C4C" w:rsidR="007873D5" w:rsidRPr="002948DC" w:rsidRDefault="009A463A"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w:t>
      </w:r>
      <w:r w:rsidR="007873D5" w:rsidRPr="002948DC">
        <w:rPr>
          <w:rFonts w:ascii="ＭＳ 明朝" w:hAnsi="ＭＳ 明朝" w:hint="eastAsia"/>
        </w:rPr>
        <w:t>様式</w:t>
      </w:r>
      <w:r w:rsidR="00CF6FC7" w:rsidRPr="002948DC">
        <w:rPr>
          <w:rFonts w:ascii="ＭＳ 明朝" w:hAnsi="ＭＳ 明朝" w:hint="eastAsia"/>
        </w:rPr>
        <w:t>1</w:t>
      </w:r>
      <w:r w:rsidR="00E340AE">
        <w:rPr>
          <w:rFonts w:ascii="ＭＳ 明朝" w:hAnsi="ＭＳ 明朝" w:hint="eastAsia"/>
        </w:rPr>
        <w:t>5</w:t>
      </w:r>
      <w:r w:rsidR="00344FCF" w:rsidRPr="002948DC">
        <w:rPr>
          <w:rFonts w:ascii="ＭＳ 明朝" w:hAnsi="ＭＳ 明朝"/>
        </w:rPr>
        <w:t>-1</w:t>
      </w:r>
      <w:r w:rsidR="007873D5" w:rsidRPr="002948DC">
        <w:rPr>
          <w:rFonts w:ascii="ＭＳ 明朝" w:hAnsi="ＭＳ 明朝" w:hint="eastAsia"/>
        </w:rPr>
        <w:t>）</w:t>
      </w:r>
    </w:p>
    <w:tbl>
      <w:tblPr>
        <w:tblStyle w:val="af6"/>
        <w:tblW w:w="9634" w:type="dxa"/>
        <w:tblLook w:val="04A0" w:firstRow="1" w:lastRow="0" w:firstColumn="1" w:lastColumn="0" w:noHBand="0" w:noVBand="1"/>
      </w:tblPr>
      <w:tblGrid>
        <w:gridCol w:w="9853"/>
      </w:tblGrid>
      <w:tr w:rsidR="00C33E97" w:rsidRPr="002948DC" w14:paraId="0AEB35A5" w14:textId="77777777" w:rsidTr="005F618A">
        <w:tc>
          <w:tcPr>
            <w:tcW w:w="9634" w:type="dxa"/>
            <w:shd w:val="clear" w:color="auto" w:fill="D9D9D9" w:themeFill="background1" w:themeFillShade="D9"/>
            <w:vAlign w:val="center"/>
          </w:tcPr>
          <w:p w14:paraId="1078F211" w14:textId="7C2D238B" w:rsidR="007873D5" w:rsidRPr="002948DC" w:rsidRDefault="007873D5"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6</w:t>
            </w:r>
            <w:r w:rsidRPr="002948DC">
              <w:rPr>
                <w:rFonts w:ascii="ＭＳ ゴシック" w:eastAsia="ＭＳ ゴシック" w:hAnsi="ＭＳ ゴシック" w:hint="eastAsia"/>
                <w:szCs w:val="21"/>
              </w:rPr>
              <w:t>）</w:t>
            </w:r>
            <w:r w:rsidR="00872FC6" w:rsidRPr="002948DC">
              <w:rPr>
                <w:rFonts w:ascii="ＭＳ ゴシック" w:eastAsia="ＭＳ ゴシック" w:hAnsi="ＭＳ ゴシック" w:hint="eastAsia"/>
                <w:szCs w:val="21"/>
              </w:rPr>
              <w:t>事業計画</w:t>
            </w:r>
          </w:p>
        </w:tc>
      </w:tr>
      <w:tr w:rsidR="00C33E97" w:rsidRPr="002948DC" w14:paraId="15BA7968" w14:textId="77777777" w:rsidTr="005F618A">
        <w:tc>
          <w:tcPr>
            <w:tcW w:w="9634" w:type="dxa"/>
            <w:shd w:val="clear" w:color="auto" w:fill="D9D9D9" w:themeFill="background1" w:themeFillShade="D9"/>
            <w:vAlign w:val="center"/>
          </w:tcPr>
          <w:p w14:paraId="2E86E6F5" w14:textId="32DBAE06" w:rsidR="00872FC6" w:rsidRPr="002948DC" w:rsidRDefault="00872FC6" w:rsidP="00634CDB">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 xml:space="preserve">　（Ⅰ）資金計画</w:t>
            </w:r>
            <w:r w:rsidRPr="002948DC">
              <w:rPr>
                <w:rFonts w:ascii="ＭＳ 明朝" w:hAnsi="ＭＳ 明朝" w:hint="eastAsia"/>
              </w:rPr>
              <w:t>（</w:t>
            </w:r>
            <w:r w:rsidRPr="002948DC">
              <w:rPr>
                <w:rFonts w:ascii="ＭＳ 明朝" w:hAnsi="ＭＳ 明朝"/>
              </w:rPr>
              <w:t>10</w:t>
            </w:r>
            <w:r w:rsidRPr="002948DC">
              <w:rPr>
                <w:rFonts w:ascii="ＭＳ 明朝" w:hAnsi="ＭＳ 明朝" w:hint="eastAsia"/>
              </w:rPr>
              <w:t>点）</w:t>
            </w:r>
          </w:p>
        </w:tc>
      </w:tr>
      <w:tr w:rsidR="00C33E97" w:rsidRPr="002948DC" w14:paraId="46E9695C" w14:textId="77777777" w:rsidTr="00872FC6">
        <w:trPr>
          <w:trHeight w:val="13311"/>
        </w:trPr>
        <w:tc>
          <w:tcPr>
            <w:tcW w:w="9634" w:type="dxa"/>
          </w:tcPr>
          <w:p w14:paraId="7C75A8A5" w14:textId="2CB702E4" w:rsidR="007873D5" w:rsidRPr="002948DC" w:rsidRDefault="00CE7B3A" w:rsidP="00634CDB">
            <w:pPr>
              <w:widowControl/>
              <w:ind w:left="304" w:rightChars="-42" w:right="-88" w:hangingChars="145" w:hanging="304"/>
              <w:jc w:val="left"/>
            </w:pPr>
            <w:r w:rsidRPr="002948DC">
              <w:rPr>
                <w:rFonts w:ascii="ＭＳ 明朝" w:hAnsi="ＭＳ 明朝"/>
                <w:bCs/>
                <w:noProof/>
              </w:rPr>
              <mc:AlternateContent>
                <mc:Choice Requires="wps">
                  <w:drawing>
                    <wp:anchor distT="0" distB="0" distL="114300" distR="114300" simplePos="0" relativeHeight="251702272" behindDoc="0" locked="0" layoutInCell="1" allowOverlap="1" wp14:anchorId="008D5C78" wp14:editId="7BD8E1A8">
                      <wp:simplePos x="0" y="0"/>
                      <wp:positionH relativeFrom="column">
                        <wp:posOffset>1779710</wp:posOffset>
                      </wp:positionH>
                      <wp:positionV relativeFrom="paragraph">
                        <wp:posOffset>2493743</wp:posOffset>
                      </wp:positionV>
                      <wp:extent cx="3085106" cy="616688"/>
                      <wp:effectExtent l="0" t="0" r="20320" b="12065"/>
                      <wp:wrapNone/>
                      <wp:docPr id="3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27257" w14:textId="77777777" w:rsidR="00B3506D" w:rsidRPr="008851F2" w:rsidRDefault="00B3506D" w:rsidP="00C53545">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5C78" id="_x0000_s1027" style="position:absolute;left:0;text-align:left;margin-left:140.15pt;margin-top:196.35pt;width:242.9pt;height:4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" strokeweight="1.5pt">
                      <v:textbox>
                        <w:txbxContent>
                          <w:p w14:paraId="57727257" w14:textId="77777777" w:rsidR="00B3506D" w:rsidRPr="008851F2" w:rsidRDefault="00B3506D" w:rsidP="00C53545">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r w:rsidRPr="002948DC">
              <w:rPr>
                <w:noProof/>
              </w:rPr>
              <w:drawing>
                <wp:inline distT="0" distB="0" distL="0" distR="0" wp14:anchorId="4B02BADA" wp14:editId="1DC471BB">
                  <wp:extent cx="6119495" cy="72097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7209790"/>
                          </a:xfrm>
                          <a:prstGeom prst="rect">
                            <a:avLst/>
                          </a:prstGeom>
                          <a:noFill/>
                          <a:ln>
                            <a:noFill/>
                          </a:ln>
                        </pic:spPr>
                      </pic:pic>
                    </a:graphicData>
                  </a:graphic>
                </wp:inline>
              </w:drawing>
            </w:r>
          </w:p>
          <w:p w14:paraId="5A1DDE63" w14:textId="50C5CD33" w:rsidR="007873D5" w:rsidRPr="002948DC" w:rsidRDefault="009763B5" w:rsidP="004D4B16">
            <w:pPr>
              <w:widowControl/>
              <w:ind w:rightChars="-42" w:right="-88"/>
              <w:jc w:val="left"/>
            </w:pPr>
            <w:r w:rsidRPr="002948DC">
              <w:rPr>
                <w:noProof/>
              </w:rPr>
              <w:t xml:space="preserve"> </w:t>
            </w:r>
          </w:p>
        </w:tc>
      </w:tr>
    </w:tbl>
    <w:p w14:paraId="037BCFC2" w14:textId="77777777" w:rsidR="007873D5" w:rsidRPr="002948DC" w:rsidRDefault="007873D5" w:rsidP="007873D5">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4A2657C0" w14:textId="11E5BC7D" w:rsidR="00980F27" w:rsidRPr="002948DC" w:rsidRDefault="00980F27"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E340AE">
        <w:rPr>
          <w:rFonts w:ascii="ＭＳ 明朝" w:hAnsi="ＭＳ 明朝" w:hint="eastAsia"/>
        </w:rPr>
        <w:t>5</w:t>
      </w:r>
      <w:r w:rsidR="00344FCF"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4CA34B2" w14:textId="77777777" w:rsidTr="005F618A">
        <w:tc>
          <w:tcPr>
            <w:tcW w:w="9634" w:type="dxa"/>
            <w:shd w:val="clear" w:color="auto" w:fill="D9D9D9" w:themeFill="background1" w:themeFillShade="D9"/>
            <w:vAlign w:val="center"/>
          </w:tcPr>
          <w:p w14:paraId="3C013139" w14:textId="644DC5CB" w:rsidR="00980F27" w:rsidRPr="002948DC" w:rsidRDefault="00980F27"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6</w:t>
            </w:r>
            <w:r w:rsidRPr="002948DC">
              <w:rPr>
                <w:rFonts w:ascii="ＭＳ ゴシック" w:eastAsia="ＭＳ ゴシック" w:hAnsi="ＭＳ ゴシック" w:hint="eastAsia"/>
                <w:szCs w:val="21"/>
              </w:rPr>
              <w:t>）</w:t>
            </w:r>
            <w:r w:rsidR="00872FC6" w:rsidRPr="002948DC">
              <w:rPr>
                <w:rFonts w:ascii="ＭＳ ゴシック" w:eastAsia="ＭＳ ゴシック" w:hAnsi="ＭＳ ゴシック" w:hint="eastAsia"/>
                <w:szCs w:val="21"/>
              </w:rPr>
              <w:t>事業計画</w:t>
            </w:r>
          </w:p>
        </w:tc>
      </w:tr>
      <w:tr w:rsidR="00C33E97" w:rsidRPr="002948DC" w14:paraId="470751A9" w14:textId="77777777" w:rsidTr="005F618A">
        <w:tc>
          <w:tcPr>
            <w:tcW w:w="9634" w:type="dxa"/>
            <w:shd w:val="clear" w:color="auto" w:fill="D9D9D9" w:themeFill="background1" w:themeFillShade="D9"/>
            <w:vAlign w:val="center"/>
          </w:tcPr>
          <w:p w14:paraId="0713C84A" w14:textId="3B496333" w:rsidR="00872FC6" w:rsidRPr="002948DC" w:rsidRDefault="00872FC6"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（Ⅱ）リスク管理</w:t>
            </w:r>
          </w:p>
        </w:tc>
      </w:tr>
      <w:tr w:rsidR="00C33E97" w:rsidRPr="002948DC" w14:paraId="25BEBBDA" w14:textId="77777777" w:rsidTr="00872FC6">
        <w:trPr>
          <w:trHeight w:val="13213"/>
        </w:trPr>
        <w:tc>
          <w:tcPr>
            <w:tcW w:w="9634" w:type="dxa"/>
          </w:tcPr>
          <w:p w14:paraId="6D9F5292" w14:textId="77777777" w:rsidR="00C54AEF" w:rsidRPr="002948DC" w:rsidRDefault="00C54AEF" w:rsidP="00C54AEF">
            <w:pPr>
              <w:widowControl/>
              <w:ind w:left="304" w:rightChars="-42" w:right="-88" w:hangingChars="145" w:hanging="304"/>
              <w:jc w:val="left"/>
            </w:pPr>
          </w:p>
          <w:p w14:paraId="142F913F" w14:textId="77777777" w:rsidR="00C54AEF" w:rsidRPr="002948DC" w:rsidRDefault="00C54AEF" w:rsidP="00C54AEF">
            <w:pPr>
              <w:widowControl/>
              <w:ind w:rightChars="-42" w:right="-88"/>
              <w:jc w:val="left"/>
            </w:pPr>
            <w:r w:rsidRPr="002948DC">
              <w:rPr>
                <w:rFonts w:hint="eastAsia"/>
              </w:rPr>
              <w:t>【記載事項】</w:t>
            </w:r>
          </w:p>
          <w:p w14:paraId="6E8715D8" w14:textId="77777777" w:rsidR="00872FC6" w:rsidRPr="002948DC" w:rsidRDefault="00872FC6" w:rsidP="00872FC6">
            <w:pPr>
              <w:widowControl/>
              <w:ind w:rightChars="-42" w:right="-88"/>
              <w:jc w:val="left"/>
            </w:pPr>
            <w:r w:rsidRPr="002948DC">
              <w:rPr>
                <w:rFonts w:hint="eastAsia"/>
              </w:rPr>
              <w:t>①リスク分析及び予防措置（５点）</w:t>
            </w:r>
          </w:p>
          <w:p w14:paraId="4F5DF149"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事業撤退など本事業に付随するリスク分析</w:t>
            </w:r>
          </w:p>
          <w:p w14:paraId="61FE540F"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リスクを顕在化させない仕組み、予防措置</w:t>
            </w:r>
          </w:p>
          <w:p w14:paraId="74EBBBC8"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リスクが顕在化した場合の対応策</w:t>
            </w:r>
          </w:p>
          <w:p w14:paraId="128FDCEC" w14:textId="77777777" w:rsidR="00872FC6" w:rsidRPr="002948DC" w:rsidRDefault="00872FC6" w:rsidP="00872FC6">
            <w:pPr>
              <w:pStyle w:val="aff"/>
              <w:widowControl/>
              <w:ind w:leftChars="0" w:left="458" w:rightChars="-42" w:right="-88"/>
              <w:jc w:val="left"/>
            </w:pPr>
          </w:p>
          <w:p w14:paraId="341B078D" w14:textId="77777777" w:rsidR="00872FC6" w:rsidRPr="002948DC" w:rsidRDefault="00872FC6" w:rsidP="00872FC6">
            <w:pPr>
              <w:widowControl/>
              <w:ind w:rightChars="-42" w:right="-88"/>
              <w:jc w:val="left"/>
            </w:pPr>
            <w:r w:rsidRPr="002948DC">
              <w:rPr>
                <w:rFonts w:hint="eastAsia"/>
              </w:rPr>
              <w:t>②リスク軽減のための具体的な対応（５点）</w:t>
            </w:r>
          </w:p>
          <w:p w14:paraId="0BFD8072" w14:textId="77777777" w:rsidR="00872FC6" w:rsidRPr="002948DC" w:rsidRDefault="00872FC6" w:rsidP="00872FC6">
            <w:pPr>
              <w:pStyle w:val="aff"/>
              <w:widowControl/>
              <w:numPr>
                <w:ilvl w:val="0"/>
                <w:numId w:val="20"/>
              </w:numPr>
              <w:ind w:leftChars="0" w:left="458" w:rightChars="-42" w:right="-88" w:hanging="248"/>
              <w:jc w:val="left"/>
            </w:pPr>
            <w:r w:rsidRPr="002948DC">
              <w:rPr>
                <w:rFonts w:hint="eastAsia"/>
              </w:rPr>
              <w:t>事業撤退リスク低減のため、第三者に対して与えた損害を賠償する資金の方策として、損害保険への加入等が提案されているか。</w:t>
            </w:r>
          </w:p>
          <w:p w14:paraId="17354F30"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付保を予定している保険名称、保険契約者、被保険者、保険対象、保険期間、保険金額、保険料</w:t>
            </w:r>
          </w:p>
          <w:p w14:paraId="3A2B2F34" w14:textId="181F6BA1" w:rsidR="00C54AEF" w:rsidRPr="002948DC" w:rsidRDefault="00C54AEF" w:rsidP="002948DC"/>
        </w:tc>
      </w:tr>
    </w:tbl>
    <w:p w14:paraId="2004D66A" w14:textId="0D00894E" w:rsidR="007873D5" w:rsidRPr="002948DC" w:rsidRDefault="007873D5"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E340AE">
        <w:rPr>
          <w:rFonts w:ascii="ＭＳ 明朝" w:hAnsi="ＭＳ 明朝" w:hint="eastAsia"/>
        </w:rPr>
        <w:t>6</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35CF222" w14:textId="77777777" w:rsidTr="005F618A">
        <w:tc>
          <w:tcPr>
            <w:tcW w:w="9634" w:type="dxa"/>
            <w:shd w:val="clear" w:color="auto" w:fill="D9D9D9" w:themeFill="background1" w:themeFillShade="D9"/>
            <w:vAlign w:val="center"/>
          </w:tcPr>
          <w:p w14:paraId="74A259D3" w14:textId="30606CA6" w:rsidR="007873D5" w:rsidRPr="002948DC" w:rsidRDefault="007873D5"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7</w:t>
            </w:r>
            <w:r w:rsidRPr="002948DC">
              <w:rPr>
                <w:rFonts w:ascii="ＭＳ ゴシック" w:eastAsia="ＭＳ ゴシック" w:hAnsi="ＭＳ ゴシック" w:hint="eastAsia"/>
                <w:szCs w:val="21"/>
              </w:rPr>
              <w:t>）</w:t>
            </w:r>
            <w:r w:rsidR="00070BD2" w:rsidRPr="002948DC">
              <w:rPr>
                <w:rFonts w:ascii="ＭＳ ゴシック" w:eastAsia="ＭＳ ゴシック" w:hAnsi="ＭＳ ゴシック" w:hint="eastAsia"/>
                <w:szCs w:val="21"/>
              </w:rPr>
              <w:t>価格提案書</w:t>
            </w:r>
          </w:p>
        </w:tc>
      </w:tr>
      <w:tr w:rsidR="00C33E97" w:rsidRPr="002948DC" w14:paraId="619AFC6F" w14:textId="77777777" w:rsidTr="005F618A">
        <w:tc>
          <w:tcPr>
            <w:tcW w:w="9634" w:type="dxa"/>
            <w:shd w:val="clear" w:color="auto" w:fill="D9D9D9" w:themeFill="background1" w:themeFillShade="D9"/>
            <w:vAlign w:val="center"/>
          </w:tcPr>
          <w:p w14:paraId="12175DFE" w14:textId="3E14C804" w:rsidR="00872FC6" w:rsidRPr="002948DC" w:rsidRDefault="00872FC6" w:rsidP="00634CDB">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 xml:space="preserve">　（</w:t>
            </w:r>
            <w:r w:rsidR="0042207C">
              <w:rPr>
                <w:rFonts w:ascii="ＭＳ ゴシック" w:eastAsia="ＭＳ ゴシック" w:hAnsi="ＭＳ ゴシック" w:hint="eastAsia"/>
                <w:szCs w:val="21"/>
              </w:rPr>
              <w:t>Ⅰ</w:t>
            </w:r>
            <w:r w:rsidRPr="002948DC">
              <w:rPr>
                <w:rFonts w:ascii="ＭＳ ゴシック" w:eastAsia="ＭＳ ゴシック" w:hAnsi="ＭＳ ゴシック" w:hint="eastAsia"/>
                <w:color w:val="000000" w:themeColor="text1"/>
                <w:szCs w:val="21"/>
              </w:rPr>
              <w:t>）</w:t>
            </w:r>
            <w:r w:rsidRPr="002948DC">
              <w:rPr>
                <w:rFonts w:ascii="ＭＳ ゴシック" w:eastAsia="ＭＳ ゴシック" w:hAnsi="ＭＳ ゴシック" w:hint="eastAsia"/>
                <w:szCs w:val="21"/>
              </w:rPr>
              <w:t>使用料</w:t>
            </w:r>
            <w:r w:rsidRPr="002948DC">
              <w:rPr>
                <w:rFonts w:hint="eastAsia"/>
              </w:rPr>
              <w:t>（５点）</w:t>
            </w:r>
          </w:p>
        </w:tc>
      </w:tr>
      <w:tr w:rsidR="00C33E97" w:rsidRPr="002948DC" w14:paraId="45337744" w14:textId="77777777" w:rsidTr="00872FC6">
        <w:trPr>
          <w:trHeight w:val="13169"/>
        </w:trPr>
        <w:tc>
          <w:tcPr>
            <w:tcW w:w="9634" w:type="dxa"/>
          </w:tcPr>
          <w:p w14:paraId="1BE178E4" w14:textId="77777777" w:rsidR="00175255" w:rsidRPr="002948DC" w:rsidRDefault="00175255" w:rsidP="00175255">
            <w:pPr>
              <w:widowControl/>
              <w:jc w:val="left"/>
              <w:rPr>
                <w:rFonts w:ascii="ＭＳ 明朝" w:hAnsi="ＭＳ 明朝"/>
              </w:rPr>
            </w:pPr>
          </w:p>
          <w:p w14:paraId="1F5F86EF" w14:textId="77777777" w:rsidR="00872FC6" w:rsidRPr="002948DC" w:rsidRDefault="00872FC6" w:rsidP="00872FC6">
            <w:pPr>
              <w:widowControl/>
              <w:ind w:left="304" w:rightChars="-42" w:right="-88" w:hangingChars="145" w:hanging="304"/>
              <w:jc w:val="left"/>
            </w:pPr>
          </w:p>
          <w:p w14:paraId="2EC84389" w14:textId="6CA8EEFA" w:rsidR="00872FC6" w:rsidRPr="002948DC" w:rsidRDefault="00872FC6" w:rsidP="00872FC6">
            <w:pPr>
              <w:widowControl/>
              <w:ind w:rightChars="-42" w:right="-88" w:firstLineChars="200" w:firstLine="420"/>
              <w:jc w:val="left"/>
            </w:pPr>
            <w:r w:rsidRPr="002948DC">
              <w:rPr>
                <w:rFonts w:hint="eastAsia"/>
              </w:rPr>
              <w:t>①公募対象公園施設</w:t>
            </w:r>
            <w:r w:rsidR="0042207C">
              <w:rPr>
                <w:rFonts w:hint="eastAsia"/>
              </w:rPr>
              <w:t>及びその他公園施設</w:t>
            </w:r>
            <w:r w:rsidRPr="002948DC">
              <w:rPr>
                <w:rFonts w:hint="eastAsia"/>
              </w:rPr>
              <w:t>の設置管理許可使用料の提案額（年間総額）</w:t>
            </w:r>
          </w:p>
          <w:tbl>
            <w:tblPr>
              <w:tblStyle w:val="af6"/>
              <w:tblW w:w="0" w:type="auto"/>
              <w:tblInd w:w="812" w:type="dxa"/>
              <w:tblLook w:val="04A0" w:firstRow="1" w:lastRow="0" w:firstColumn="1" w:lastColumn="0" w:noHBand="0" w:noVBand="1"/>
            </w:tblPr>
            <w:tblGrid>
              <w:gridCol w:w="7722"/>
            </w:tblGrid>
            <w:tr w:rsidR="00C33E97" w:rsidRPr="002948DC" w14:paraId="79DD072E" w14:textId="77777777" w:rsidTr="00626FC8">
              <w:trPr>
                <w:trHeight w:val="1270"/>
              </w:trPr>
              <w:tc>
                <w:tcPr>
                  <w:tcW w:w="7722" w:type="dxa"/>
                  <w:vAlign w:val="center"/>
                </w:tcPr>
                <w:p w14:paraId="53D3A7E6" w14:textId="77777777" w:rsidR="00872FC6" w:rsidRPr="002948DC" w:rsidRDefault="00872FC6" w:rsidP="00872FC6">
                  <w:pPr>
                    <w:widowControl/>
                    <w:wordWrap w:val="0"/>
                    <w:jc w:val="right"/>
                    <w:rPr>
                      <w:bCs/>
                      <w:sz w:val="28"/>
                    </w:rPr>
                  </w:pPr>
                  <w:r w:rsidRPr="002948DC">
                    <w:rPr>
                      <w:bCs/>
                      <w:sz w:val="28"/>
                    </w:rPr>
                    <w:t>円</w:t>
                  </w:r>
                  <w:r w:rsidRPr="002948DC">
                    <w:rPr>
                      <w:rFonts w:hint="eastAsia"/>
                      <w:bCs/>
                      <w:sz w:val="28"/>
                    </w:rPr>
                    <w:t xml:space="preserve">　　</w:t>
                  </w:r>
                </w:p>
              </w:tc>
            </w:tr>
          </w:tbl>
          <w:p w14:paraId="12AE04CB" w14:textId="77777777" w:rsidR="0042207C" w:rsidRDefault="00872FC6" w:rsidP="00872FC6">
            <w:pPr>
              <w:widowControl/>
              <w:ind w:firstLineChars="400" w:firstLine="880"/>
              <w:jc w:val="left"/>
              <w:rPr>
                <w:rFonts w:ascii="ＭＳ 明朝" w:hAnsi="ＭＳ 明朝"/>
                <w:sz w:val="22"/>
              </w:rPr>
            </w:pPr>
            <w:r w:rsidRPr="002948DC">
              <w:rPr>
                <w:rFonts w:ascii="ＭＳ 明朝" w:hAnsi="ＭＳ 明朝" w:hint="eastAsia"/>
                <w:sz w:val="22"/>
              </w:rPr>
              <w:t>【根拠】</w:t>
            </w:r>
          </w:p>
          <w:p w14:paraId="2F4939E3" w14:textId="3FD59FE0" w:rsidR="0042207C" w:rsidRDefault="0042207C" w:rsidP="00872FC6">
            <w:pPr>
              <w:widowControl/>
              <w:ind w:firstLineChars="400" w:firstLine="880"/>
              <w:jc w:val="left"/>
              <w:rPr>
                <w:rFonts w:ascii="ＭＳ 明朝" w:hAnsi="ＭＳ 明朝"/>
                <w:sz w:val="22"/>
              </w:rPr>
            </w:pPr>
            <w:r>
              <w:rPr>
                <w:rFonts w:ascii="ＭＳ 明朝" w:hAnsi="ＭＳ 明朝" w:hint="eastAsia"/>
                <w:sz w:val="22"/>
              </w:rPr>
              <w:t>（公募対象公園施設</w:t>
            </w:r>
          </w:p>
          <w:p w14:paraId="2F696DBE" w14:textId="713592AF" w:rsidR="00872FC6" w:rsidRPr="002948DC" w:rsidRDefault="00872FC6" w:rsidP="0042207C">
            <w:pPr>
              <w:widowControl/>
              <w:ind w:firstLineChars="500" w:firstLine="1100"/>
              <w:jc w:val="left"/>
              <w:rPr>
                <w:rFonts w:ascii="ＭＳ 明朝" w:hAnsi="ＭＳ 明朝"/>
                <w:sz w:val="22"/>
              </w:rPr>
            </w:pPr>
            <w:r w:rsidRPr="002948DC">
              <w:rPr>
                <w:rFonts w:ascii="ＭＳ 明朝" w:hAnsi="ＭＳ 明朝" w:hint="eastAsia"/>
                <w:sz w:val="22"/>
              </w:rPr>
              <w:t>設置許可使用料単価</w:t>
            </w:r>
            <w:r w:rsidRPr="002948DC">
              <w:rPr>
                <w:rFonts w:ascii="ＭＳ 明朝" w:hAnsi="ＭＳ 明朝" w:hint="eastAsia"/>
                <w:b/>
                <w:sz w:val="22"/>
                <w:u w:val="single"/>
              </w:rPr>
              <w:t xml:space="preserve">　　　　</w:t>
            </w:r>
            <w:r w:rsidRPr="002948DC">
              <w:rPr>
                <w:rFonts w:ascii="ＭＳ 明朝" w:hAnsi="ＭＳ 明朝" w:hint="eastAsia"/>
                <w:sz w:val="22"/>
              </w:rPr>
              <w:t>円/㎡ × 総面積</w:t>
            </w:r>
            <w:r w:rsidRPr="002948DC">
              <w:rPr>
                <w:rFonts w:ascii="ＭＳ 明朝" w:hAnsi="ＭＳ 明朝" w:hint="eastAsia"/>
                <w:b/>
                <w:sz w:val="22"/>
                <w:u w:val="single"/>
              </w:rPr>
              <w:t xml:space="preserve">　　　　</w:t>
            </w:r>
            <w:r w:rsidRPr="002948DC">
              <w:rPr>
                <w:rFonts w:ascii="ＭＳ 明朝" w:hAnsi="ＭＳ 明朝" w:hint="eastAsia"/>
                <w:sz w:val="22"/>
              </w:rPr>
              <w:t>㎡ × 12ヶ月</w:t>
            </w:r>
          </w:p>
          <w:p w14:paraId="1AD9E8E8" w14:textId="06990687" w:rsidR="00175255" w:rsidRPr="002948DC" w:rsidRDefault="00175255" w:rsidP="005C4C19">
            <w:pPr>
              <w:widowControl/>
              <w:ind w:rightChars="-42" w:right="-88"/>
              <w:jc w:val="left"/>
              <w:rPr>
                <w:rFonts w:ascii="ＭＳ 明朝" w:hAnsi="ＭＳ 明朝"/>
              </w:rPr>
            </w:pPr>
          </w:p>
          <w:p w14:paraId="7E426CCC" w14:textId="77777777" w:rsidR="007873D5" w:rsidRDefault="0042207C" w:rsidP="00634CDB">
            <w:pPr>
              <w:widowControl/>
              <w:spacing w:line="400" w:lineRule="exact"/>
              <w:ind w:left="420" w:firstLineChars="200" w:firstLine="420"/>
            </w:pPr>
            <w:r>
              <w:rPr>
                <w:rFonts w:hint="eastAsia"/>
              </w:rPr>
              <w:t>（その他公園施設）</w:t>
            </w:r>
          </w:p>
          <w:p w14:paraId="5554CE16" w14:textId="77777777" w:rsidR="0042207C" w:rsidRPr="002948DC" w:rsidRDefault="0042207C" w:rsidP="0042207C">
            <w:pPr>
              <w:widowControl/>
              <w:ind w:firstLineChars="500" w:firstLine="1100"/>
              <w:jc w:val="left"/>
              <w:rPr>
                <w:rFonts w:ascii="ＭＳ 明朝" w:hAnsi="ＭＳ 明朝"/>
                <w:sz w:val="22"/>
              </w:rPr>
            </w:pPr>
            <w:r w:rsidRPr="002948DC">
              <w:rPr>
                <w:rFonts w:ascii="ＭＳ 明朝" w:hAnsi="ＭＳ 明朝" w:hint="eastAsia"/>
                <w:sz w:val="22"/>
              </w:rPr>
              <w:t>設置許可使用料単価</w:t>
            </w:r>
            <w:r w:rsidRPr="002948DC">
              <w:rPr>
                <w:rFonts w:ascii="ＭＳ 明朝" w:hAnsi="ＭＳ 明朝" w:hint="eastAsia"/>
                <w:b/>
                <w:sz w:val="22"/>
                <w:u w:val="single"/>
              </w:rPr>
              <w:t xml:space="preserve">　　　　</w:t>
            </w:r>
            <w:r w:rsidRPr="002948DC">
              <w:rPr>
                <w:rFonts w:ascii="ＭＳ 明朝" w:hAnsi="ＭＳ 明朝" w:hint="eastAsia"/>
                <w:sz w:val="22"/>
              </w:rPr>
              <w:t>円/㎡ × 総面積</w:t>
            </w:r>
            <w:r w:rsidRPr="002948DC">
              <w:rPr>
                <w:rFonts w:ascii="ＭＳ 明朝" w:hAnsi="ＭＳ 明朝" w:hint="eastAsia"/>
                <w:b/>
                <w:sz w:val="22"/>
                <w:u w:val="single"/>
              </w:rPr>
              <w:t xml:space="preserve">　　　　</w:t>
            </w:r>
            <w:r w:rsidRPr="002948DC">
              <w:rPr>
                <w:rFonts w:ascii="ＭＳ 明朝" w:hAnsi="ＭＳ 明朝" w:hint="eastAsia"/>
                <w:sz w:val="22"/>
              </w:rPr>
              <w:t>㎡ × 12ヶ月</w:t>
            </w:r>
          </w:p>
          <w:p w14:paraId="6BDE2B63" w14:textId="69C42AD6" w:rsidR="0042207C" w:rsidRPr="0042207C" w:rsidRDefault="0042207C" w:rsidP="00634CDB">
            <w:pPr>
              <w:widowControl/>
              <w:spacing w:line="400" w:lineRule="exact"/>
              <w:ind w:left="420" w:firstLineChars="200" w:firstLine="420"/>
            </w:pPr>
          </w:p>
        </w:tc>
      </w:tr>
    </w:tbl>
    <w:p w14:paraId="45443E8F" w14:textId="77777777" w:rsidR="007967F1" w:rsidRPr="002948DC" w:rsidRDefault="007967F1" w:rsidP="007873D5">
      <w:pPr>
        <w:widowControl/>
        <w:spacing w:line="80" w:lineRule="exact"/>
        <w:jc w:val="left"/>
        <w:rPr>
          <w:rFonts w:ascii="ＭＳ ゴシック" w:eastAsia="ＭＳ ゴシック" w:hAnsi="ＭＳ ゴシック"/>
          <w:sz w:val="24"/>
        </w:rPr>
        <w:sectPr w:rsidR="007967F1" w:rsidRPr="002948DC" w:rsidSect="007967F1">
          <w:headerReference w:type="default" r:id="rId14"/>
          <w:footerReference w:type="default" r:id="rId15"/>
          <w:pgSz w:w="11906" w:h="16838" w:code="9"/>
          <w:pgMar w:top="1304" w:right="1134" w:bottom="964" w:left="1134" w:header="907" w:footer="397" w:gutter="0"/>
          <w:cols w:space="425"/>
          <w:docGrid w:type="lines" w:linePitch="360"/>
        </w:sectPr>
      </w:pPr>
    </w:p>
    <w:p w14:paraId="3655897A" w14:textId="31B46339" w:rsidR="00052D42" w:rsidRPr="002948DC" w:rsidRDefault="00052D4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344FCF" w:rsidRPr="002948DC">
        <w:rPr>
          <w:rFonts w:ascii="ＭＳ 明朝" w:hAnsi="ＭＳ 明朝"/>
        </w:rPr>
        <w:t>7</w:t>
      </w:r>
      <w:r w:rsidRPr="002948DC">
        <w:rPr>
          <w:rFonts w:ascii="ＭＳ 明朝" w:hAnsi="ＭＳ 明朝" w:hint="eastAsia"/>
        </w:rPr>
        <w:t>）</w:t>
      </w:r>
    </w:p>
    <w:p w14:paraId="0A87E91C" w14:textId="77777777" w:rsidR="00052D42" w:rsidRPr="002948DC" w:rsidRDefault="00052D42" w:rsidP="00052D42">
      <w:pPr>
        <w:widowControl/>
        <w:jc w:val="left"/>
      </w:pPr>
    </w:p>
    <w:p w14:paraId="1B069E35" w14:textId="77777777" w:rsidR="00052D42" w:rsidRPr="002948DC" w:rsidRDefault="00052D42" w:rsidP="00052D42">
      <w:pPr>
        <w:widowControl/>
        <w:jc w:val="left"/>
      </w:pPr>
    </w:p>
    <w:p w14:paraId="67F01238" w14:textId="77777777" w:rsidR="00052D42" w:rsidRPr="002948DC" w:rsidRDefault="00052D42" w:rsidP="00052D42">
      <w:pPr>
        <w:widowControl/>
        <w:jc w:val="left"/>
      </w:pPr>
    </w:p>
    <w:p w14:paraId="7FF7ECAB" w14:textId="77777777" w:rsidR="00052D42" w:rsidRPr="002948DC" w:rsidRDefault="00052D42" w:rsidP="00052D42">
      <w:pPr>
        <w:widowControl/>
        <w:jc w:val="left"/>
      </w:pPr>
    </w:p>
    <w:p w14:paraId="653F65C3" w14:textId="77777777" w:rsidR="00052D42" w:rsidRPr="002948DC" w:rsidRDefault="00052D42" w:rsidP="00052D42">
      <w:pPr>
        <w:widowControl/>
        <w:jc w:val="left"/>
      </w:pPr>
    </w:p>
    <w:p w14:paraId="4C2FDD9B" w14:textId="77777777" w:rsidR="00052D42" w:rsidRPr="002948DC" w:rsidRDefault="00052D42" w:rsidP="00052D42">
      <w:pPr>
        <w:widowControl/>
        <w:jc w:val="left"/>
      </w:pPr>
    </w:p>
    <w:p w14:paraId="63554F22" w14:textId="77777777" w:rsidR="00052D42" w:rsidRPr="002948DC" w:rsidRDefault="00052D42" w:rsidP="00052D42">
      <w:pPr>
        <w:widowControl/>
        <w:jc w:val="left"/>
      </w:pPr>
    </w:p>
    <w:p w14:paraId="5AC9C4A9" w14:textId="77777777" w:rsidR="00052D42" w:rsidRPr="002948DC" w:rsidRDefault="00052D42" w:rsidP="00052D42">
      <w:pPr>
        <w:widowControl/>
        <w:jc w:val="left"/>
      </w:pPr>
    </w:p>
    <w:p w14:paraId="098A6429" w14:textId="2C501FE0" w:rsidR="00052D42" w:rsidRPr="002948DC" w:rsidRDefault="00921AAB"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とちぎわんぱく</w:t>
      </w:r>
      <w:r w:rsidR="00052D42" w:rsidRPr="002948DC">
        <w:rPr>
          <w:rFonts w:ascii="ＭＳ ゴシック" w:eastAsia="ＭＳ ゴシック" w:hAnsi="ＭＳ ゴシック" w:hint="eastAsia"/>
          <w:sz w:val="36"/>
          <w:szCs w:val="36"/>
        </w:rPr>
        <w:t>公園Park-PFI事業</w:t>
      </w:r>
    </w:p>
    <w:p w14:paraId="1D31276D" w14:textId="77777777" w:rsidR="00052D42" w:rsidRPr="002948DC" w:rsidRDefault="00052D42" w:rsidP="00052D42">
      <w:pPr>
        <w:widowControl/>
        <w:jc w:val="left"/>
      </w:pPr>
    </w:p>
    <w:p w14:paraId="01C252B9" w14:textId="77777777" w:rsidR="00052D42" w:rsidRPr="002948DC" w:rsidRDefault="00052D42" w:rsidP="00052D42">
      <w:pPr>
        <w:widowControl/>
        <w:jc w:val="left"/>
      </w:pPr>
    </w:p>
    <w:p w14:paraId="16EC39AF" w14:textId="77777777" w:rsidR="00052D42" w:rsidRPr="002948DC" w:rsidRDefault="00052D42" w:rsidP="00052D42">
      <w:pPr>
        <w:widowControl/>
        <w:jc w:val="left"/>
      </w:pPr>
    </w:p>
    <w:p w14:paraId="7F6DA412" w14:textId="77777777" w:rsidR="00052D42" w:rsidRPr="002948DC" w:rsidRDefault="00052D42" w:rsidP="00052D42">
      <w:pPr>
        <w:widowControl/>
        <w:jc w:val="left"/>
      </w:pPr>
    </w:p>
    <w:p w14:paraId="2C3C51E8" w14:textId="77777777" w:rsidR="00052D42" w:rsidRPr="002948DC" w:rsidRDefault="00052D42" w:rsidP="00052D42">
      <w:pPr>
        <w:widowControl/>
        <w:jc w:val="left"/>
      </w:pPr>
    </w:p>
    <w:p w14:paraId="211F056E" w14:textId="77777777" w:rsidR="00052D42" w:rsidRPr="002948DC" w:rsidRDefault="00052D42" w:rsidP="00052D42">
      <w:pPr>
        <w:widowControl/>
        <w:jc w:val="left"/>
      </w:pPr>
    </w:p>
    <w:p w14:paraId="3E1FFFC3" w14:textId="09E08857" w:rsidR="00052D42" w:rsidRPr="002948DC" w:rsidRDefault="00052D42"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公募設置等計画</w:t>
      </w:r>
    </w:p>
    <w:p w14:paraId="2D7D343C" w14:textId="1C066C01" w:rsidR="00052D42" w:rsidRPr="002948DC" w:rsidRDefault="00052D42"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（図面等）</w:t>
      </w:r>
    </w:p>
    <w:p w14:paraId="6CA3BB85" w14:textId="77777777" w:rsidR="00052D42" w:rsidRPr="002948DC" w:rsidRDefault="00052D42" w:rsidP="00052D42">
      <w:pPr>
        <w:widowControl/>
        <w:jc w:val="left"/>
      </w:pPr>
    </w:p>
    <w:p w14:paraId="605DDBCB" w14:textId="77777777" w:rsidR="00052D42" w:rsidRPr="002948DC" w:rsidRDefault="00052D42" w:rsidP="00052D42">
      <w:pPr>
        <w:widowControl/>
        <w:jc w:val="left"/>
      </w:pPr>
    </w:p>
    <w:p w14:paraId="0BC5EBF7" w14:textId="77777777" w:rsidR="00052D42" w:rsidRPr="002948DC" w:rsidRDefault="00052D42" w:rsidP="00052D42">
      <w:pPr>
        <w:widowControl/>
        <w:jc w:val="left"/>
      </w:pPr>
    </w:p>
    <w:p w14:paraId="42FA27D1" w14:textId="77777777" w:rsidR="00052D42" w:rsidRPr="002948DC" w:rsidRDefault="00052D42" w:rsidP="00052D42">
      <w:pPr>
        <w:widowControl/>
        <w:jc w:val="left"/>
      </w:pPr>
    </w:p>
    <w:p w14:paraId="11D6428A" w14:textId="77777777" w:rsidR="00052D42" w:rsidRPr="002948DC" w:rsidRDefault="00052D42" w:rsidP="00052D42">
      <w:pPr>
        <w:widowControl/>
        <w:jc w:val="left"/>
      </w:pPr>
    </w:p>
    <w:p w14:paraId="5A7F1703" w14:textId="64A220D6"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事業スケジュール</w:t>
      </w:r>
      <w:r w:rsidRPr="002948DC">
        <w:rPr>
          <w:rFonts w:ascii="ＭＳ ゴシック" w:eastAsia="ＭＳ ゴシック" w:hAnsi="ＭＳ ゴシック"/>
        </w:rPr>
        <w:tab/>
      </w:r>
    </w:p>
    <w:p w14:paraId="58A2AAED" w14:textId="3AD2A80E"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施設配置図</w:t>
      </w:r>
      <w:r w:rsidRPr="002948DC">
        <w:rPr>
          <w:rFonts w:ascii="ＭＳ ゴシック" w:eastAsia="ＭＳ ゴシック" w:hAnsi="ＭＳ ゴシック"/>
        </w:rPr>
        <w:tab/>
      </w:r>
    </w:p>
    <w:p w14:paraId="738421F5" w14:textId="3E85F3A8"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施設平面図</w:t>
      </w:r>
      <w:r w:rsidRPr="002948DC">
        <w:rPr>
          <w:rFonts w:ascii="ＭＳ ゴシック" w:eastAsia="ＭＳ ゴシック" w:hAnsi="ＭＳ ゴシック"/>
        </w:rPr>
        <w:tab/>
      </w:r>
    </w:p>
    <w:p w14:paraId="2F17A85E" w14:textId="33E15451"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施設断面図</w:t>
      </w:r>
      <w:r w:rsidRPr="002948DC">
        <w:rPr>
          <w:rFonts w:ascii="ＭＳ ゴシック" w:eastAsia="ＭＳ ゴシック" w:hAnsi="ＭＳ ゴシック"/>
        </w:rPr>
        <w:tab/>
      </w:r>
    </w:p>
    <w:p w14:paraId="39A2FB6F" w14:textId="666C6A8F"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施設立面図</w:t>
      </w:r>
      <w:r w:rsidRPr="002948DC">
        <w:rPr>
          <w:rFonts w:ascii="ＭＳ ゴシック" w:eastAsia="ＭＳ ゴシック" w:hAnsi="ＭＳ ゴシック"/>
        </w:rPr>
        <w:tab/>
      </w:r>
    </w:p>
    <w:p w14:paraId="3C94B0A2" w14:textId="6840E68F"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イメージパース</w:t>
      </w:r>
      <w:r w:rsidRPr="002948DC">
        <w:rPr>
          <w:rFonts w:ascii="ＭＳ ゴシック" w:eastAsia="ＭＳ ゴシック" w:hAnsi="ＭＳ ゴシック"/>
        </w:rPr>
        <w:tab/>
      </w:r>
    </w:p>
    <w:p w14:paraId="2F49127D" w14:textId="1CD9EA65"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収支計画</w:t>
      </w:r>
      <w:r w:rsidRPr="002948DC">
        <w:rPr>
          <w:rFonts w:ascii="ＭＳ ゴシック" w:eastAsia="ＭＳ ゴシック" w:hAnsi="ＭＳ ゴシック"/>
        </w:rPr>
        <w:tab/>
      </w:r>
    </w:p>
    <w:p w14:paraId="215724DF" w14:textId="6F01F47D"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収支計画積算根拠</w:t>
      </w:r>
      <w:r w:rsidRPr="002948DC">
        <w:rPr>
          <w:rFonts w:ascii="ＭＳ ゴシック" w:eastAsia="ＭＳ ゴシック" w:hAnsi="ＭＳ ゴシック"/>
        </w:rPr>
        <w:tab/>
      </w:r>
    </w:p>
    <w:p w14:paraId="272E4239" w14:textId="519EDD37"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事業概要書</w:t>
      </w:r>
      <w:r w:rsidRPr="002948DC">
        <w:rPr>
          <w:rFonts w:ascii="ＭＳ ゴシック" w:eastAsia="ＭＳ ゴシック" w:hAnsi="ＭＳ ゴシック"/>
        </w:rPr>
        <w:tab/>
      </w:r>
    </w:p>
    <w:p w14:paraId="31F885EC" w14:textId="444205BB" w:rsidR="00573DF5" w:rsidRPr="002948DC" w:rsidRDefault="00573DF5" w:rsidP="00052D42">
      <w:pPr>
        <w:widowControl/>
        <w:jc w:val="left"/>
      </w:pPr>
    </w:p>
    <w:p w14:paraId="33E2ADC7" w14:textId="77777777" w:rsidR="001E5078" w:rsidRPr="002948DC" w:rsidRDefault="001E5078" w:rsidP="00052D42">
      <w:pPr>
        <w:widowControl/>
        <w:jc w:val="left"/>
      </w:pPr>
    </w:p>
    <w:p w14:paraId="17DC8864" w14:textId="77777777" w:rsidR="00573DF5" w:rsidRPr="002948DC" w:rsidRDefault="00573DF5" w:rsidP="00573DF5">
      <w:pPr>
        <w:widowControl/>
        <w:jc w:val="left"/>
      </w:pPr>
      <w:r w:rsidRPr="002948DC">
        <w:rPr>
          <w:rFonts w:hint="eastAsia"/>
        </w:rPr>
        <w:t>【記載における注意事項】</w:t>
      </w:r>
    </w:p>
    <w:p w14:paraId="02692D63" w14:textId="18E38E99" w:rsidR="00573DF5" w:rsidRPr="002948DC" w:rsidRDefault="00573DF5" w:rsidP="00573DF5">
      <w:pPr>
        <w:pStyle w:val="aff"/>
        <w:widowControl/>
        <w:numPr>
          <w:ilvl w:val="0"/>
          <w:numId w:val="20"/>
        </w:numPr>
        <w:ind w:leftChars="0" w:left="458" w:rightChars="-42" w:right="-88" w:hanging="248"/>
        <w:jc w:val="left"/>
      </w:pPr>
      <w:r w:rsidRPr="002948DC">
        <w:rPr>
          <w:rFonts w:hint="eastAsia"/>
        </w:rPr>
        <w:t>目次</w:t>
      </w:r>
      <w:r w:rsidR="00D27AFC" w:rsidRPr="002948DC">
        <w:rPr>
          <w:rFonts w:hint="eastAsia"/>
        </w:rPr>
        <w:t>（本様式）</w:t>
      </w:r>
      <w:r w:rsidRPr="002948DC">
        <w:rPr>
          <w:rFonts w:hint="eastAsia"/>
        </w:rPr>
        <w:t>にはページ番号を記入</w:t>
      </w:r>
      <w:r w:rsidR="00EF4D6F" w:rsidRPr="002948DC">
        <w:rPr>
          <w:rFonts w:hint="eastAsia"/>
        </w:rPr>
        <w:t>すること</w:t>
      </w:r>
      <w:r w:rsidRPr="002948DC">
        <w:rPr>
          <w:rFonts w:hint="eastAsia"/>
        </w:rPr>
        <w:t>。</w:t>
      </w:r>
      <w:r w:rsidRPr="002948DC">
        <w:t xml:space="preserve"> </w:t>
      </w:r>
    </w:p>
    <w:p w14:paraId="11878A97" w14:textId="77777777" w:rsidR="00573DF5" w:rsidRPr="002948DC" w:rsidRDefault="00573DF5" w:rsidP="00052D42">
      <w:pPr>
        <w:widowControl/>
        <w:jc w:val="left"/>
      </w:pPr>
    </w:p>
    <w:p w14:paraId="11126605" w14:textId="26367086" w:rsidR="00052D42" w:rsidRPr="002948DC" w:rsidRDefault="00052D42" w:rsidP="00052D42">
      <w:pPr>
        <w:widowControl/>
        <w:jc w:val="left"/>
      </w:pPr>
      <w:r w:rsidRPr="002948DC">
        <w:br w:type="page"/>
      </w:r>
    </w:p>
    <w:p w14:paraId="6F61A48F" w14:textId="63086835" w:rsidR="00ED331C" w:rsidRPr="002948DC" w:rsidRDefault="00ED331C"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344FCF" w:rsidRPr="002948DC">
        <w:rPr>
          <w:rFonts w:ascii="ＭＳ 明朝" w:hAnsi="ＭＳ 明朝"/>
        </w:rPr>
        <w:t>1</w:t>
      </w:r>
      <w:r w:rsidR="00E340AE">
        <w:rPr>
          <w:rFonts w:ascii="ＭＳ 明朝" w:hAnsi="ＭＳ 明朝" w:hint="eastAsia"/>
        </w:rPr>
        <w:t>8</w:t>
      </w:r>
      <w:r w:rsidRPr="002948DC">
        <w:rPr>
          <w:rFonts w:ascii="ＭＳ 明朝" w:hAnsi="ＭＳ 明朝" w:hint="eastAsia"/>
        </w:rPr>
        <w:t>）</w:t>
      </w:r>
    </w:p>
    <w:tbl>
      <w:tblPr>
        <w:tblStyle w:val="af6"/>
        <w:tblW w:w="21541" w:type="dxa"/>
        <w:tblLook w:val="04A0" w:firstRow="1" w:lastRow="0" w:firstColumn="1" w:lastColumn="0" w:noHBand="0" w:noVBand="1"/>
      </w:tblPr>
      <w:tblGrid>
        <w:gridCol w:w="21541"/>
      </w:tblGrid>
      <w:tr w:rsidR="00C33E97" w:rsidRPr="002948DC" w14:paraId="758D079B" w14:textId="77777777" w:rsidTr="007967F1">
        <w:tc>
          <w:tcPr>
            <w:tcW w:w="21541" w:type="dxa"/>
            <w:shd w:val="clear" w:color="auto" w:fill="D9D9D9" w:themeFill="background1" w:themeFillShade="D9"/>
            <w:vAlign w:val="center"/>
          </w:tcPr>
          <w:p w14:paraId="0FF2ED79" w14:textId="3F5296C0" w:rsidR="00ED331C" w:rsidRPr="002948DC" w:rsidRDefault="002A4966" w:rsidP="00634CDB">
            <w:pPr>
              <w:widowControl/>
              <w:jc w:val="left"/>
            </w:pPr>
            <w:r w:rsidRPr="002948DC">
              <w:rPr>
                <w:rFonts w:ascii="ＭＳ ゴシック" w:eastAsia="ＭＳ ゴシック" w:hAnsi="ＭＳ ゴシック" w:hint="eastAsia"/>
                <w:szCs w:val="21"/>
              </w:rPr>
              <w:t>収支計画</w:t>
            </w:r>
          </w:p>
        </w:tc>
      </w:tr>
      <w:tr w:rsidR="00C33E97" w:rsidRPr="002948DC" w14:paraId="71656B5D" w14:textId="77777777" w:rsidTr="005D0C29">
        <w:trPr>
          <w:trHeight w:val="13863"/>
        </w:trPr>
        <w:tc>
          <w:tcPr>
            <w:tcW w:w="21541" w:type="dxa"/>
          </w:tcPr>
          <w:p w14:paraId="50874B6D" w14:textId="2DD001CC" w:rsidR="00ED331C" w:rsidRPr="002948DC" w:rsidRDefault="0071493B" w:rsidP="00F170D8">
            <w:pPr>
              <w:widowControl/>
              <w:ind w:rightChars="-42" w:right="-88"/>
            </w:pPr>
            <w:r>
              <w:rPr>
                <w:noProof/>
              </w:rPr>
              <w:drawing>
                <wp:anchor distT="0" distB="0" distL="114300" distR="114300" simplePos="0" relativeHeight="251711488" behindDoc="1" locked="0" layoutInCell="1" allowOverlap="1" wp14:anchorId="0E32FE82" wp14:editId="0014FC31">
                  <wp:simplePos x="0" y="0"/>
                  <wp:positionH relativeFrom="column">
                    <wp:posOffset>-1270</wp:posOffset>
                  </wp:positionH>
                  <wp:positionV relativeFrom="paragraph">
                    <wp:posOffset>219710</wp:posOffset>
                  </wp:positionV>
                  <wp:extent cx="13649325" cy="7867650"/>
                  <wp:effectExtent l="0" t="0" r="9525" b="0"/>
                  <wp:wrapNone/>
                  <wp:docPr id="10875038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49325" cy="7867650"/>
                          </a:xfrm>
                          <a:prstGeom prst="rect">
                            <a:avLst/>
                          </a:prstGeom>
                          <a:noFill/>
                          <a:ln>
                            <a:noFill/>
                          </a:ln>
                        </pic:spPr>
                      </pic:pic>
                    </a:graphicData>
                  </a:graphic>
                </wp:anchor>
              </w:drawing>
            </w:r>
            <w:r w:rsidR="00F170D8" w:rsidRPr="002948DC">
              <w:rPr>
                <w:rFonts w:ascii="ＭＳ 明朝" w:hAnsi="ＭＳ 明朝"/>
                <w:bCs/>
                <w:noProof/>
              </w:rPr>
              <mc:AlternateContent>
                <mc:Choice Requires="wps">
                  <w:drawing>
                    <wp:anchor distT="0" distB="0" distL="114300" distR="114300" simplePos="0" relativeHeight="251706368" behindDoc="0" locked="0" layoutInCell="1" allowOverlap="1" wp14:anchorId="541257DC" wp14:editId="572BAE06">
                      <wp:simplePos x="0" y="0"/>
                      <wp:positionH relativeFrom="column">
                        <wp:posOffset>5175637</wp:posOffset>
                      </wp:positionH>
                      <wp:positionV relativeFrom="paragraph">
                        <wp:posOffset>3556083</wp:posOffset>
                      </wp:positionV>
                      <wp:extent cx="3085106" cy="616688"/>
                      <wp:effectExtent l="0" t="0" r="20320" b="12065"/>
                      <wp:wrapNone/>
                      <wp:docPr id="5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1A935" w14:textId="77777777" w:rsidR="00B3506D" w:rsidRPr="008851F2" w:rsidRDefault="00B3506D" w:rsidP="005D0C29">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57DC" id="_x0000_s1028" style="position:absolute;left:0;text-align:left;margin-left:407.55pt;margin-top:280pt;width:242.9pt;height:4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JJIgIAAEI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" strokeweight="1.5pt">
                      <v:textbox>
                        <w:txbxContent>
                          <w:p w14:paraId="5D41A935" w14:textId="77777777" w:rsidR="00B3506D" w:rsidRPr="008851F2" w:rsidRDefault="00B3506D" w:rsidP="005D0C29">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564955B2" w14:textId="18C55300" w:rsidR="00B04B4A" w:rsidRPr="002948DC" w:rsidRDefault="00B04B4A"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344FCF" w:rsidRPr="002948DC">
        <w:rPr>
          <w:rFonts w:ascii="ＭＳ 明朝" w:hAnsi="ＭＳ 明朝"/>
        </w:rPr>
        <w:t>1</w:t>
      </w:r>
      <w:r w:rsidR="00E340AE">
        <w:rPr>
          <w:rFonts w:ascii="ＭＳ 明朝" w:hAnsi="ＭＳ 明朝" w:hint="eastAsia"/>
        </w:rPr>
        <w:t>9</w:t>
      </w:r>
      <w:r w:rsidRPr="002948DC">
        <w:rPr>
          <w:rFonts w:ascii="ＭＳ 明朝" w:hAnsi="ＭＳ 明朝" w:hint="eastAsia"/>
        </w:rPr>
        <w:t>）</w:t>
      </w:r>
    </w:p>
    <w:tbl>
      <w:tblPr>
        <w:tblStyle w:val="af6"/>
        <w:tblW w:w="21541" w:type="dxa"/>
        <w:tblLook w:val="04A0" w:firstRow="1" w:lastRow="0" w:firstColumn="1" w:lastColumn="0" w:noHBand="0" w:noVBand="1"/>
      </w:tblPr>
      <w:tblGrid>
        <w:gridCol w:w="21541"/>
      </w:tblGrid>
      <w:tr w:rsidR="00C33E97" w:rsidRPr="002948DC" w14:paraId="28F320A7" w14:textId="77777777" w:rsidTr="00634CDB">
        <w:tc>
          <w:tcPr>
            <w:tcW w:w="21541" w:type="dxa"/>
            <w:shd w:val="clear" w:color="auto" w:fill="D9D9D9" w:themeFill="background1" w:themeFillShade="D9"/>
            <w:vAlign w:val="center"/>
          </w:tcPr>
          <w:p w14:paraId="566983D3" w14:textId="7B5D4C96" w:rsidR="00B04B4A" w:rsidRPr="002948DC" w:rsidRDefault="00B04B4A" w:rsidP="00634CDB">
            <w:pPr>
              <w:widowControl/>
              <w:jc w:val="left"/>
            </w:pPr>
            <w:r w:rsidRPr="002948DC">
              <w:rPr>
                <w:rFonts w:ascii="ＭＳ ゴシック" w:eastAsia="ＭＳ ゴシック" w:hAnsi="ＭＳ ゴシック" w:hint="eastAsia"/>
                <w:szCs w:val="21"/>
              </w:rPr>
              <w:t>収支計画</w:t>
            </w:r>
            <w:r w:rsidR="00E8753F" w:rsidRPr="002948DC">
              <w:rPr>
                <w:rFonts w:ascii="ＭＳ ゴシック" w:eastAsia="ＭＳ ゴシック" w:hAnsi="ＭＳ ゴシック" w:hint="eastAsia"/>
                <w:szCs w:val="21"/>
              </w:rPr>
              <w:t>積算</w:t>
            </w:r>
            <w:r w:rsidR="00220AA7" w:rsidRPr="002948DC">
              <w:rPr>
                <w:rFonts w:ascii="ＭＳ ゴシック" w:eastAsia="ＭＳ ゴシック" w:hAnsi="ＭＳ ゴシック" w:hint="eastAsia"/>
                <w:szCs w:val="21"/>
              </w:rPr>
              <w:t>根拠</w:t>
            </w:r>
          </w:p>
        </w:tc>
      </w:tr>
      <w:tr w:rsidR="00B04B4A" w:rsidRPr="002948DC" w14:paraId="2724B77F" w14:textId="77777777" w:rsidTr="00634CDB">
        <w:trPr>
          <w:trHeight w:val="13863"/>
        </w:trPr>
        <w:tc>
          <w:tcPr>
            <w:tcW w:w="21541" w:type="dxa"/>
          </w:tcPr>
          <w:p w14:paraId="123868D5" w14:textId="150F37DE" w:rsidR="00B04B4A" w:rsidRPr="002948DC" w:rsidRDefault="001C1597" w:rsidP="00634CDB">
            <w:pPr>
              <w:widowControl/>
              <w:ind w:left="304" w:rightChars="-42" w:right="-88" w:hangingChars="145" w:hanging="304"/>
              <w:jc w:val="left"/>
            </w:pPr>
            <w:r>
              <w:rPr>
                <w:noProof/>
              </w:rPr>
              <w:drawing>
                <wp:anchor distT="0" distB="0" distL="114300" distR="114300" simplePos="0" relativeHeight="251712512" behindDoc="1" locked="0" layoutInCell="1" allowOverlap="1" wp14:anchorId="08E5F94D" wp14:editId="0AE89DE5">
                  <wp:simplePos x="0" y="0"/>
                  <wp:positionH relativeFrom="column">
                    <wp:posOffset>541655</wp:posOffset>
                  </wp:positionH>
                  <wp:positionV relativeFrom="paragraph">
                    <wp:posOffset>200025</wp:posOffset>
                  </wp:positionV>
                  <wp:extent cx="12808097" cy="8372475"/>
                  <wp:effectExtent l="0" t="0" r="0" b="0"/>
                  <wp:wrapNone/>
                  <wp:docPr id="7042936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08097" cy="837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A75C5" w14:textId="0FE9BD48" w:rsidR="00B04B4A" w:rsidRPr="002948DC" w:rsidRDefault="00F170D8" w:rsidP="00634CDB">
            <w:pPr>
              <w:widowControl/>
              <w:ind w:rightChars="-42" w:right="-88"/>
              <w:jc w:val="left"/>
            </w:pPr>
            <w:r w:rsidRPr="002948DC">
              <w:rPr>
                <w:rFonts w:ascii="ＭＳ 明朝" w:hAnsi="ＭＳ 明朝"/>
                <w:bCs/>
                <w:noProof/>
              </w:rPr>
              <mc:AlternateContent>
                <mc:Choice Requires="wps">
                  <w:drawing>
                    <wp:anchor distT="0" distB="0" distL="114300" distR="114300" simplePos="0" relativeHeight="251709440" behindDoc="0" locked="0" layoutInCell="1" allowOverlap="1" wp14:anchorId="49AE0422" wp14:editId="222B4B5A">
                      <wp:simplePos x="0" y="0"/>
                      <wp:positionH relativeFrom="column">
                        <wp:posOffset>5327430</wp:posOffset>
                      </wp:positionH>
                      <wp:positionV relativeFrom="paragraph">
                        <wp:posOffset>3609975</wp:posOffset>
                      </wp:positionV>
                      <wp:extent cx="3085106" cy="616688"/>
                      <wp:effectExtent l="0" t="0" r="20320" b="12065"/>
                      <wp:wrapNone/>
                      <wp:docPr id="5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2EE36" w14:textId="77777777" w:rsidR="00B3506D" w:rsidRPr="008851F2" w:rsidRDefault="00B3506D" w:rsidP="00B04B4A">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0422" id="_x0000_s1029" style="position:absolute;margin-left:419.5pt;margin-top:284.25pt;width:242.9pt;height:4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elIgIAAEI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" strokeweight="1.5pt">
                      <v:textbox>
                        <w:txbxContent>
                          <w:p w14:paraId="2912EE36" w14:textId="77777777" w:rsidR="00B3506D" w:rsidRPr="008851F2" w:rsidRDefault="00B3506D" w:rsidP="00B04B4A">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35636053" w14:textId="324AAD4A" w:rsidR="00D27AFC" w:rsidRPr="002948DC" w:rsidRDefault="00D27AFC" w:rsidP="005A3056">
      <w:pPr>
        <w:pStyle w:val="a3"/>
        <w:spacing w:line="80" w:lineRule="exact"/>
        <w:ind w:leftChars="0" w:left="0" w:firstLineChars="0" w:firstLine="0"/>
        <w:sectPr w:rsidR="00D27AFC" w:rsidRPr="002948DC" w:rsidSect="00B22C42">
          <w:pgSz w:w="23811" w:h="16838" w:orient="landscape" w:code="8"/>
          <w:pgMar w:top="1134" w:right="1134" w:bottom="964" w:left="1134" w:header="907" w:footer="397" w:gutter="0"/>
          <w:cols w:space="425"/>
          <w:docGrid w:type="lines" w:linePitch="360"/>
        </w:sectPr>
      </w:pPr>
    </w:p>
    <w:p w14:paraId="40731F80" w14:textId="55432D3C" w:rsidR="00D27AFC" w:rsidRPr="002948DC" w:rsidRDefault="00D27AFC"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E340AE">
        <w:rPr>
          <w:rFonts w:ascii="ＭＳ 明朝" w:hAnsi="ＭＳ 明朝" w:hint="eastAsia"/>
        </w:rPr>
        <w:t>20</w:t>
      </w:r>
      <w:r w:rsidRPr="002948DC">
        <w:rPr>
          <w:rFonts w:ascii="ＭＳ 明朝" w:hAnsi="ＭＳ 明朝" w:hint="eastAsia"/>
        </w:rPr>
        <w:t>）</w:t>
      </w:r>
    </w:p>
    <w:tbl>
      <w:tblPr>
        <w:tblStyle w:val="af6"/>
        <w:tblW w:w="21541" w:type="dxa"/>
        <w:tblLook w:val="04A0" w:firstRow="1" w:lastRow="0" w:firstColumn="1" w:lastColumn="0" w:noHBand="0" w:noVBand="1"/>
      </w:tblPr>
      <w:tblGrid>
        <w:gridCol w:w="21541"/>
      </w:tblGrid>
      <w:tr w:rsidR="00C33E97" w:rsidRPr="002948DC" w14:paraId="7241229C" w14:textId="77777777" w:rsidTr="008421E7">
        <w:tc>
          <w:tcPr>
            <w:tcW w:w="21541" w:type="dxa"/>
            <w:shd w:val="clear" w:color="auto" w:fill="D9D9D9" w:themeFill="background1" w:themeFillShade="D9"/>
            <w:vAlign w:val="center"/>
          </w:tcPr>
          <w:p w14:paraId="1B8C590E" w14:textId="23DB9C3A" w:rsidR="00D27AFC" w:rsidRPr="002948DC" w:rsidRDefault="00D27AFC" w:rsidP="008421E7">
            <w:pPr>
              <w:widowControl/>
              <w:jc w:val="left"/>
            </w:pPr>
            <w:r w:rsidRPr="002948DC">
              <w:rPr>
                <w:rFonts w:hint="eastAsia"/>
              </w:rPr>
              <w:t>事業概要書</w:t>
            </w:r>
          </w:p>
        </w:tc>
      </w:tr>
      <w:tr w:rsidR="00C33E97" w:rsidRPr="00523ED3" w14:paraId="27546B63" w14:textId="77777777" w:rsidTr="008421E7">
        <w:trPr>
          <w:trHeight w:val="13863"/>
        </w:trPr>
        <w:tc>
          <w:tcPr>
            <w:tcW w:w="21541" w:type="dxa"/>
          </w:tcPr>
          <w:p w14:paraId="47D9A12C" w14:textId="719E37FD" w:rsidR="00D27AFC" w:rsidRPr="002948DC" w:rsidRDefault="00D27AFC" w:rsidP="008421E7">
            <w:pPr>
              <w:widowControl/>
              <w:ind w:left="304" w:rightChars="-42" w:right="-88" w:hangingChars="145" w:hanging="304"/>
              <w:jc w:val="left"/>
            </w:pPr>
            <w:r w:rsidRPr="002948DC">
              <w:rPr>
                <w:rFonts w:hint="eastAsia"/>
              </w:rPr>
              <w:t>以下の項目についての記載を必須と</w:t>
            </w:r>
            <w:r w:rsidR="00EF4D6F" w:rsidRPr="002948DC">
              <w:rPr>
                <w:rFonts w:hint="eastAsia"/>
              </w:rPr>
              <w:t>する</w:t>
            </w:r>
            <w:r w:rsidRPr="002948DC">
              <w:rPr>
                <w:rFonts w:hint="eastAsia"/>
              </w:rPr>
              <w:t>。</w:t>
            </w:r>
            <w:r w:rsidR="00EF4D6F" w:rsidRPr="002948DC">
              <w:rPr>
                <w:rFonts w:hint="eastAsia"/>
              </w:rPr>
              <w:t>枚数上限は４枚とし、内２枚は主要な外観・内観のイメージパースとすること。</w:t>
            </w:r>
          </w:p>
          <w:p w14:paraId="03090169" w14:textId="77777777" w:rsidR="00D27AFC" w:rsidRPr="002948DC" w:rsidRDefault="00D27AFC" w:rsidP="008421E7">
            <w:pPr>
              <w:pStyle w:val="aff"/>
              <w:widowControl/>
              <w:numPr>
                <w:ilvl w:val="0"/>
                <w:numId w:val="26"/>
              </w:numPr>
              <w:ind w:leftChars="0" w:rightChars="-42" w:right="-88"/>
              <w:jc w:val="left"/>
            </w:pPr>
            <w:r w:rsidRPr="002948DC">
              <w:rPr>
                <w:rFonts w:hint="eastAsia"/>
              </w:rPr>
              <w:t>基本方針</w:t>
            </w:r>
          </w:p>
          <w:p w14:paraId="0B87C641" w14:textId="77777777" w:rsidR="00D27AFC" w:rsidRPr="002948DC" w:rsidRDefault="00D27AFC" w:rsidP="008421E7">
            <w:pPr>
              <w:pStyle w:val="aff"/>
              <w:widowControl/>
              <w:numPr>
                <w:ilvl w:val="0"/>
                <w:numId w:val="26"/>
              </w:numPr>
              <w:ind w:leftChars="0" w:rightChars="-42" w:right="-88"/>
              <w:jc w:val="left"/>
            </w:pPr>
            <w:r w:rsidRPr="002948DC">
              <w:rPr>
                <w:rFonts w:hint="eastAsia"/>
              </w:rPr>
              <w:t>公募対象公園施設の概要</w:t>
            </w:r>
          </w:p>
          <w:p w14:paraId="72CD6C6D" w14:textId="77777777" w:rsidR="00D27AFC" w:rsidRPr="002948DC" w:rsidRDefault="00D27AFC" w:rsidP="008421E7">
            <w:pPr>
              <w:pStyle w:val="aff"/>
              <w:widowControl/>
              <w:numPr>
                <w:ilvl w:val="0"/>
                <w:numId w:val="26"/>
              </w:numPr>
              <w:ind w:leftChars="0" w:rightChars="-42" w:right="-88"/>
              <w:jc w:val="left"/>
            </w:pPr>
            <w:r w:rsidRPr="002948DC">
              <w:rPr>
                <w:rFonts w:hint="eastAsia"/>
              </w:rPr>
              <w:t>特定公園施設の概要</w:t>
            </w:r>
          </w:p>
          <w:p w14:paraId="4DC58700" w14:textId="18537D7C" w:rsidR="00D27AFC" w:rsidRPr="002948DC" w:rsidRDefault="00D27AFC" w:rsidP="008421E7">
            <w:pPr>
              <w:pStyle w:val="aff"/>
              <w:widowControl/>
              <w:numPr>
                <w:ilvl w:val="0"/>
                <w:numId w:val="26"/>
              </w:numPr>
              <w:ind w:leftChars="0" w:rightChars="-42" w:right="-88"/>
              <w:jc w:val="left"/>
            </w:pPr>
            <w:r w:rsidRPr="002948DC">
              <w:rPr>
                <w:rFonts w:hint="eastAsia"/>
              </w:rPr>
              <w:t>利便増進施設の概要（利便増進施設を設置しない場合は記載する必要はない）</w:t>
            </w:r>
          </w:p>
          <w:p w14:paraId="5601AA1B" w14:textId="24E97280" w:rsidR="00B60D8E" w:rsidRPr="002948DC" w:rsidRDefault="00B60D8E" w:rsidP="008421E7">
            <w:pPr>
              <w:pStyle w:val="aff"/>
              <w:widowControl/>
              <w:numPr>
                <w:ilvl w:val="0"/>
                <w:numId w:val="26"/>
              </w:numPr>
              <w:ind w:leftChars="0" w:rightChars="-42" w:right="-88"/>
              <w:jc w:val="left"/>
            </w:pPr>
            <w:r w:rsidRPr="002948DC">
              <w:rPr>
                <w:rFonts w:hint="eastAsia"/>
              </w:rPr>
              <w:t>施設の管理運営計画</w:t>
            </w:r>
          </w:p>
          <w:p w14:paraId="7628CE41" w14:textId="2CB8031B" w:rsidR="00D27AFC" w:rsidRPr="00523ED3" w:rsidRDefault="00D27AFC" w:rsidP="002948DC"/>
          <w:p w14:paraId="167D9791" w14:textId="77777777" w:rsidR="00D27AFC" w:rsidRPr="00523ED3" w:rsidRDefault="00D27AFC" w:rsidP="008421E7">
            <w:pPr>
              <w:widowControl/>
              <w:ind w:rightChars="-42" w:right="-88"/>
              <w:jc w:val="left"/>
            </w:pPr>
          </w:p>
        </w:tc>
      </w:tr>
    </w:tbl>
    <w:p w14:paraId="0459CB65" w14:textId="0BCF93BD" w:rsidR="00C76216" w:rsidRPr="00523ED3" w:rsidRDefault="00C76216" w:rsidP="005A3056">
      <w:pPr>
        <w:pStyle w:val="a3"/>
        <w:spacing w:line="80" w:lineRule="exact"/>
        <w:ind w:leftChars="0" w:left="0" w:firstLineChars="0" w:firstLine="0"/>
      </w:pPr>
    </w:p>
    <w:sectPr w:rsidR="00C76216" w:rsidRPr="00523ED3" w:rsidSect="00B22C42">
      <w:pgSz w:w="23811" w:h="16838" w:orient="landscape" w:code="8"/>
      <w:pgMar w:top="1134" w:right="1134" w:bottom="964" w:left="1134"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8F59" w14:textId="77777777" w:rsidR="007B1A30" w:rsidRDefault="007B1A30">
      <w:r>
        <w:separator/>
      </w:r>
    </w:p>
  </w:endnote>
  <w:endnote w:type="continuationSeparator" w:id="0">
    <w:p w14:paraId="34FAE278" w14:textId="77777777" w:rsidR="007B1A30" w:rsidRDefault="007B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176D5E06" w:rsidR="00B3506D" w:rsidRDefault="00B3506D"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2ECC2380" w:rsidR="00B3506D" w:rsidRDefault="00B3506D" w:rsidP="00D623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8163" w14:textId="77777777" w:rsidR="007B1A30" w:rsidRDefault="007B1A30">
      <w:r>
        <w:separator/>
      </w:r>
    </w:p>
  </w:footnote>
  <w:footnote w:type="continuationSeparator" w:id="0">
    <w:p w14:paraId="5F4CA150" w14:textId="77777777" w:rsidR="007B1A30" w:rsidRDefault="007B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B3506D" w:rsidRDefault="00B3506D">
    <w:pPr>
      <w:pStyle w:val="aa"/>
      <w:ind w:left="7770"/>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B3506D" w:rsidRDefault="00B350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B3506D" w:rsidRDefault="00B3506D">
    <w:pPr>
      <w:pStyle w:val="aa"/>
    </w:pPr>
  </w:p>
  <w:p w14:paraId="3D54EA2C" w14:textId="77777777" w:rsidR="00B3506D" w:rsidRDefault="00B350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C802" w14:textId="77777777" w:rsidR="00B3506D" w:rsidRDefault="00B3506D"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2580CFB"/>
    <w:multiLevelType w:val="hybridMultilevel"/>
    <w:tmpl w:val="78EEB020"/>
    <w:lvl w:ilvl="0" w:tplc="0052AA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6060F"/>
    <w:multiLevelType w:val="hybridMultilevel"/>
    <w:tmpl w:val="4EEAB954"/>
    <w:lvl w:ilvl="0" w:tplc="1E76DC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8402316"/>
    <w:multiLevelType w:val="hybridMultilevel"/>
    <w:tmpl w:val="98CC3F7A"/>
    <w:lvl w:ilvl="0" w:tplc="7FF0A62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1E4753"/>
    <w:multiLevelType w:val="hybridMultilevel"/>
    <w:tmpl w:val="C7BC146C"/>
    <w:lvl w:ilvl="0" w:tplc="38F202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4D4D37"/>
    <w:multiLevelType w:val="hybridMultilevel"/>
    <w:tmpl w:val="109C6CC6"/>
    <w:lvl w:ilvl="0" w:tplc="19D8EED0">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7" w15:restartNumberingAfterBreak="0">
    <w:nsid w:val="14A36D00"/>
    <w:multiLevelType w:val="hybridMultilevel"/>
    <w:tmpl w:val="E3DE63E4"/>
    <w:lvl w:ilvl="0" w:tplc="7E52758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5A92913"/>
    <w:multiLevelType w:val="hybridMultilevel"/>
    <w:tmpl w:val="CFDE387E"/>
    <w:lvl w:ilvl="0" w:tplc="1E76DC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1D057ED6"/>
    <w:multiLevelType w:val="hybridMultilevel"/>
    <w:tmpl w:val="3B824754"/>
    <w:lvl w:ilvl="0" w:tplc="D340CE3A">
      <w:start w:val="1"/>
      <w:numFmt w:val="decimalEnclosedCircle"/>
      <w:lvlText w:val="%1"/>
      <w:lvlJc w:val="left"/>
      <w:pPr>
        <w:ind w:left="360" w:hanging="360"/>
      </w:pPr>
      <w:rPr>
        <w:rFonts w:hint="default"/>
      </w:rPr>
    </w:lvl>
    <w:lvl w:ilvl="1" w:tplc="AE90692A">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6"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38E30C05"/>
    <w:multiLevelType w:val="hybridMultilevel"/>
    <w:tmpl w:val="763A1C04"/>
    <w:lvl w:ilvl="0" w:tplc="6EFC3DC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9"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B10E66"/>
    <w:multiLevelType w:val="hybridMultilevel"/>
    <w:tmpl w:val="33801D2A"/>
    <w:lvl w:ilvl="0" w:tplc="0692587E">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2" w15:restartNumberingAfterBreak="0">
    <w:nsid w:val="5347202E"/>
    <w:multiLevelType w:val="hybridMultilevel"/>
    <w:tmpl w:val="F4587A74"/>
    <w:lvl w:ilvl="0" w:tplc="9BE071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5AF115DD"/>
    <w:multiLevelType w:val="hybridMultilevel"/>
    <w:tmpl w:val="A5FC42B6"/>
    <w:lvl w:ilvl="0" w:tplc="DA407E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5" w15:restartNumberingAfterBreak="0">
    <w:nsid w:val="608A55D4"/>
    <w:multiLevelType w:val="hybridMultilevel"/>
    <w:tmpl w:val="B3A452CE"/>
    <w:lvl w:ilvl="0" w:tplc="ED7AE0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6EE052E9"/>
    <w:multiLevelType w:val="hybridMultilevel"/>
    <w:tmpl w:val="A65EDC44"/>
    <w:lvl w:ilvl="0" w:tplc="B584F6DA">
      <w:numFmt w:val="bullet"/>
      <w:lvlText w:val="・"/>
      <w:lvlJc w:val="left"/>
      <w:pPr>
        <w:ind w:left="150" w:hanging="150"/>
      </w:pPr>
      <w:rPr>
        <w:rFonts w:ascii="Times New Roman" w:eastAsia="ＭＳ 明朝"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028662">
    <w:abstractNumId w:val="29"/>
  </w:num>
  <w:num w:numId="2" w16cid:durableId="634604869">
    <w:abstractNumId w:val="19"/>
  </w:num>
  <w:num w:numId="3" w16cid:durableId="882135243">
    <w:abstractNumId w:val="20"/>
  </w:num>
  <w:num w:numId="4" w16cid:durableId="930505157">
    <w:abstractNumId w:val="11"/>
  </w:num>
  <w:num w:numId="5" w16cid:durableId="2065908723">
    <w:abstractNumId w:val="15"/>
  </w:num>
  <w:num w:numId="6" w16cid:durableId="397096668">
    <w:abstractNumId w:val="14"/>
  </w:num>
  <w:num w:numId="7" w16cid:durableId="562646070">
    <w:abstractNumId w:val="24"/>
  </w:num>
  <w:num w:numId="8" w16cid:durableId="2032953507">
    <w:abstractNumId w:val="18"/>
  </w:num>
  <w:num w:numId="9" w16cid:durableId="1233008272">
    <w:abstractNumId w:val="0"/>
  </w:num>
  <w:num w:numId="10" w16cid:durableId="515077461">
    <w:abstractNumId w:val="13"/>
  </w:num>
  <w:num w:numId="11" w16cid:durableId="1988438487">
    <w:abstractNumId w:val="9"/>
  </w:num>
  <w:num w:numId="12" w16cid:durableId="1332369466">
    <w:abstractNumId w:val="12"/>
  </w:num>
  <w:num w:numId="13" w16cid:durableId="236785667">
    <w:abstractNumId w:val="16"/>
  </w:num>
  <w:num w:numId="14" w16cid:durableId="1408267336">
    <w:abstractNumId w:val="3"/>
  </w:num>
  <w:num w:numId="15" w16cid:durableId="230384347">
    <w:abstractNumId w:val="26"/>
  </w:num>
  <w:num w:numId="16" w16cid:durableId="1232501843">
    <w:abstractNumId w:val="27"/>
  </w:num>
  <w:num w:numId="17" w16cid:durableId="21350567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817291">
    <w:abstractNumId w:val="15"/>
  </w:num>
  <w:num w:numId="19" w16cid:durableId="657805440">
    <w:abstractNumId w:val="30"/>
  </w:num>
  <w:num w:numId="20" w16cid:durableId="481583325">
    <w:abstractNumId w:val="7"/>
  </w:num>
  <w:num w:numId="21" w16cid:durableId="300119920">
    <w:abstractNumId w:val="23"/>
  </w:num>
  <w:num w:numId="22" w16cid:durableId="1750543276">
    <w:abstractNumId w:val="8"/>
  </w:num>
  <w:num w:numId="23" w16cid:durableId="117184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1853451">
    <w:abstractNumId w:val="15"/>
  </w:num>
  <w:num w:numId="25" w16cid:durableId="1592591012">
    <w:abstractNumId w:val="6"/>
  </w:num>
  <w:num w:numId="26" w16cid:durableId="1047489704">
    <w:abstractNumId w:val="1"/>
  </w:num>
  <w:num w:numId="27" w16cid:durableId="869877932">
    <w:abstractNumId w:val="2"/>
  </w:num>
  <w:num w:numId="28" w16cid:durableId="221411736">
    <w:abstractNumId w:val="28"/>
  </w:num>
  <w:num w:numId="29" w16cid:durableId="148526588">
    <w:abstractNumId w:val="10"/>
  </w:num>
  <w:num w:numId="30" w16cid:durableId="1089083481">
    <w:abstractNumId w:val="17"/>
  </w:num>
  <w:num w:numId="31" w16cid:durableId="1403479845">
    <w:abstractNumId w:val="4"/>
  </w:num>
  <w:num w:numId="32" w16cid:durableId="475145522">
    <w:abstractNumId w:val="5"/>
  </w:num>
  <w:num w:numId="33" w16cid:durableId="2090344152">
    <w:abstractNumId w:val="21"/>
  </w:num>
  <w:num w:numId="34" w16cid:durableId="987369188">
    <w:abstractNumId w:val="25"/>
  </w:num>
  <w:num w:numId="35" w16cid:durableId="171095678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031E"/>
    <w:rsid w:val="00002B6D"/>
    <w:rsid w:val="00002CC2"/>
    <w:rsid w:val="00002EFC"/>
    <w:rsid w:val="00003043"/>
    <w:rsid w:val="00006319"/>
    <w:rsid w:val="000063B7"/>
    <w:rsid w:val="00006C7F"/>
    <w:rsid w:val="00006F1C"/>
    <w:rsid w:val="00007258"/>
    <w:rsid w:val="00010C08"/>
    <w:rsid w:val="00010F3C"/>
    <w:rsid w:val="00012B20"/>
    <w:rsid w:val="00012F43"/>
    <w:rsid w:val="00013BBD"/>
    <w:rsid w:val="00014B66"/>
    <w:rsid w:val="00014EAD"/>
    <w:rsid w:val="0001655D"/>
    <w:rsid w:val="00016B52"/>
    <w:rsid w:val="0002080C"/>
    <w:rsid w:val="00021079"/>
    <w:rsid w:val="0002316B"/>
    <w:rsid w:val="000249F7"/>
    <w:rsid w:val="00024B31"/>
    <w:rsid w:val="000252ED"/>
    <w:rsid w:val="000257A5"/>
    <w:rsid w:val="00027570"/>
    <w:rsid w:val="00030E7D"/>
    <w:rsid w:val="000316EF"/>
    <w:rsid w:val="0003225A"/>
    <w:rsid w:val="00032AB9"/>
    <w:rsid w:val="00032BCD"/>
    <w:rsid w:val="00032E57"/>
    <w:rsid w:val="000342C0"/>
    <w:rsid w:val="00037805"/>
    <w:rsid w:val="000400F8"/>
    <w:rsid w:val="00041511"/>
    <w:rsid w:val="00041D52"/>
    <w:rsid w:val="00044A14"/>
    <w:rsid w:val="00044CB4"/>
    <w:rsid w:val="00050190"/>
    <w:rsid w:val="0005070F"/>
    <w:rsid w:val="00051675"/>
    <w:rsid w:val="00051A66"/>
    <w:rsid w:val="00052D42"/>
    <w:rsid w:val="00054721"/>
    <w:rsid w:val="00055139"/>
    <w:rsid w:val="00056046"/>
    <w:rsid w:val="00060FB6"/>
    <w:rsid w:val="00061253"/>
    <w:rsid w:val="000615A3"/>
    <w:rsid w:val="000618FC"/>
    <w:rsid w:val="0006224A"/>
    <w:rsid w:val="00065AF6"/>
    <w:rsid w:val="00065D70"/>
    <w:rsid w:val="00066790"/>
    <w:rsid w:val="00067ABC"/>
    <w:rsid w:val="00067C97"/>
    <w:rsid w:val="00067EEC"/>
    <w:rsid w:val="00067FC5"/>
    <w:rsid w:val="000706FD"/>
    <w:rsid w:val="000709F7"/>
    <w:rsid w:val="00070BD2"/>
    <w:rsid w:val="000756CB"/>
    <w:rsid w:val="000766F0"/>
    <w:rsid w:val="0007725C"/>
    <w:rsid w:val="0008024C"/>
    <w:rsid w:val="000809D5"/>
    <w:rsid w:val="00081EC9"/>
    <w:rsid w:val="000842C4"/>
    <w:rsid w:val="00084CBB"/>
    <w:rsid w:val="00084E06"/>
    <w:rsid w:val="000857BD"/>
    <w:rsid w:val="000915E7"/>
    <w:rsid w:val="00091E93"/>
    <w:rsid w:val="0009300D"/>
    <w:rsid w:val="00094AA3"/>
    <w:rsid w:val="00094E02"/>
    <w:rsid w:val="00095B30"/>
    <w:rsid w:val="000A0D3E"/>
    <w:rsid w:val="000A10B8"/>
    <w:rsid w:val="000A1969"/>
    <w:rsid w:val="000A1ABD"/>
    <w:rsid w:val="000A24DD"/>
    <w:rsid w:val="000A3A93"/>
    <w:rsid w:val="000A47A2"/>
    <w:rsid w:val="000A6825"/>
    <w:rsid w:val="000A7D31"/>
    <w:rsid w:val="000B2550"/>
    <w:rsid w:val="000B3577"/>
    <w:rsid w:val="000B444D"/>
    <w:rsid w:val="000B674E"/>
    <w:rsid w:val="000B7A10"/>
    <w:rsid w:val="000C0540"/>
    <w:rsid w:val="000C0E65"/>
    <w:rsid w:val="000C1AFC"/>
    <w:rsid w:val="000C6524"/>
    <w:rsid w:val="000C7B86"/>
    <w:rsid w:val="000D0DFF"/>
    <w:rsid w:val="000D0EB5"/>
    <w:rsid w:val="000D3601"/>
    <w:rsid w:val="000D40E8"/>
    <w:rsid w:val="000D452B"/>
    <w:rsid w:val="000D4ED5"/>
    <w:rsid w:val="000D6088"/>
    <w:rsid w:val="000D7267"/>
    <w:rsid w:val="000D728E"/>
    <w:rsid w:val="000D7B85"/>
    <w:rsid w:val="000E119E"/>
    <w:rsid w:val="000E1873"/>
    <w:rsid w:val="000E5390"/>
    <w:rsid w:val="000E6328"/>
    <w:rsid w:val="000E6F1D"/>
    <w:rsid w:val="000F3695"/>
    <w:rsid w:val="000F52A9"/>
    <w:rsid w:val="000F5E9D"/>
    <w:rsid w:val="000F7385"/>
    <w:rsid w:val="000F7541"/>
    <w:rsid w:val="00100DF8"/>
    <w:rsid w:val="00101123"/>
    <w:rsid w:val="00102CA0"/>
    <w:rsid w:val="00102FE4"/>
    <w:rsid w:val="00103054"/>
    <w:rsid w:val="001042F4"/>
    <w:rsid w:val="001051EA"/>
    <w:rsid w:val="00107CA1"/>
    <w:rsid w:val="00107EBD"/>
    <w:rsid w:val="00110A46"/>
    <w:rsid w:val="00110DBA"/>
    <w:rsid w:val="00114D2C"/>
    <w:rsid w:val="0012031A"/>
    <w:rsid w:val="00120ECA"/>
    <w:rsid w:val="00125869"/>
    <w:rsid w:val="00125A36"/>
    <w:rsid w:val="00125EA7"/>
    <w:rsid w:val="00126573"/>
    <w:rsid w:val="0013081B"/>
    <w:rsid w:val="00130A8E"/>
    <w:rsid w:val="001316AF"/>
    <w:rsid w:val="00132615"/>
    <w:rsid w:val="00132CD1"/>
    <w:rsid w:val="00132DD2"/>
    <w:rsid w:val="00134124"/>
    <w:rsid w:val="00137DCC"/>
    <w:rsid w:val="001421B1"/>
    <w:rsid w:val="00142242"/>
    <w:rsid w:val="0014473B"/>
    <w:rsid w:val="00152C5E"/>
    <w:rsid w:val="001550B8"/>
    <w:rsid w:val="00155EE7"/>
    <w:rsid w:val="0016579D"/>
    <w:rsid w:val="0016763F"/>
    <w:rsid w:val="00167E3F"/>
    <w:rsid w:val="00170A35"/>
    <w:rsid w:val="00170C82"/>
    <w:rsid w:val="00170DFB"/>
    <w:rsid w:val="001725CC"/>
    <w:rsid w:val="001730FC"/>
    <w:rsid w:val="00173716"/>
    <w:rsid w:val="00174FF7"/>
    <w:rsid w:val="00175255"/>
    <w:rsid w:val="00175474"/>
    <w:rsid w:val="001757EC"/>
    <w:rsid w:val="00177C01"/>
    <w:rsid w:val="00182407"/>
    <w:rsid w:val="001834F8"/>
    <w:rsid w:val="00183CC2"/>
    <w:rsid w:val="00183EB1"/>
    <w:rsid w:val="001845A1"/>
    <w:rsid w:val="00185D57"/>
    <w:rsid w:val="00185FED"/>
    <w:rsid w:val="00193689"/>
    <w:rsid w:val="00194979"/>
    <w:rsid w:val="001966CB"/>
    <w:rsid w:val="00197A17"/>
    <w:rsid w:val="001A127C"/>
    <w:rsid w:val="001A170A"/>
    <w:rsid w:val="001A19F0"/>
    <w:rsid w:val="001A2CD9"/>
    <w:rsid w:val="001A4D1B"/>
    <w:rsid w:val="001A4D33"/>
    <w:rsid w:val="001A50BC"/>
    <w:rsid w:val="001A5877"/>
    <w:rsid w:val="001A5EF7"/>
    <w:rsid w:val="001B0D5A"/>
    <w:rsid w:val="001B2002"/>
    <w:rsid w:val="001B2B8B"/>
    <w:rsid w:val="001B2F4C"/>
    <w:rsid w:val="001B33A8"/>
    <w:rsid w:val="001B3EA2"/>
    <w:rsid w:val="001B4107"/>
    <w:rsid w:val="001B55D2"/>
    <w:rsid w:val="001B66E7"/>
    <w:rsid w:val="001C0CA9"/>
    <w:rsid w:val="001C1597"/>
    <w:rsid w:val="001C1FD5"/>
    <w:rsid w:val="001C40C6"/>
    <w:rsid w:val="001C52F7"/>
    <w:rsid w:val="001C6D73"/>
    <w:rsid w:val="001D15ED"/>
    <w:rsid w:val="001D235D"/>
    <w:rsid w:val="001D4371"/>
    <w:rsid w:val="001D4821"/>
    <w:rsid w:val="001D6487"/>
    <w:rsid w:val="001D6A6B"/>
    <w:rsid w:val="001D72F2"/>
    <w:rsid w:val="001D7FE6"/>
    <w:rsid w:val="001E0DB0"/>
    <w:rsid w:val="001E1AA6"/>
    <w:rsid w:val="001E3BD4"/>
    <w:rsid w:val="001E5078"/>
    <w:rsid w:val="001E51E0"/>
    <w:rsid w:val="001E5944"/>
    <w:rsid w:val="001E72B2"/>
    <w:rsid w:val="001E76D1"/>
    <w:rsid w:val="001F09AE"/>
    <w:rsid w:val="001F0A8B"/>
    <w:rsid w:val="001F112F"/>
    <w:rsid w:val="001F3C30"/>
    <w:rsid w:val="001F3D40"/>
    <w:rsid w:val="001F5138"/>
    <w:rsid w:val="001F5EF1"/>
    <w:rsid w:val="001F62B6"/>
    <w:rsid w:val="001F7BAE"/>
    <w:rsid w:val="001F7CEA"/>
    <w:rsid w:val="0020046E"/>
    <w:rsid w:val="002011F5"/>
    <w:rsid w:val="00201D15"/>
    <w:rsid w:val="0020218F"/>
    <w:rsid w:val="002023B5"/>
    <w:rsid w:val="00202410"/>
    <w:rsid w:val="0020378A"/>
    <w:rsid w:val="00203EDF"/>
    <w:rsid w:val="00204794"/>
    <w:rsid w:val="0020501A"/>
    <w:rsid w:val="0020581B"/>
    <w:rsid w:val="00207155"/>
    <w:rsid w:val="002104DA"/>
    <w:rsid w:val="00211104"/>
    <w:rsid w:val="0021224E"/>
    <w:rsid w:val="00212B84"/>
    <w:rsid w:val="00216F0B"/>
    <w:rsid w:val="00217AED"/>
    <w:rsid w:val="00220AA5"/>
    <w:rsid w:val="00220AA7"/>
    <w:rsid w:val="00220AD1"/>
    <w:rsid w:val="00220E37"/>
    <w:rsid w:val="00221559"/>
    <w:rsid w:val="00223186"/>
    <w:rsid w:val="0022364A"/>
    <w:rsid w:val="00224A2B"/>
    <w:rsid w:val="0022724D"/>
    <w:rsid w:val="00227980"/>
    <w:rsid w:val="00231342"/>
    <w:rsid w:val="00232212"/>
    <w:rsid w:val="002324F4"/>
    <w:rsid w:val="00234462"/>
    <w:rsid w:val="002348E0"/>
    <w:rsid w:val="002351C6"/>
    <w:rsid w:val="00237A70"/>
    <w:rsid w:val="00240FFC"/>
    <w:rsid w:val="00241B07"/>
    <w:rsid w:val="00243958"/>
    <w:rsid w:val="00244722"/>
    <w:rsid w:val="00245633"/>
    <w:rsid w:val="00246E52"/>
    <w:rsid w:val="0024777C"/>
    <w:rsid w:val="00247AF8"/>
    <w:rsid w:val="00247FB2"/>
    <w:rsid w:val="002518F0"/>
    <w:rsid w:val="00251BCA"/>
    <w:rsid w:val="0025214B"/>
    <w:rsid w:val="00253715"/>
    <w:rsid w:val="00253C4B"/>
    <w:rsid w:val="00254060"/>
    <w:rsid w:val="00254653"/>
    <w:rsid w:val="00255D08"/>
    <w:rsid w:val="00257139"/>
    <w:rsid w:val="00257FAD"/>
    <w:rsid w:val="00260BC1"/>
    <w:rsid w:val="00261F0F"/>
    <w:rsid w:val="0026330E"/>
    <w:rsid w:val="00264323"/>
    <w:rsid w:val="002643CE"/>
    <w:rsid w:val="00267966"/>
    <w:rsid w:val="00267BEB"/>
    <w:rsid w:val="00270114"/>
    <w:rsid w:val="0027142C"/>
    <w:rsid w:val="00271435"/>
    <w:rsid w:val="00271862"/>
    <w:rsid w:val="00271EBA"/>
    <w:rsid w:val="00272E15"/>
    <w:rsid w:val="00275022"/>
    <w:rsid w:val="0027589B"/>
    <w:rsid w:val="00276412"/>
    <w:rsid w:val="002764F2"/>
    <w:rsid w:val="00277A62"/>
    <w:rsid w:val="00277E4D"/>
    <w:rsid w:val="00283E89"/>
    <w:rsid w:val="00284310"/>
    <w:rsid w:val="00284CE0"/>
    <w:rsid w:val="00285D51"/>
    <w:rsid w:val="00285F9F"/>
    <w:rsid w:val="00287E89"/>
    <w:rsid w:val="0029047D"/>
    <w:rsid w:val="00291683"/>
    <w:rsid w:val="002926C4"/>
    <w:rsid w:val="00292CA4"/>
    <w:rsid w:val="002932A3"/>
    <w:rsid w:val="002939BF"/>
    <w:rsid w:val="002948DC"/>
    <w:rsid w:val="0029573D"/>
    <w:rsid w:val="00296176"/>
    <w:rsid w:val="00297575"/>
    <w:rsid w:val="002A166F"/>
    <w:rsid w:val="002A200B"/>
    <w:rsid w:val="002A4966"/>
    <w:rsid w:val="002A4A23"/>
    <w:rsid w:val="002B02AF"/>
    <w:rsid w:val="002B2B75"/>
    <w:rsid w:val="002B4C1F"/>
    <w:rsid w:val="002B5704"/>
    <w:rsid w:val="002B785E"/>
    <w:rsid w:val="002B7BF1"/>
    <w:rsid w:val="002C03DA"/>
    <w:rsid w:val="002C1F37"/>
    <w:rsid w:val="002C2040"/>
    <w:rsid w:val="002C3FCC"/>
    <w:rsid w:val="002C41A4"/>
    <w:rsid w:val="002C47CC"/>
    <w:rsid w:val="002C4C6B"/>
    <w:rsid w:val="002C5CB4"/>
    <w:rsid w:val="002D0165"/>
    <w:rsid w:val="002D156B"/>
    <w:rsid w:val="002D5315"/>
    <w:rsid w:val="002D5375"/>
    <w:rsid w:val="002D58D4"/>
    <w:rsid w:val="002D629E"/>
    <w:rsid w:val="002D69BD"/>
    <w:rsid w:val="002D7301"/>
    <w:rsid w:val="002D7487"/>
    <w:rsid w:val="002E133C"/>
    <w:rsid w:val="002E176A"/>
    <w:rsid w:val="002E4614"/>
    <w:rsid w:val="002E4D7F"/>
    <w:rsid w:val="002E543F"/>
    <w:rsid w:val="002E7610"/>
    <w:rsid w:val="002F285B"/>
    <w:rsid w:val="002F2D11"/>
    <w:rsid w:val="002F4E17"/>
    <w:rsid w:val="002F5D55"/>
    <w:rsid w:val="002F70D7"/>
    <w:rsid w:val="00300257"/>
    <w:rsid w:val="00302896"/>
    <w:rsid w:val="00304644"/>
    <w:rsid w:val="00305571"/>
    <w:rsid w:val="0030699A"/>
    <w:rsid w:val="00306C25"/>
    <w:rsid w:val="00307736"/>
    <w:rsid w:val="00311A0B"/>
    <w:rsid w:val="00311E5F"/>
    <w:rsid w:val="00311F60"/>
    <w:rsid w:val="0031345B"/>
    <w:rsid w:val="003145B3"/>
    <w:rsid w:val="00315F35"/>
    <w:rsid w:val="00316468"/>
    <w:rsid w:val="00317A4E"/>
    <w:rsid w:val="0032064C"/>
    <w:rsid w:val="0032452C"/>
    <w:rsid w:val="00325E0B"/>
    <w:rsid w:val="003267C3"/>
    <w:rsid w:val="003322A5"/>
    <w:rsid w:val="003334C5"/>
    <w:rsid w:val="003334ED"/>
    <w:rsid w:val="00335EB0"/>
    <w:rsid w:val="0034145F"/>
    <w:rsid w:val="0034332C"/>
    <w:rsid w:val="00343B25"/>
    <w:rsid w:val="00344FCF"/>
    <w:rsid w:val="0034691F"/>
    <w:rsid w:val="00347499"/>
    <w:rsid w:val="00347698"/>
    <w:rsid w:val="00351197"/>
    <w:rsid w:val="00351FB4"/>
    <w:rsid w:val="00352DE9"/>
    <w:rsid w:val="003546C3"/>
    <w:rsid w:val="00354A28"/>
    <w:rsid w:val="0035649C"/>
    <w:rsid w:val="0035678D"/>
    <w:rsid w:val="00357292"/>
    <w:rsid w:val="00357796"/>
    <w:rsid w:val="003605FB"/>
    <w:rsid w:val="00360B7E"/>
    <w:rsid w:val="00360FF2"/>
    <w:rsid w:val="003611E9"/>
    <w:rsid w:val="00362910"/>
    <w:rsid w:val="00364335"/>
    <w:rsid w:val="00364865"/>
    <w:rsid w:val="0036605F"/>
    <w:rsid w:val="00366762"/>
    <w:rsid w:val="00366871"/>
    <w:rsid w:val="0036692C"/>
    <w:rsid w:val="00366CDE"/>
    <w:rsid w:val="003679C2"/>
    <w:rsid w:val="00371097"/>
    <w:rsid w:val="00372BC8"/>
    <w:rsid w:val="00372F22"/>
    <w:rsid w:val="003757A5"/>
    <w:rsid w:val="00376762"/>
    <w:rsid w:val="00376D5E"/>
    <w:rsid w:val="00377EB4"/>
    <w:rsid w:val="0038000B"/>
    <w:rsid w:val="00380034"/>
    <w:rsid w:val="0038149C"/>
    <w:rsid w:val="0038150B"/>
    <w:rsid w:val="00384697"/>
    <w:rsid w:val="00385156"/>
    <w:rsid w:val="00385372"/>
    <w:rsid w:val="0038566E"/>
    <w:rsid w:val="00385DE4"/>
    <w:rsid w:val="00385F41"/>
    <w:rsid w:val="003873A5"/>
    <w:rsid w:val="00391B27"/>
    <w:rsid w:val="00391CC8"/>
    <w:rsid w:val="00393607"/>
    <w:rsid w:val="00393F57"/>
    <w:rsid w:val="003946C8"/>
    <w:rsid w:val="00394F54"/>
    <w:rsid w:val="003975B1"/>
    <w:rsid w:val="003978A7"/>
    <w:rsid w:val="003A103E"/>
    <w:rsid w:val="003A17C6"/>
    <w:rsid w:val="003B2C0D"/>
    <w:rsid w:val="003B4776"/>
    <w:rsid w:val="003B662F"/>
    <w:rsid w:val="003C1A11"/>
    <w:rsid w:val="003C1D1A"/>
    <w:rsid w:val="003C794F"/>
    <w:rsid w:val="003C7AE3"/>
    <w:rsid w:val="003D04FE"/>
    <w:rsid w:val="003D35EB"/>
    <w:rsid w:val="003D7857"/>
    <w:rsid w:val="003E01C8"/>
    <w:rsid w:val="003E04D7"/>
    <w:rsid w:val="003E0A54"/>
    <w:rsid w:val="003E2074"/>
    <w:rsid w:val="003E3260"/>
    <w:rsid w:val="003E4DBE"/>
    <w:rsid w:val="003E6100"/>
    <w:rsid w:val="003F10FC"/>
    <w:rsid w:val="003F1149"/>
    <w:rsid w:val="003F5976"/>
    <w:rsid w:val="004002BE"/>
    <w:rsid w:val="00401B4D"/>
    <w:rsid w:val="00404083"/>
    <w:rsid w:val="004040C1"/>
    <w:rsid w:val="00404BAE"/>
    <w:rsid w:val="00410035"/>
    <w:rsid w:val="00410139"/>
    <w:rsid w:val="00410CCE"/>
    <w:rsid w:val="00411B3D"/>
    <w:rsid w:val="00411BAA"/>
    <w:rsid w:val="00412CC1"/>
    <w:rsid w:val="0041450A"/>
    <w:rsid w:val="0041463B"/>
    <w:rsid w:val="00414E96"/>
    <w:rsid w:val="0041585E"/>
    <w:rsid w:val="0041593A"/>
    <w:rsid w:val="00415967"/>
    <w:rsid w:val="00416AB6"/>
    <w:rsid w:val="004174A8"/>
    <w:rsid w:val="00417C8D"/>
    <w:rsid w:val="0042006B"/>
    <w:rsid w:val="004202E9"/>
    <w:rsid w:val="004203D4"/>
    <w:rsid w:val="004212CB"/>
    <w:rsid w:val="0042194D"/>
    <w:rsid w:val="0042207C"/>
    <w:rsid w:val="0042364A"/>
    <w:rsid w:val="00425FF9"/>
    <w:rsid w:val="00431250"/>
    <w:rsid w:val="00432216"/>
    <w:rsid w:val="004342ED"/>
    <w:rsid w:val="00436323"/>
    <w:rsid w:val="00436614"/>
    <w:rsid w:val="004400C1"/>
    <w:rsid w:val="004408E2"/>
    <w:rsid w:val="00440FFC"/>
    <w:rsid w:val="00443F89"/>
    <w:rsid w:val="00444473"/>
    <w:rsid w:val="00446160"/>
    <w:rsid w:val="00450DEE"/>
    <w:rsid w:val="00451097"/>
    <w:rsid w:val="00451A8C"/>
    <w:rsid w:val="00453297"/>
    <w:rsid w:val="00456EF5"/>
    <w:rsid w:val="00457A52"/>
    <w:rsid w:val="004619D8"/>
    <w:rsid w:val="00461F69"/>
    <w:rsid w:val="00462708"/>
    <w:rsid w:val="00462980"/>
    <w:rsid w:val="00462CD7"/>
    <w:rsid w:val="00463541"/>
    <w:rsid w:val="004648CE"/>
    <w:rsid w:val="00467B46"/>
    <w:rsid w:val="00470362"/>
    <w:rsid w:val="004752B7"/>
    <w:rsid w:val="0047650A"/>
    <w:rsid w:val="00477D08"/>
    <w:rsid w:val="00480E73"/>
    <w:rsid w:val="00481D61"/>
    <w:rsid w:val="004824AB"/>
    <w:rsid w:val="00482810"/>
    <w:rsid w:val="00483157"/>
    <w:rsid w:val="00483AF7"/>
    <w:rsid w:val="0048412D"/>
    <w:rsid w:val="00484520"/>
    <w:rsid w:val="004853BE"/>
    <w:rsid w:val="00485662"/>
    <w:rsid w:val="004917B8"/>
    <w:rsid w:val="00493F8D"/>
    <w:rsid w:val="00495890"/>
    <w:rsid w:val="004964DF"/>
    <w:rsid w:val="004965E8"/>
    <w:rsid w:val="00497450"/>
    <w:rsid w:val="004A198B"/>
    <w:rsid w:val="004A2954"/>
    <w:rsid w:val="004A4425"/>
    <w:rsid w:val="004A7FEB"/>
    <w:rsid w:val="004B0F9F"/>
    <w:rsid w:val="004B15BC"/>
    <w:rsid w:val="004B2676"/>
    <w:rsid w:val="004B3CF5"/>
    <w:rsid w:val="004B3FF4"/>
    <w:rsid w:val="004B4D37"/>
    <w:rsid w:val="004B5149"/>
    <w:rsid w:val="004B576E"/>
    <w:rsid w:val="004B59BD"/>
    <w:rsid w:val="004C21B5"/>
    <w:rsid w:val="004C220E"/>
    <w:rsid w:val="004C4FB4"/>
    <w:rsid w:val="004C4FD7"/>
    <w:rsid w:val="004C52BD"/>
    <w:rsid w:val="004C56BF"/>
    <w:rsid w:val="004D043F"/>
    <w:rsid w:val="004D0B8F"/>
    <w:rsid w:val="004D0F22"/>
    <w:rsid w:val="004D3BEC"/>
    <w:rsid w:val="004D4B16"/>
    <w:rsid w:val="004D5115"/>
    <w:rsid w:val="004D5C32"/>
    <w:rsid w:val="004E02C4"/>
    <w:rsid w:val="004E2A22"/>
    <w:rsid w:val="004E3A0B"/>
    <w:rsid w:val="004E4364"/>
    <w:rsid w:val="004F13C7"/>
    <w:rsid w:val="004F21F0"/>
    <w:rsid w:val="004F5BC8"/>
    <w:rsid w:val="004F6B2B"/>
    <w:rsid w:val="004F708E"/>
    <w:rsid w:val="00501017"/>
    <w:rsid w:val="00501608"/>
    <w:rsid w:val="00501FDE"/>
    <w:rsid w:val="00502555"/>
    <w:rsid w:val="00503C8F"/>
    <w:rsid w:val="005040C8"/>
    <w:rsid w:val="00504343"/>
    <w:rsid w:val="00504C72"/>
    <w:rsid w:val="00505ED6"/>
    <w:rsid w:val="00506AD3"/>
    <w:rsid w:val="00510661"/>
    <w:rsid w:val="0051153D"/>
    <w:rsid w:val="005128BA"/>
    <w:rsid w:val="00514706"/>
    <w:rsid w:val="00515BB8"/>
    <w:rsid w:val="00516550"/>
    <w:rsid w:val="00517744"/>
    <w:rsid w:val="00523ED3"/>
    <w:rsid w:val="005302E7"/>
    <w:rsid w:val="00531E37"/>
    <w:rsid w:val="00536FB1"/>
    <w:rsid w:val="005372D4"/>
    <w:rsid w:val="005400E3"/>
    <w:rsid w:val="005403DC"/>
    <w:rsid w:val="00540DF6"/>
    <w:rsid w:val="00542767"/>
    <w:rsid w:val="00544798"/>
    <w:rsid w:val="0054486F"/>
    <w:rsid w:val="00546C1D"/>
    <w:rsid w:val="00547EC5"/>
    <w:rsid w:val="0055190D"/>
    <w:rsid w:val="00553550"/>
    <w:rsid w:val="005561D8"/>
    <w:rsid w:val="00556916"/>
    <w:rsid w:val="00557715"/>
    <w:rsid w:val="00560D6D"/>
    <w:rsid w:val="00561126"/>
    <w:rsid w:val="005614C2"/>
    <w:rsid w:val="00561D34"/>
    <w:rsid w:val="00562933"/>
    <w:rsid w:val="00564401"/>
    <w:rsid w:val="00565969"/>
    <w:rsid w:val="00565E25"/>
    <w:rsid w:val="005675D0"/>
    <w:rsid w:val="0056787F"/>
    <w:rsid w:val="0057056C"/>
    <w:rsid w:val="00571669"/>
    <w:rsid w:val="00571789"/>
    <w:rsid w:val="00571B15"/>
    <w:rsid w:val="00572694"/>
    <w:rsid w:val="00573462"/>
    <w:rsid w:val="005738D8"/>
    <w:rsid w:val="00573DF5"/>
    <w:rsid w:val="00573EB2"/>
    <w:rsid w:val="00577070"/>
    <w:rsid w:val="00577793"/>
    <w:rsid w:val="00581BB5"/>
    <w:rsid w:val="005823F4"/>
    <w:rsid w:val="0058500C"/>
    <w:rsid w:val="0058597D"/>
    <w:rsid w:val="00585C06"/>
    <w:rsid w:val="005863EC"/>
    <w:rsid w:val="00586853"/>
    <w:rsid w:val="005871B9"/>
    <w:rsid w:val="005876CB"/>
    <w:rsid w:val="00592425"/>
    <w:rsid w:val="0059376C"/>
    <w:rsid w:val="00593A4B"/>
    <w:rsid w:val="00595300"/>
    <w:rsid w:val="005A0EC0"/>
    <w:rsid w:val="005A26E4"/>
    <w:rsid w:val="005A278A"/>
    <w:rsid w:val="005A3056"/>
    <w:rsid w:val="005A4AD8"/>
    <w:rsid w:val="005B0F89"/>
    <w:rsid w:val="005B3D76"/>
    <w:rsid w:val="005B442F"/>
    <w:rsid w:val="005B55B7"/>
    <w:rsid w:val="005B55CC"/>
    <w:rsid w:val="005B6C0B"/>
    <w:rsid w:val="005C08FD"/>
    <w:rsid w:val="005C131C"/>
    <w:rsid w:val="005C15B8"/>
    <w:rsid w:val="005C2D17"/>
    <w:rsid w:val="005C3353"/>
    <w:rsid w:val="005C336D"/>
    <w:rsid w:val="005C4C08"/>
    <w:rsid w:val="005C4C19"/>
    <w:rsid w:val="005C4D9A"/>
    <w:rsid w:val="005C4E38"/>
    <w:rsid w:val="005C7F5D"/>
    <w:rsid w:val="005D0C29"/>
    <w:rsid w:val="005D192C"/>
    <w:rsid w:val="005D19D5"/>
    <w:rsid w:val="005D6B63"/>
    <w:rsid w:val="005D6F45"/>
    <w:rsid w:val="005E302D"/>
    <w:rsid w:val="005E6293"/>
    <w:rsid w:val="005F242C"/>
    <w:rsid w:val="005F4D89"/>
    <w:rsid w:val="005F618A"/>
    <w:rsid w:val="005F749A"/>
    <w:rsid w:val="005F79F3"/>
    <w:rsid w:val="00600FA9"/>
    <w:rsid w:val="00602CEC"/>
    <w:rsid w:val="0060378B"/>
    <w:rsid w:val="0060423D"/>
    <w:rsid w:val="00604634"/>
    <w:rsid w:val="00605E3E"/>
    <w:rsid w:val="00605F45"/>
    <w:rsid w:val="00606B43"/>
    <w:rsid w:val="00607634"/>
    <w:rsid w:val="00607F7F"/>
    <w:rsid w:val="00610A69"/>
    <w:rsid w:val="0061180A"/>
    <w:rsid w:val="00611BD0"/>
    <w:rsid w:val="00612402"/>
    <w:rsid w:val="00612520"/>
    <w:rsid w:val="00612E1D"/>
    <w:rsid w:val="006175A4"/>
    <w:rsid w:val="0062459E"/>
    <w:rsid w:val="00624A4F"/>
    <w:rsid w:val="00626844"/>
    <w:rsid w:val="00626FC8"/>
    <w:rsid w:val="006303E9"/>
    <w:rsid w:val="00631586"/>
    <w:rsid w:val="00631CFD"/>
    <w:rsid w:val="00631E80"/>
    <w:rsid w:val="00632EBB"/>
    <w:rsid w:val="00634CDB"/>
    <w:rsid w:val="006367EF"/>
    <w:rsid w:val="006378C2"/>
    <w:rsid w:val="00637F1B"/>
    <w:rsid w:val="00640C19"/>
    <w:rsid w:val="00640FC9"/>
    <w:rsid w:val="00641A82"/>
    <w:rsid w:val="006453C9"/>
    <w:rsid w:val="006456D2"/>
    <w:rsid w:val="00647213"/>
    <w:rsid w:val="006475D3"/>
    <w:rsid w:val="00647641"/>
    <w:rsid w:val="006504AF"/>
    <w:rsid w:val="0065148D"/>
    <w:rsid w:val="00655315"/>
    <w:rsid w:val="006601E8"/>
    <w:rsid w:val="00661BE9"/>
    <w:rsid w:val="00661C18"/>
    <w:rsid w:val="00662191"/>
    <w:rsid w:val="00663CD5"/>
    <w:rsid w:val="00663E33"/>
    <w:rsid w:val="00667C20"/>
    <w:rsid w:val="00673051"/>
    <w:rsid w:val="00675148"/>
    <w:rsid w:val="006755B9"/>
    <w:rsid w:val="006770EF"/>
    <w:rsid w:val="00677820"/>
    <w:rsid w:val="0068149A"/>
    <w:rsid w:val="006817A8"/>
    <w:rsid w:val="00681D0B"/>
    <w:rsid w:val="00683178"/>
    <w:rsid w:val="0068482E"/>
    <w:rsid w:val="00687017"/>
    <w:rsid w:val="00687ADC"/>
    <w:rsid w:val="00690ACB"/>
    <w:rsid w:val="0069110B"/>
    <w:rsid w:val="00691F72"/>
    <w:rsid w:val="00694C01"/>
    <w:rsid w:val="00695BBE"/>
    <w:rsid w:val="00696399"/>
    <w:rsid w:val="00696B52"/>
    <w:rsid w:val="00696E4E"/>
    <w:rsid w:val="006973A2"/>
    <w:rsid w:val="006A3053"/>
    <w:rsid w:val="006A4213"/>
    <w:rsid w:val="006A4B33"/>
    <w:rsid w:val="006A60F8"/>
    <w:rsid w:val="006A7533"/>
    <w:rsid w:val="006B35F3"/>
    <w:rsid w:val="006B48BD"/>
    <w:rsid w:val="006B5249"/>
    <w:rsid w:val="006B76AA"/>
    <w:rsid w:val="006C00DE"/>
    <w:rsid w:val="006C27C4"/>
    <w:rsid w:val="006C4973"/>
    <w:rsid w:val="006C5882"/>
    <w:rsid w:val="006C7561"/>
    <w:rsid w:val="006C7E32"/>
    <w:rsid w:val="006D0B3B"/>
    <w:rsid w:val="006D1DE8"/>
    <w:rsid w:val="006D41D8"/>
    <w:rsid w:val="006D5B77"/>
    <w:rsid w:val="006D5DCC"/>
    <w:rsid w:val="006E07C9"/>
    <w:rsid w:val="006E3C71"/>
    <w:rsid w:val="006E4B29"/>
    <w:rsid w:val="006E4F96"/>
    <w:rsid w:val="006E780D"/>
    <w:rsid w:val="006E7F6D"/>
    <w:rsid w:val="006F153C"/>
    <w:rsid w:val="006F2859"/>
    <w:rsid w:val="006F29D5"/>
    <w:rsid w:val="006F3655"/>
    <w:rsid w:val="006F4C18"/>
    <w:rsid w:val="006F4CC7"/>
    <w:rsid w:val="006F55F4"/>
    <w:rsid w:val="006F769E"/>
    <w:rsid w:val="006F79A1"/>
    <w:rsid w:val="006F7B42"/>
    <w:rsid w:val="007007B6"/>
    <w:rsid w:val="00700C84"/>
    <w:rsid w:val="00701D41"/>
    <w:rsid w:val="00703686"/>
    <w:rsid w:val="007066A4"/>
    <w:rsid w:val="0070683D"/>
    <w:rsid w:val="00707CEC"/>
    <w:rsid w:val="00707D5B"/>
    <w:rsid w:val="0071183A"/>
    <w:rsid w:val="007123C6"/>
    <w:rsid w:val="00712A74"/>
    <w:rsid w:val="00713617"/>
    <w:rsid w:val="0071493B"/>
    <w:rsid w:val="00714A96"/>
    <w:rsid w:val="00717FE0"/>
    <w:rsid w:val="0072176E"/>
    <w:rsid w:val="007226FD"/>
    <w:rsid w:val="00723E0A"/>
    <w:rsid w:val="00724F55"/>
    <w:rsid w:val="007261E0"/>
    <w:rsid w:val="00731AAA"/>
    <w:rsid w:val="007333A7"/>
    <w:rsid w:val="00733EFA"/>
    <w:rsid w:val="00735EED"/>
    <w:rsid w:val="007405F9"/>
    <w:rsid w:val="00742070"/>
    <w:rsid w:val="007427A8"/>
    <w:rsid w:val="00742D86"/>
    <w:rsid w:val="00742DC8"/>
    <w:rsid w:val="00744EEC"/>
    <w:rsid w:val="007462F7"/>
    <w:rsid w:val="00747A05"/>
    <w:rsid w:val="00750D34"/>
    <w:rsid w:val="0075153A"/>
    <w:rsid w:val="007549B6"/>
    <w:rsid w:val="00754C07"/>
    <w:rsid w:val="0075546D"/>
    <w:rsid w:val="0075555B"/>
    <w:rsid w:val="00756658"/>
    <w:rsid w:val="00761AD6"/>
    <w:rsid w:val="0076228A"/>
    <w:rsid w:val="007626AC"/>
    <w:rsid w:val="00763279"/>
    <w:rsid w:val="00770C63"/>
    <w:rsid w:val="00772298"/>
    <w:rsid w:val="00774F18"/>
    <w:rsid w:val="00780095"/>
    <w:rsid w:val="00781096"/>
    <w:rsid w:val="00781C94"/>
    <w:rsid w:val="00782355"/>
    <w:rsid w:val="007854CD"/>
    <w:rsid w:val="00785CD6"/>
    <w:rsid w:val="007872AD"/>
    <w:rsid w:val="007873D5"/>
    <w:rsid w:val="00791C42"/>
    <w:rsid w:val="00791D3F"/>
    <w:rsid w:val="00792040"/>
    <w:rsid w:val="007925A4"/>
    <w:rsid w:val="00792EA7"/>
    <w:rsid w:val="0079479C"/>
    <w:rsid w:val="00795DDA"/>
    <w:rsid w:val="007967F1"/>
    <w:rsid w:val="007A2055"/>
    <w:rsid w:val="007A40FD"/>
    <w:rsid w:val="007A532E"/>
    <w:rsid w:val="007A78F3"/>
    <w:rsid w:val="007A7FAE"/>
    <w:rsid w:val="007B1A30"/>
    <w:rsid w:val="007B1E9F"/>
    <w:rsid w:val="007B2988"/>
    <w:rsid w:val="007B2D75"/>
    <w:rsid w:val="007B4775"/>
    <w:rsid w:val="007B7993"/>
    <w:rsid w:val="007C0BBA"/>
    <w:rsid w:val="007C1C45"/>
    <w:rsid w:val="007C1D23"/>
    <w:rsid w:val="007C3B14"/>
    <w:rsid w:val="007C4529"/>
    <w:rsid w:val="007C45BB"/>
    <w:rsid w:val="007C5DD5"/>
    <w:rsid w:val="007C6E1E"/>
    <w:rsid w:val="007C7AD1"/>
    <w:rsid w:val="007C7D8A"/>
    <w:rsid w:val="007D09BF"/>
    <w:rsid w:val="007D1A63"/>
    <w:rsid w:val="007D1D3B"/>
    <w:rsid w:val="007D2A1D"/>
    <w:rsid w:val="007D5194"/>
    <w:rsid w:val="007D59B8"/>
    <w:rsid w:val="007E1798"/>
    <w:rsid w:val="007E48F6"/>
    <w:rsid w:val="007E6A98"/>
    <w:rsid w:val="007F0903"/>
    <w:rsid w:val="007F0F08"/>
    <w:rsid w:val="007F2683"/>
    <w:rsid w:val="007F4454"/>
    <w:rsid w:val="007F4CF1"/>
    <w:rsid w:val="007F568C"/>
    <w:rsid w:val="007F5EDD"/>
    <w:rsid w:val="007F628D"/>
    <w:rsid w:val="007F6541"/>
    <w:rsid w:val="007F69F5"/>
    <w:rsid w:val="007F730E"/>
    <w:rsid w:val="00800281"/>
    <w:rsid w:val="008027DE"/>
    <w:rsid w:val="00803781"/>
    <w:rsid w:val="00803837"/>
    <w:rsid w:val="00803854"/>
    <w:rsid w:val="00803A2D"/>
    <w:rsid w:val="008041B3"/>
    <w:rsid w:val="00804210"/>
    <w:rsid w:val="00805FEF"/>
    <w:rsid w:val="00811E10"/>
    <w:rsid w:val="008136C6"/>
    <w:rsid w:val="0081561C"/>
    <w:rsid w:val="008161D6"/>
    <w:rsid w:val="0081662E"/>
    <w:rsid w:val="008176FA"/>
    <w:rsid w:val="008178DE"/>
    <w:rsid w:val="008218DC"/>
    <w:rsid w:val="00821905"/>
    <w:rsid w:val="008236F8"/>
    <w:rsid w:val="00824960"/>
    <w:rsid w:val="00825692"/>
    <w:rsid w:val="0082633E"/>
    <w:rsid w:val="008267AB"/>
    <w:rsid w:val="008306AF"/>
    <w:rsid w:val="008315DF"/>
    <w:rsid w:val="008323FC"/>
    <w:rsid w:val="00836E3A"/>
    <w:rsid w:val="008376DE"/>
    <w:rsid w:val="00837C87"/>
    <w:rsid w:val="008401B1"/>
    <w:rsid w:val="00840228"/>
    <w:rsid w:val="00841149"/>
    <w:rsid w:val="008421E7"/>
    <w:rsid w:val="00843691"/>
    <w:rsid w:val="00845D63"/>
    <w:rsid w:val="0085011E"/>
    <w:rsid w:val="008502C2"/>
    <w:rsid w:val="008507D0"/>
    <w:rsid w:val="00852694"/>
    <w:rsid w:val="008533E2"/>
    <w:rsid w:val="00853B34"/>
    <w:rsid w:val="00854FBF"/>
    <w:rsid w:val="0085554A"/>
    <w:rsid w:val="00857260"/>
    <w:rsid w:val="00857CD8"/>
    <w:rsid w:val="008608ED"/>
    <w:rsid w:val="00860AA6"/>
    <w:rsid w:val="00863B86"/>
    <w:rsid w:val="008655DE"/>
    <w:rsid w:val="00865B4D"/>
    <w:rsid w:val="008671B4"/>
    <w:rsid w:val="008678EF"/>
    <w:rsid w:val="00867FB3"/>
    <w:rsid w:val="00872FC6"/>
    <w:rsid w:val="008731DE"/>
    <w:rsid w:val="008773B1"/>
    <w:rsid w:val="00880E6B"/>
    <w:rsid w:val="008840F7"/>
    <w:rsid w:val="0088499E"/>
    <w:rsid w:val="008851F2"/>
    <w:rsid w:val="008858AC"/>
    <w:rsid w:val="00885E73"/>
    <w:rsid w:val="008877D3"/>
    <w:rsid w:val="00887880"/>
    <w:rsid w:val="008919BC"/>
    <w:rsid w:val="00895720"/>
    <w:rsid w:val="0089601E"/>
    <w:rsid w:val="008960E5"/>
    <w:rsid w:val="008970AC"/>
    <w:rsid w:val="008A0422"/>
    <w:rsid w:val="008A072E"/>
    <w:rsid w:val="008A12AE"/>
    <w:rsid w:val="008A2B80"/>
    <w:rsid w:val="008A2F66"/>
    <w:rsid w:val="008A3DA3"/>
    <w:rsid w:val="008A45A1"/>
    <w:rsid w:val="008A57B5"/>
    <w:rsid w:val="008A77BF"/>
    <w:rsid w:val="008B0080"/>
    <w:rsid w:val="008B0A0F"/>
    <w:rsid w:val="008B0B30"/>
    <w:rsid w:val="008B1DEB"/>
    <w:rsid w:val="008B4258"/>
    <w:rsid w:val="008C0020"/>
    <w:rsid w:val="008C06A3"/>
    <w:rsid w:val="008C1108"/>
    <w:rsid w:val="008C18C5"/>
    <w:rsid w:val="008C2EE5"/>
    <w:rsid w:val="008C306C"/>
    <w:rsid w:val="008C3E0F"/>
    <w:rsid w:val="008C74D1"/>
    <w:rsid w:val="008D0896"/>
    <w:rsid w:val="008D0C5D"/>
    <w:rsid w:val="008D0EA4"/>
    <w:rsid w:val="008D3308"/>
    <w:rsid w:val="008D5AFD"/>
    <w:rsid w:val="008E2C41"/>
    <w:rsid w:val="008E2CE5"/>
    <w:rsid w:val="008E324D"/>
    <w:rsid w:val="008E454B"/>
    <w:rsid w:val="008E4C73"/>
    <w:rsid w:val="008E6A78"/>
    <w:rsid w:val="008E7619"/>
    <w:rsid w:val="008F1E37"/>
    <w:rsid w:val="008F2513"/>
    <w:rsid w:val="008F387E"/>
    <w:rsid w:val="008F3A7A"/>
    <w:rsid w:val="008F3C77"/>
    <w:rsid w:val="008F43FE"/>
    <w:rsid w:val="008F46D0"/>
    <w:rsid w:val="008F6646"/>
    <w:rsid w:val="00903FAC"/>
    <w:rsid w:val="00904DF4"/>
    <w:rsid w:val="009057BD"/>
    <w:rsid w:val="00906871"/>
    <w:rsid w:val="0090705F"/>
    <w:rsid w:val="009111E4"/>
    <w:rsid w:val="009119E8"/>
    <w:rsid w:val="0091270A"/>
    <w:rsid w:val="00913081"/>
    <w:rsid w:val="00915314"/>
    <w:rsid w:val="00917389"/>
    <w:rsid w:val="00917D6E"/>
    <w:rsid w:val="00917EC8"/>
    <w:rsid w:val="00921AAB"/>
    <w:rsid w:val="009226A2"/>
    <w:rsid w:val="00926A55"/>
    <w:rsid w:val="00926A91"/>
    <w:rsid w:val="009275F6"/>
    <w:rsid w:val="00927690"/>
    <w:rsid w:val="00931CA8"/>
    <w:rsid w:val="0093382A"/>
    <w:rsid w:val="00933DC8"/>
    <w:rsid w:val="0093504F"/>
    <w:rsid w:val="00940D5A"/>
    <w:rsid w:val="00941153"/>
    <w:rsid w:val="00943180"/>
    <w:rsid w:val="0094351C"/>
    <w:rsid w:val="009440B8"/>
    <w:rsid w:val="0094432C"/>
    <w:rsid w:val="00944741"/>
    <w:rsid w:val="0094474D"/>
    <w:rsid w:val="00945AC2"/>
    <w:rsid w:val="009537C7"/>
    <w:rsid w:val="00957B31"/>
    <w:rsid w:val="00960D1F"/>
    <w:rsid w:val="00960E3E"/>
    <w:rsid w:val="00961CC5"/>
    <w:rsid w:val="00964232"/>
    <w:rsid w:val="00971B31"/>
    <w:rsid w:val="009763B5"/>
    <w:rsid w:val="00976AAD"/>
    <w:rsid w:val="00977782"/>
    <w:rsid w:val="00977E38"/>
    <w:rsid w:val="00980F27"/>
    <w:rsid w:val="009827B7"/>
    <w:rsid w:val="009829FD"/>
    <w:rsid w:val="00982D81"/>
    <w:rsid w:val="00984C02"/>
    <w:rsid w:val="00986E59"/>
    <w:rsid w:val="00994FA3"/>
    <w:rsid w:val="00997E52"/>
    <w:rsid w:val="009A2074"/>
    <w:rsid w:val="009A2AE1"/>
    <w:rsid w:val="009A373E"/>
    <w:rsid w:val="009A463A"/>
    <w:rsid w:val="009A4DA3"/>
    <w:rsid w:val="009A5569"/>
    <w:rsid w:val="009A6995"/>
    <w:rsid w:val="009A6A48"/>
    <w:rsid w:val="009B0AEC"/>
    <w:rsid w:val="009B134B"/>
    <w:rsid w:val="009B1C42"/>
    <w:rsid w:val="009B363B"/>
    <w:rsid w:val="009B47A8"/>
    <w:rsid w:val="009B5941"/>
    <w:rsid w:val="009B648A"/>
    <w:rsid w:val="009B6D9F"/>
    <w:rsid w:val="009B6FAD"/>
    <w:rsid w:val="009B7B63"/>
    <w:rsid w:val="009C0388"/>
    <w:rsid w:val="009C31B0"/>
    <w:rsid w:val="009D0511"/>
    <w:rsid w:val="009D5857"/>
    <w:rsid w:val="009D609F"/>
    <w:rsid w:val="009D653B"/>
    <w:rsid w:val="009D6AA6"/>
    <w:rsid w:val="009D7353"/>
    <w:rsid w:val="009D7E8F"/>
    <w:rsid w:val="009E0136"/>
    <w:rsid w:val="009E19C2"/>
    <w:rsid w:val="009E328E"/>
    <w:rsid w:val="009E34C7"/>
    <w:rsid w:val="009E37E7"/>
    <w:rsid w:val="009E43B1"/>
    <w:rsid w:val="009E52D4"/>
    <w:rsid w:val="009E55A9"/>
    <w:rsid w:val="009E58FD"/>
    <w:rsid w:val="009F3E0F"/>
    <w:rsid w:val="009F5643"/>
    <w:rsid w:val="00A00BEB"/>
    <w:rsid w:val="00A0293C"/>
    <w:rsid w:val="00A046F1"/>
    <w:rsid w:val="00A0542A"/>
    <w:rsid w:val="00A06C07"/>
    <w:rsid w:val="00A13680"/>
    <w:rsid w:val="00A147E3"/>
    <w:rsid w:val="00A14D74"/>
    <w:rsid w:val="00A15E1A"/>
    <w:rsid w:val="00A223DF"/>
    <w:rsid w:val="00A2244E"/>
    <w:rsid w:val="00A2297E"/>
    <w:rsid w:val="00A22BD9"/>
    <w:rsid w:val="00A25BF6"/>
    <w:rsid w:val="00A25D4F"/>
    <w:rsid w:val="00A265DB"/>
    <w:rsid w:val="00A33A50"/>
    <w:rsid w:val="00A341DD"/>
    <w:rsid w:val="00A34732"/>
    <w:rsid w:val="00A364B8"/>
    <w:rsid w:val="00A36D0A"/>
    <w:rsid w:val="00A40608"/>
    <w:rsid w:val="00A416BA"/>
    <w:rsid w:val="00A42381"/>
    <w:rsid w:val="00A4403D"/>
    <w:rsid w:val="00A47C4F"/>
    <w:rsid w:val="00A50398"/>
    <w:rsid w:val="00A50CB3"/>
    <w:rsid w:val="00A515E9"/>
    <w:rsid w:val="00A52193"/>
    <w:rsid w:val="00A53FEF"/>
    <w:rsid w:val="00A547C1"/>
    <w:rsid w:val="00A54B18"/>
    <w:rsid w:val="00A54C77"/>
    <w:rsid w:val="00A61A7C"/>
    <w:rsid w:val="00A6583B"/>
    <w:rsid w:val="00A67793"/>
    <w:rsid w:val="00A71FB5"/>
    <w:rsid w:val="00A7253C"/>
    <w:rsid w:val="00A72815"/>
    <w:rsid w:val="00A734AE"/>
    <w:rsid w:val="00A752F0"/>
    <w:rsid w:val="00A754C3"/>
    <w:rsid w:val="00A8092E"/>
    <w:rsid w:val="00A810C3"/>
    <w:rsid w:val="00A81709"/>
    <w:rsid w:val="00A828D0"/>
    <w:rsid w:val="00A831A6"/>
    <w:rsid w:val="00A833D4"/>
    <w:rsid w:val="00A85B70"/>
    <w:rsid w:val="00A87CC0"/>
    <w:rsid w:val="00A929DE"/>
    <w:rsid w:val="00A92D25"/>
    <w:rsid w:val="00A93D09"/>
    <w:rsid w:val="00A93E60"/>
    <w:rsid w:val="00A9473E"/>
    <w:rsid w:val="00A955EC"/>
    <w:rsid w:val="00A971AC"/>
    <w:rsid w:val="00A979F3"/>
    <w:rsid w:val="00AA0C90"/>
    <w:rsid w:val="00AA0D49"/>
    <w:rsid w:val="00AA21B4"/>
    <w:rsid w:val="00AA2B59"/>
    <w:rsid w:val="00AA512F"/>
    <w:rsid w:val="00AA77BA"/>
    <w:rsid w:val="00AB0010"/>
    <w:rsid w:val="00AB0340"/>
    <w:rsid w:val="00AB1725"/>
    <w:rsid w:val="00AB1AA4"/>
    <w:rsid w:val="00AB1B9F"/>
    <w:rsid w:val="00AB41C7"/>
    <w:rsid w:val="00AB4B12"/>
    <w:rsid w:val="00AB5828"/>
    <w:rsid w:val="00AB6970"/>
    <w:rsid w:val="00AB6D01"/>
    <w:rsid w:val="00AB758C"/>
    <w:rsid w:val="00AB7957"/>
    <w:rsid w:val="00AB7E1C"/>
    <w:rsid w:val="00AC01FD"/>
    <w:rsid w:val="00AC06EF"/>
    <w:rsid w:val="00AC0A64"/>
    <w:rsid w:val="00AC18D4"/>
    <w:rsid w:val="00AC23AB"/>
    <w:rsid w:val="00AC4D85"/>
    <w:rsid w:val="00AC589B"/>
    <w:rsid w:val="00AC5AAC"/>
    <w:rsid w:val="00AD109A"/>
    <w:rsid w:val="00AD4168"/>
    <w:rsid w:val="00AD4ECE"/>
    <w:rsid w:val="00AD5604"/>
    <w:rsid w:val="00AD57F0"/>
    <w:rsid w:val="00AD5809"/>
    <w:rsid w:val="00AD602E"/>
    <w:rsid w:val="00AD6E2F"/>
    <w:rsid w:val="00AE0805"/>
    <w:rsid w:val="00AE1695"/>
    <w:rsid w:val="00AE2F7D"/>
    <w:rsid w:val="00AE3BF5"/>
    <w:rsid w:val="00AE4E5A"/>
    <w:rsid w:val="00AF1289"/>
    <w:rsid w:val="00AF12A7"/>
    <w:rsid w:val="00AF16E8"/>
    <w:rsid w:val="00AF2C3E"/>
    <w:rsid w:val="00AF2E7D"/>
    <w:rsid w:val="00AF4167"/>
    <w:rsid w:val="00AF488D"/>
    <w:rsid w:val="00AF6580"/>
    <w:rsid w:val="00AF707E"/>
    <w:rsid w:val="00AF7A23"/>
    <w:rsid w:val="00B014A3"/>
    <w:rsid w:val="00B03406"/>
    <w:rsid w:val="00B04B4A"/>
    <w:rsid w:val="00B05C11"/>
    <w:rsid w:val="00B05EA6"/>
    <w:rsid w:val="00B121CD"/>
    <w:rsid w:val="00B131D3"/>
    <w:rsid w:val="00B13496"/>
    <w:rsid w:val="00B14B67"/>
    <w:rsid w:val="00B14CCB"/>
    <w:rsid w:val="00B204D4"/>
    <w:rsid w:val="00B20BDF"/>
    <w:rsid w:val="00B21935"/>
    <w:rsid w:val="00B22C42"/>
    <w:rsid w:val="00B23C7A"/>
    <w:rsid w:val="00B23D32"/>
    <w:rsid w:val="00B24421"/>
    <w:rsid w:val="00B26945"/>
    <w:rsid w:val="00B309B7"/>
    <w:rsid w:val="00B30B7D"/>
    <w:rsid w:val="00B331C0"/>
    <w:rsid w:val="00B34256"/>
    <w:rsid w:val="00B34A35"/>
    <w:rsid w:val="00B3506D"/>
    <w:rsid w:val="00B3513B"/>
    <w:rsid w:val="00B35751"/>
    <w:rsid w:val="00B36869"/>
    <w:rsid w:val="00B373FE"/>
    <w:rsid w:val="00B37E09"/>
    <w:rsid w:val="00B448D7"/>
    <w:rsid w:val="00B51F86"/>
    <w:rsid w:val="00B53367"/>
    <w:rsid w:val="00B55105"/>
    <w:rsid w:val="00B55F46"/>
    <w:rsid w:val="00B566E9"/>
    <w:rsid w:val="00B579CF"/>
    <w:rsid w:val="00B57DDC"/>
    <w:rsid w:val="00B57F79"/>
    <w:rsid w:val="00B60D8E"/>
    <w:rsid w:val="00B61DE0"/>
    <w:rsid w:val="00B62164"/>
    <w:rsid w:val="00B62BFD"/>
    <w:rsid w:val="00B66434"/>
    <w:rsid w:val="00B667F5"/>
    <w:rsid w:val="00B66A52"/>
    <w:rsid w:val="00B66B2F"/>
    <w:rsid w:val="00B66C7D"/>
    <w:rsid w:val="00B6756E"/>
    <w:rsid w:val="00B71A29"/>
    <w:rsid w:val="00B739CF"/>
    <w:rsid w:val="00B743F1"/>
    <w:rsid w:val="00B74964"/>
    <w:rsid w:val="00B7637D"/>
    <w:rsid w:val="00B81308"/>
    <w:rsid w:val="00B8430D"/>
    <w:rsid w:val="00B84980"/>
    <w:rsid w:val="00B8505B"/>
    <w:rsid w:val="00B8553C"/>
    <w:rsid w:val="00B86800"/>
    <w:rsid w:val="00B86844"/>
    <w:rsid w:val="00B86DD8"/>
    <w:rsid w:val="00B87FA6"/>
    <w:rsid w:val="00B87FBD"/>
    <w:rsid w:val="00B93858"/>
    <w:rsid w:val="00B93999"/>
    <w:rsid w:val="00B95570"/>
    <w:rsid w:val="00BA2161"/>
    <w:rsid w:val="00BA3046"/>
    <w:rsid w:val="00BA3FC1"/>
    <w:rsid w:val="00BA7F0A"/>
    <w:rsid w:val="00BB008C"/>
    <w:rsid w:val="00BB02FF"/>
    <w:rsid w:val="00BB1DF2"/>
    <w:rsid w:val="00BB26FF"/>
    <w:rsid w:val="00BB3243"/>
    <w:rsid w:val="00BB4389"/>
    <w:rsid w:val="00BB5C6B"/>
    <w:rsid w:val="00BB6015"/>
    <w:rsid w:val="00BB6C33"/>
    <w:rsid w:val="00BB78C6"/>
    <w:rsid w:val="00BC0D23"/>
    <w:rsid w:val="00BC6FB4"/>
    <w:rsid w:val="00BC7D12"/>
    <w:rsid w:val="00BD33FD"/>
    <w:rsid w:val="00BD500D"/>
    <w:rsid w:val="00BD65F2"/>
    <w:rsid w:val="00BE03A2"/>
    <w:rsid w:val="00BE24D8"/>
    <w:rsid w:val="00BE27E3"/>
    <w:rsid w:val="00BE3BCB"/>
    <w:rsid w:val="00BE533A"/>
    <w:rsid w:val="00BE6847"/>
    <w:rsid w:val="00BE70F5"/>
    <w:rsid w:val="00BE7BB2"/>
    <w:rsid w:val="00BF16AF"/>
    <w:rsid w:val="00BF525D"/>
    <w:rsid w:val="00BF6941"/>
    <w:rsid w:val="00C04500"/>
    <w:rsid w:val="00C06670"/>
    <w:rsid w:val="00C06FA3"/>
    <w:rsid w:val="00C07343"/>
    <w:rsid w:val="00C12054"/>
    <w:rsid w:val="00C12894"/>
    <w:rsid w:val="00C13420"/>
    <w:rsid w:val="00C13AE3"/>
    <w:rsid w:val="00C1613C"/>
    <w:rsid w:val="00C17C7C"/>
    <w:rsid w:val="00C21273"/>
    <w:rsid w:val="00C216FB"/>
    <w:rsid w:val="00C218C3"/>
    <w:rsid w:val="00C21900"/>
    <w:rsid w:val="00C21CDA"/>
    <w:rsid w:val="00C21E50"/>
    <w:rsid w:val="00C236E3"/>
    <w:rsid w:val="00C24804"/>
    <w:rsid w:val="00C2524D"/>
    <w:rsid w:val="00C25368"/>
    <w:rsid w:val="00C25FDC"/>
    <w:rsid w:val="00C274B3"/>
    <w:rsid w:val="00C30070"/>
    <w:rsid w:val="00C32B0E"/>
    <w:rsid w:val="00C33146"/>
    <w:rsid w:val="00C33E97"/>
    <w:rsid w:val="00C34BD7"/>
    <w:rsid w:val="00C35E71"/>
    <w:rsid w:val="00C42D10"/>
    <w:rsid w:val="00C444D0"/>
    <w:rsid w:val="00C44EF5"/>
    <w:rsid w:val="00C52D2D"/>
    <w:rsid w:val="00C53545"/>
    <w:rsid w:val="00C54638"/>
    <w:rsid w:val="00C54AEF"/>
    <w:rsid w:val="00C563C9"/>
    <w:rsid w:val="00C60D23"/>
    <w:rsid w:val="00C64E6C"/>
    <w:rsid w:val="00C65C63"/>
    <w:rsid w:val="00C65CC8"/>
    <w:rsid w:val="00C665B3"/>
    <w:rsid w:val="00C670C9"/>
    <w:rsid w:val="00C71453"/>
    <w:rsid w:val="00C72B45"/>
    <w:rsid w:val="00C73078"/>
    <w:rsid w:val="00C73BBE"/>
    <w:rsid w:val="00C7511A"/>
    <w:rsid w:val="00C75F1F"/>
    <w:rsid w:val="00C76216"/>
    <w:rsid w:val="00C77E4D"/>
    <w:rsid w:val="00C77E4F"/>
    <w:rsid w:val="00C809F6"/>
    <w:rsid w:val="00C80FF6"/>
    <w:rsid w:val="00C816EE"/>
    <w:rsid w:val="00C8278D"/>
    <w:rsid w:val="00C82A00"/>
    <w:rsid w:val="00C83641"/>
    <w:rsid w:val="00C846E6"/>
    <w:rsid w:val="00C852D9"/>
    <w:rsid w:val="00C85DAE"/>
    <w:rsid w:val="00C86BE8"/>
    <w:rsid w:val="00C87785"/>
    <w:rsid w:val="00C90C81"/>
    <w:rsid w:val="00C9125E"/>
    <w:rsid w:val="00C919E6"/>
    <w:rsid w:val="00C92662"/>
    <w:rsid w:val="00C948B0"/>
    <w:rsid w:val="00C94AE5"/>
    <w:rsid w:val="00C97B94"/>
    <w:rsid w:val="00CA379D"/>
    <w:rsid w:val="00CA3CC0"/>
    <w:rsid w:val="00CA606C"/>
    <w:rsid w:val="00CA6CC5"/>
    <w:rsid w:val="00CA77EB"/>
    <w:rsid w:val="00CA78E3"/>
    <w:rsid w:val="00CA79F5"/>
    <w:rsid w:val="00CA7FA1"/>
    <w:rsid w:val="00CB350D"/>
    <w:rsid w:val="00CB429B"/>
    <w:rsid w:val="00CB60D3"/>
    <w:rsid w:val="00CB659C"/>
    <w:rsid w:val="00CB6E4E"/>
    <w:rsid w:val="00CB73DE"/>
    <w:rsid w:val="00CB7B22"/>
    <w:rsid w:val="00CC0754"/>
    <w:rsid w:val="00CC11A6"/>
    <w:rsid w:val="00CC278B"/>
    <w:rsid w:val="00CC4593"/>
    <w:rsid w:val="00CC472C"/>
    <w:rsid w:val="00CC4CB4"/>
    <w:rsid w:val="00CC7A85"/>
    <w:rsid w:val="00CD5A56"/>
    <w:rsid w:val="00CD6E4E"/>
    <w:rsid w:val="00CE105B"/>
    <w:rsid w:val="00CE141E"/>
    <w:rsid w:val="00CE1AF1"/>
    <w:rsid w:val="00CE24E1"/>
    <w:rsid w:val="00CE4018"/>
    <w:rsid w:val="00CE41C8"/>
    <w:rsid w:val="00CE5029"/>
    <w:rsid w:val="00CE53B9"/>
    <w:rsid w:val="00CE5598"/>
    <w:rsid w:val="00CE7B3A"/>
    <w:rsid w:val="00CF17DF"/>
    <w:rsid w:val="00CF1A53"/>
    <w:rsid w:val="00CF1AE3"/>
    <w:rsid w:val="00CF28CD"/>
    <w:rsid w:val="00CF5C15"/>
    <w:rsid w:val="00CF6FC7"/>
    <w:rsid w:val="00CF7B82"/>
    <w:rsid w:val="00CF7D3F"/>
    <w:rsid w:val="00D01699"/>
    <w:rsid w:val="00D017AE"/>
    <w:rsid w:val="00D022F7"/>
    <w:rsid w:val="00D04763"/>
    <w:rsid w:val="00D06DCE"/>
    <w:rsid w:val="00D10AB0"/>
    <w:rsid w:val="00D117EE"/>
    <w:rsid w:val="00D119C5"/>
    <w:rsid w:val="00D11BA9"/>
    <w:rsid w:val="00D122E1"/>
    <w:rsid w:val="00D131CB"/>
    <w:rsid w:val="00D13937"/>
    <w:rsid w:val="00D17197"/>
    <w:rsid w:val="00D20075"/>
    <w:rsid w:val="00D247D6"/>
    <w:rsid w:val="00D27AFC"/>
    <w:rsid w:val="00D3067E"/>
    <w:rsid w:val="00D32085"/>
    <w:rsid w:val="00D334C0"/>
    <w:rsid w:val="00D34246"/>
    <w:rsid w:val="00D35FFC"/>
    <w:rsid w:val="00D362EF"/>
    <w:rsid w:val="00D37E11"/>
    <w:rsid w:val="00D404D3"/>
    <w:rsid w:val="00D41C8F"/>
    <w:rsid w:val="00D42847"/>
    <w:rsid w:val="00D436EA"/>
    <w:rsid w:val="00D43E6F"/>
    <w:rsid w:val="00D442F5"/>
    <w:rsid w:val="00D445EE"/>
    <w:rsid w:val="00D448F4"/>
    <w:rsid w:val="00D4558A"/>
    <w:rsid w:val="00D46255"/>
    <w:rsid w:val="00D50561"/>
    <w:rsid w:val="00D50C53"/>
    <w:rsid w:val="00D53754"/>
    <w:rsid w:val="00D54328"/>
    <w:rsid w:val="00D57CCF"/>
    <w:rsid w:val="00D60194"/>
    <w:rsid w:val="00D60819"/>
    <w:rsid w:val="00D61C29"/>
    <w:rsid w:val="00D62390"/>
    <w:rsid w:val="00D6413E"/>
    <w:rsid w:val="00D64790"/>
    <w:rsid w:val="00D64F3D"/>
    <w:rsid w:val="00D707DC"/>
    <w:rsid w:val="00D71124"/>
    <w:rsid w:val="00D734B3"/>
    <w:rsid w:val="00D7525E"/>
    <w:rsid w:val="00D76134"/>
    <w:rsid w:val="00D80EF1"/>
    <w:rsid w:val="00D81DFD"/>
    <w:rsid w:val="00D8208C"/>
    <w:rsid w:val="00D82C3A"/>
    <w:rsid w:val="00D8324F"/>
    <w:rsid w:val="00D85EE3"/>
    <w:rsid w:val="00D86821"/>
    <w:rsid w:val="00D86AAF"/>
    <w:rsid w:val="00D9051F"/>
    <w:rsid w:val="00D9136C"/>
    <w:rsid w:val="00D9246E"/>
    <w:rsid w:val="00D92F04"/>
    <w:rsid w:val="00D931FE"/>
    <w:rsid w:val="00D93C47"/>
    <w:rsid w:val="00D948CD"/>
    <w:rsid w:val="00D96B49"/>
    <w:rsid w:val="00DA1BE7"/>
    <w:rsid w:val="00DA4A71"/>
    <w:rsid w:val="00DB0CF1"/>
    <w:rsid w:val="00DB213D"/>
    <w:rsid w:val="00DB7D33"/>
    <w:rsid w:val="00DC0035"/>
    <w:rsid w:val="00DC051A"/>
    <w:rsid w:val="00DC56B0"/>
    <w:rsid w:val="00DC6845"/>
    <w:rsid w:val="00DC6DC1"/>
    <w:rsid w:val="00DC7628"/>
    <w:rsid w:val="00DD033A"/>
    <w:rsid w:val="00DD1A13"/>
    <w:rsid w:val="00DD2DC2"/>
    <w:rsid w:val="00DD32E3"/>
    <w:rsid w:val="00DD3E97"/>
    <w:rsid w:val="00DD43FC"/>
    <w:rsid w:val="00DE1502"/>
    <w:rsid w:val="00DE163D"/>
    <w:rsid w:val="00DE4629"/>
    <w:rsid w:val="00DE5379"/>
    <w:rsid w:val="00DE7375"/>
    <w:rsid w:val="00DE7723"/>
    <w:rsid w:val="00DF1C8D"/>
    <w:rsid w:val="00E021D7"/>
    <w:rsid w:val="00E03593"/>
    <w:rsid w:val="00E05209"/>
    <w:rsid w:val="00E053B0"/>
    <w:rsid w:val="00E05867"/>
    <w:rsid w:val="00E06192"/>
    <w:rsid w:val="00E103B7"/>
    <w:rsid w:val="00E10643"/>
    <w:rsid w:val="00E1163E"/>
    <w:rsid w:val="00E12D3A"/>
    <w:rsid w:val="00E16CC8"/>
    <w:rsid w:val="00E2189D"/>
    <w:rsid w:val="00E2201D"/>
    <w:rsid w:val="00E226BA"/>
    <w:rsid w:val="00E238CB"/>
    <w:rsid w:val="00E2408C"/>
    <w:rsid w:val="00E24AB5"/>
    <w:rsid w:val="00E257AB"/>
    <w:rsid w:val="00E26CF0"/>
    <w:rsid w:val="00E2711C"/>
    <w:rsid w:val="00E31B1A"/>
    <w:rsid w:val="00E335FF"/>
    <w:rsid w:val="00E33D47"/>
    <w:rsid w:val="00E340AE"/>
    <w:rsid w:val="00E34371"/>
    <w:rsid w:val="00E34A8C"/>
    <w:rsid w:val="00E34EE5"/>
    <w:rsid w:val="00E3551E"/>
    <w:rsid w:val="00E357F7"/>
    <w:rsid w:val="00E369A7"/>
    <w:rsid w:val="00E372AA"/>
    <w:rsid w:val="00E378F6"/>
    <w:rsid w:val="00E41366"/>
    <w:rsid w:val="00E41EE7"/>
    <w:rsid w:val="00E42C41"/>
    <w:rsid w:val="00E4389A"/>
    <w:rsid w:val="00E476EF"/>
    <w:rsid w:val="00E51778"/>
    <w:rsid w:val="00E53252"/>
    <w:rsid w:val="00E56923"/>
    <w:rsid w:val="00E56E4B"/>
    <w:rsid w:val="00E56FA1"/>
    <w:rsid w:val="00E57DA5"/>
    <w:rsid w:val="00E60642"/>
    <w:rsid w:val="00E60F06"/>
    <w:rsid w:val="00E61159"/>
    <w:rsid w:val="00E6260F"/>
    <w:rsid w:val="00E62A82"/>
    <w:rsid w:val="00E638CF"/>
    <w:rsid w:val="00E67B7A"/>
    <w:rsid w:val="00E70123"/>
    <w:rsid w:val="00E70683"/>
    <w:rsid w:val="00E708ED"/>
    <w:rsid w:val="00E719FD"/>
    <w:rsid w:val="00E72826"/>
    <w:rsid w:val="00E72B60"/>
    <w:rsid w:val="00E72EA1"/>
    <w:rsid w:val="00E73DE3"/>
    <w:rsid w:val="00E7565B"/>
    <w:rsid w:val="00E75A6E"/>
    <w:rsid w:val="00E76E49"/>
    <w:rsid w:val="00E800C2"/>
    <w:rsid w:val="00E8197C"/>
    <w:rsid w:val="00E82983"/>
    <w:rsid w:val="00E8417C"/>
    <w:rsid w:val="00E849ED"/>
    <w:rsid w:val="00E84DC5"/>
    <w:rsid w:val="00E8542D"/>
    <w:rsid w:val="00E85BA3"/>
    <w:rsid w:val="00E86EEA"/>
    <w:rsid w:val="00E87415"/>
    <w:rsid w:val="00E8753F"/>
    <w:rsid w:val="00E879C3"/>
    <w:rsid w:val="00E87C7F"/>
    <w:rsid w:val="00E90BEA"/>
    <w:rsid w:val="00E91517"/>
    <w:rsid w:val="00E915CB"/>
    <w:rsid w:val="00E947DE"/>
    <w:rsid w:val="00EA15EF"/>
    <w:rsid w:val="00EA1F35"/>
    <w:rsid w:val="00EA37DE"/>
    <w:rsid w:val="00EA5342"/>
    <w:rsid w:val="00EA588C"/>
    <w:rsid w:val="00EA5C1C"/>
    <w:rsid w:val="00EA5DE6"/>
    <w:rsid w:val="00EB2A75"/>
    <w:rsid w:val="00EB4814"/>
    <w:rsid w:val="00EC0122"/>
    <w:rsid w:val="00EC33F8"/>
    <w:rsid w:val="00EC3D17"/>
    <w:rsid w:val="00EC51E2"/>
    <w:rsid w:val="00EC625E"/>
    <w:rsid w:val="00EC62CD"/>
    <w:rsid w:val="00ED331C"/>
    <w:rsid w:val="00ED3B60"/>
    <w:rsid w:val="00ED44FD"/>
    <w:rsid w:val="00ED4E2A"/>
    <w:rsid w:val="00ED7286"/>
    <w:rsid w:val="00EE013E"/>
    <w:rsid w:val="00EE0449"/>
    <w:rsid w:val="00EE2785"/>
    <w:rsid w:val="00EE518A"/>
    <w:rsid w:val="00EE70CB"/>
    <w:rsid w:val="00EE774B"/>
    <w:rsid w:val="00EE7780"/>
    <w:rsid w:val="00EF1D29"/>
    <w:rsid w:val="00EF2310"/>
    <w:rsid w:val="00EF2BFD"/>
    <w:rsid w:val="00EF4551"/>
    <w:rsid w:val="00EF4CE9"/>
    <w:rsid w:val="00EF4D6F"/>
    <w:rsid w:val="00EF6EF6"/>
    <w:rsid w:val="00F0002F"/>
    <w:rsid w:val="00F01ED8"/>
    <w:rsid w:val="00F02420"/>
    <w:rsid w:val="00F03164"/>
    <w:rsid w:val="00F0480C"/>
    <w:rsid w:val="00F05485"/>
    <w:rsid w:val="00F06D42"/>
    <w:rsid w:val="00F11861"/>
    <w:rsid w:val="00F170D8"/>
    <w:rsid w:val="00F21AF1"/>
    <w:rsid w:val="00F235F7"/>
    <w:rsid w:val="00F243FB"/>
    <w:rsid w:val="00F246A8"/>
    <w:rsid w:val="00F2666B"/>
    <w:rsid w:val="00F3080A"/>
    <w:rsid w:val="00F316D2"/>
    <w:rsid w:val="00F31B9C"/>
    <w:rsid w:val="00F320A0"/>
    <w:rsid w:val="00F3458E"/>
    <w:rsid w:val="00F35BA3"/>
    <w:rsid w:val="00F3731C"/>
    <w:rsid w:val="00F37CD4"/>
    <w:rsid w:val="00F42509"/>
    <w:rsid w:val="00F432DB"/>
    <w:rsid w:val="00F45AD0"/>
    <w:rsid w:val="00F5053F"/>
    <w:rsid w:val="00F515A6"/>
    <w:rsid w:val="00F52459"/>
    <w:rsid w:val="00F56CD5"/>
    <w:rsid w:val="00F60FE5"/>
    <w:rsid w:val="00F638E7"/>
    <w:rsid w:val="00F63AE0"/>
    <w:rsid w:val="00F6486D"/>
    <w:rsid w:val="00F66289"/>
    <w:rsid w:val="00F6651C"/>
    <w:rsid w:val="00F66ADA"/>
    <w:rsid w:val="00F71E60"/>
    <w:rsid w:val="00F73442"/>
    <w:rsid w:val="00F73A02"/>
    <w:rsid w:val="00F7710C"/>
    <w:rsid w:val="00F77313"/>
    <w:rsid w:val="00F7796D"/>
    <w:rsid w:val="00F80597"/>
    <w:rsid w:val="00F81EEB"/>
    <w:rsid w:val="00F8206C"/>
    <w:rsid w:val="00F84F85"/>
    <w:rsid w:val="00F85C2C"/>
    <w:rsid w:val="00F86B76"/>
    <w:rsid w:val="00F87232"/>
    <w:rsid w:val="00F87C45"/>
    <w:rsid w:val="00F90D09"/>
    <w:rsid w:val="00F928CF"/>
    <w:rsid w:val="00F95463"/>
    <w:rsid w:val="00F95F75"/>
    <w:rsid w:val="00FA16B2"/>
    <w:rsid w:val="00FA2512"/>
    <w:rsid w:val="00FA4AFA"/>
    <w:rsid w:val="00FA5293"/>
    <w:rsid w:val="00FA54F1"/>
    <w:rsid w:val="00FA5FA8"/>
    <w:rsid w:val="00FB16D5"/>
    <w:rsid w:val="00FB2BBC"/>
    <w:rsid w:val="00FB39E9"/>
    <w:rsid w:val="00FB3A72"/>
    <w:rsid w:val="00FB621B"/>
    <w:rsid w:val="00FB660D"/>
    <w:rsid w:val="00FC1E71"/>
    <w:rsid w:val="00FC2370"/>
    <w:rsid w:val="00FC4A9F"/>
    <w:rsid w:val="00FC4D57"/>
    <w:rsid w:val="00FC7501"/>
    <w:rsid w:val="00FD2C17"/>
    <w:rsid w:val="00FD4AB5"/>
    <w:rsid w:val="00FE3B46"/>
    <w:rsid w:val="00FE52D0"/>
    <w:rsid w:val="00FE70AF"/>
    <w:rsid w:val="00FF0182"/>
    <w:rsid w:val="00FF239D"/>
    <w:rsid w:val="00FF263F"/>
    <w:rsid w:val="00FF2F7F"/>
    <w:rsid w:val="00FF462B"/>
    <w:rsid w:val="00FF62E3"/>
    <w:rsid w:val="00FF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73D5"/>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rsid w:val="000C0540"/>
    <w:pPr>
      <w:tabs>
        <w:tab w:val="right" w:leader="dot" w:pos="9230"/>
      </w:tabs>
      <w:spacing w:beforeLines="50" w:before="180"/>
    </w:pPr>
    <w:rPr>
      <w:rFonts w:ascii="Arial" w:eastAsia="ＭＳ ゴシック" w:hAnsi="Arial"/>
      <w:b/>
      <w:noProof/>
      <w:sz w:val="24"/>
    </w:rPr>
  </w:style>
  <w:style w:type="paragraph" w:styleId="20">
    <w:name w:val="toc 2"/>
    <w:basedOn w:val="10"/>
    <w:next w:val="a2"/>
    <w:autoRedefine/>
    <w:uiPriority w:val="39"/>
    <w:rsid w:val="000C0540"/>
    <w:pPr>
      <w:spacing w:beforeLines="0" w:before="0"/>
      <w:ind w:left="210"/>
    </w:pPr>
    <w:rPr>
      <w:b w:val="0"/>
      <w:sz w:val="21"/>
    </w:rPr>
  </w:style>
  <w:style w:type="paragraph" w:styleId="30">
    <w:name w:val="toc 3"/>
    <w:basedOn w:val="20"/>
    <w:next w:val="a2"/>
    <w:autoRedefine/>
    <w:uiPriority w:val="39"/>
    <w:rsid w:val="0076228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uiPriority w:val="99"/>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uiPriority w:val="99"/>
    <w:rsid w:val="002C03DA"/>
    <w:pPr>
      <w:jc w:val="left"/>
    </w:pPr>
  </w:style>
  <w:style w:type="character" w:customStyle="1" w:styleId="af5">
    <w:name w:val="コメント文字列 (文字)"/>
    <w:basedOn w:val="a5"/>
    <w:link w:val="af4"/>
    <w:uiPriority w:val="99"/>
    <w:rsid w:val="002C03DA"/>
    <w:rPr>
      <w:rFonts w:ascii="Times New Roman" w:hAnsi="Times New Roman"/>
      <w:kern w:val="2"/>
      <w:sz w:val="21"/>
    </w:rPr>
  </w:style>
  <w:style w:type="table" w:styleId="af6">
    <w:name w:val="Table Grid"/>
    <w:basedOn w:val="a6"/>
    <w:uiPriority w:val="59"/>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styleId="aff5">
    <w:name w:val="Date"/>
    <w:basedOn w:val="a2"/>
    <w:next w:val="a2"/>
    <w:link w:val="aff6"/>
    <w:uiPriority w:val="99"/>
    <w:unhideWhenUsed/>
    <w:rsid w:val="0054486F"/>
    <w:rPr>
      <w:rFonts w:ascii="Century" w:hAnsi="Century" w:cstheme="minorBidi"/>
      <w:szCs w:val="22"/>
    </w:rPr>
  </w:style>
  <w:style w:type="character" w:customStyle="1" w:styleId="aff6">
    <w:name w:val="日付 (文字)"/>
    <w:basedOn w:val="a5"/>
    <w:link w:val="aff5"/>
    <w:uiPriority w:val="99"/>
    <w:rsid w:val="0054486F"/>
    <w:rPr>
      <w:rFonts w:cstheme="minorBidi"/>
      <w:kern w:val="2"/>
      <w:sz w:val="21"/>
      <w:szCs w:val="22"/>
    </w:rPr>
  </w:style>
  <w:style w:type="paragraph" w:customStyle="1" w:styleId="aff7">
    <w:name w:val="様式名"/>
    <w:basedOn w:val="a2"/>
    <w:rsid w:val="00D43E6F"/>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Default">
    <w:name w:val="Default"/>
    <w:rsid w:val="00945AC2"/>
    <w:pPr>
      <w:widowControl w:val="0"/>
      <w:autoSpaceDE w:val="0"/>
      <w:autoSpaceDN w:val="0"/>
      <w:adjustRightInd w:val="0"/>
    </w:pPr>
    <w:rPr>
      <w:rFonts w:ascii="ＭＳ" w:eastAsia="ＭＳ" w:cs="ＭＳ"/>
      <w:color w:val="000000"/>
      <w:sz w:val="24"/>
      <w:szCs w:val="24"/>
    </w:rPr>
  </w:style>
  <w:style w:type="paragraph" w:customStyle="1" w:styleId="aff8">
    <w:name w:val="本文全部"/>
    <w:basedOn w:val="a2"/>
    <w:rsid w:val="00712A74"/>
    <w:pPr>
      <w:suppressAutoHyphens/>
      <w:spacing w:line="360" w:lineRule="atLeast"/>
      <w:textAlignment w:val="baseline"/>
    </w:pPr>
    <w:rPr>
      <w:rFonts w:cs="Century"/>
      <w:kern w:val="0"/>
      <w:szCs w:val="21"/>
      <w:lang w:eastAsia="ar-SA"/>
    </w:rPr>
  </w:style>
  <w:style w:type="paragraph" w:styleId="aff9">
    <w:name w:val="Balloon Text"/>
    <w:basedOn w:val="a2"/>
    <w:link w:val="affa"/>
    <w:semiHidden/>
    <w:unhideWhenUsed/>
    <w:rsid w:val="008C06A3"/>
    <w:rPr>
      <w:rFonts w:asciiTheme="majorHAnsi" w:eastAsiaTheme="majorEastAsia" w:hAnsiTheme="majorHAnsi" w:cstheme="majorBidi"/>
      <w:sz w:val="18"/>
      <w:szCs w:val="18"/>
    </w:rPr>
  </w:style>
  <w:style w:type="character" w:customStyle="1" w:styleId="affa">
    <w:name w:val="吹き出し (文字)"/>
    <w:basedOn w:val="a5"/>
    <w:link w:val="aff9"/>
    <w:semiHidden/>
    <w:rsid w:val="008C06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BFE2-9433-4E92-B0D6-637117DC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347</TotalTime>
  <Pages>35</Pages>
  <Words>1564</Words>
  <Characters>8921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10465</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阿部　瑛汰</cp:lastModifiedBy>
  <cp:revision>31</cp:revision>
  <cp:lastPrinted>2025-08-20T01:49:00Z</cp:lastPrinted>
  <dcterms:created xsi:type="dcterms:W3CDTF">2023-10-19T07:12:00Z</dcterms:created>
  <dcterms:modified xsi:type="dcterms:W3CDTF">2025-09-12T07:15:00Z</dcterms:modified>
</cp:coreProperties>
</file>