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C645" w14:textId="41234A24" w:rsidR="009409DA" w:rsidRDefault="009409DA" w:rsidP="00320B36">
      <w:pPr>
        <w:pStyle w:val="a3"/>
        <w:wordWrap/>
        <w:spacing w:line="240" w:lineRule="auto"/>
        <w:ind w:right="1060"/>
        <w:rPr>
          <w:rFonts w:ascii="UD デジタル 教科書体 N-R" w:eastAsia="UD デジタル 教科書体 N-R"/>
        </w:rPr>
      </w:pPr>
      <w:r w:rsidRPr="00715ECE">
        <w:rPr>
          <w:rFonts w:ascii="UD デジタル 教科書体 N-R" w:eastAsia="UD デジタル 教科書体 N-R" w:hAnsi="ＭＳ 明朝" w:hint="eastAsia"/>
        </w:rPr>
        <w:t>様式海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4"/>
        <w:gridCol w:w="666"/>
        <w:gridCol w:w="670"/>
        <w:gridCol w:w="16"/>
        <w:gridCol w:w="1428"/>
        <w:gridCol w:w="1325"/>
        <w:gridCol w:w="1324"/>
        <w:gridCol w:w="221"/>
        <w:gridCol w:w="893"/>
        <w:gridCol w:w="229"/>
        <w:gridCol w:w="1966"/>
      </w:tblGrid>
      <w:tr w:rsidR="00C87175" w14:paraId="5F3B019C" w14:textId="77777777" w:rsidTr="00494D70">
        <w:tc>
          <w:tcPr>
            <w:tcW w:w="959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CFA6B3" w14:textId="508E0645" w:rsidR="00C87175" w:rsidRPr="0002242A" w:rsidRDefault="00C87175" w:rsidP="00C87175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Theme="majorEastAsia"/>
                <w:b/>
                <w:bCs/>
                <w:sz w:val="24"/>
                <w:szCs w:val="24"/>
              </w:rPr>
            </w:pPr>
            <w:r w:rsidRPr="0002242A">
              <w:rPr>
                <w:rFonts w:ascii="UD デジタル 教科書体 N-R" w:eastAsia="UD デジタル 教科書体 N-R" w:hAnsiTheme="majorEastAsia" w:hint="eastAsia"/>
                <w:b/>
                <w:bCs/>
                <w:sz w:val="24"/>
                <w:szCs w:val="24"/>
              </w:rPr>
              <w:t>海外帰国者･外国人等特別措置適用申請書</w:t>
            </w:r>
          </w:p>
        </w:tc>
      </w:tr>
      <w:tr w:rsidR="00C87175" w14:paraId="34E5910E" w14:textId="77777777" w:rsidTr="00494D70">
        <w:tc>
          <w:tcPr>
            <w:tcW w:w="9592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5393C0B9" w14:textId="77777777" w:rsidR="00C87175" w:rsidRPr="00715ECE" w:rsidRDefault="00C87175" w:rsidP="00ED2BD9">
            <w:pPr>
              <w:pStyle w:val="a3"/>
              <w:wordWrap/>
              <w:spacing w:line="240" w:lineRule="auto"/>
              <w:ind w:rightChars="150" w:right="315"/>
              <w:jc w:val="right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令和　　年　　月　　日</w:t>
            </w:r>
          </w:p>
          <w:p w14:paraId="66554927" w14:textId="4E43E025" w:rsidR="00C87175" w:rsidRDefault="00C87175" w:rsidP="00C87175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 xml:space="preserve">　栃木県立　　　　　　　　高等学校長　様</w:t>
            </w:r>
          </w:p>
          <w:p w14:paraId="70962372" w14:textId="47048E2B" w:rsidR="00ED2BD9" w:rsidRPr="00715ECE" w:rsidRDefault="00ED2BD9" w:rsidP="00ED2BD9">
            <w:pPr>
              <w:pStyle w:val="a3"/>
              <w:wordWrap/>
              <w:spacing w:line="240" w:lineRule="auto"/>
              <w:ind w:firstLineChars="1125" w:firstLine="4725"/>
              <w:rPr>
                <w:rFonts w:ascii="UD デジタル 教科書体 N-R" w:eastAsia="UD デジタル 教科書体 N-R"/>
              </w:rPr>
            </w:pPr>
            <w:r w:rsidRPr="00ED2BD9">
              <w:rPr>
                <w:rFonts w:ascii="UD デジタル 教科書体 N-R" w:eastAsia="UD デジタル 教科書体 N-R" w:hAnsi="ＭＳ 明朝" w:hint="eastAsia"/>
                <w:spacing w:val="105"/>
                <w:fitText w:val="1470" w:id="-436439039"/>
              </w:rPr>
              <w:t>フリガ</w:t>
            </w:r>
            <w:r w:rsidRPr="00ED2BD9">
              <w:rPr>
                <w:rFonts w:ascii="UD デジタル 教科書体 N-R" w:eastAsia="UD デジタル 教科書体 N-R" w:hAnsi="ＭＳ 明朝" w:hint="eastAsia"/>
                <w:fitText w:val="1470" w:id="-436439039"/>
              </w:rPr>
              <w:t>ナ</w:t>
            </w:r>
          </w:p>
          <w:p w14:paraId="463C9938" w14:textId="673CBA79" w:rsidR="00C87175" w:rsidRPr="00715ECE" w:rsidRDefault="00C87175" w:rsidP="00C87175">
            <w:pPr>
              <w:pStyle w:val="a3"/>
              <w:wordWrap/>
              <w:spacing w:line="360" w:lineRule="auto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　　　　　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     </w:t>
            </w:r>
            <w:r w:rsidR="00ED2BD9" w:rsidRPr="00ED2BD9">
              <w:rPr>
                <w:rFonts w:ascii="UD デジタル 教科書体 N-R" w:eastAsia="UD デジタル 教科書体 N-R" w:hAnsi="ＭＳ 明朝"/>
                <w:spacing w:val="52"/>
                <w:fitText w:val="1470" w:id="-442767104"/>
              </w:rPr>
              <w:t>志願者氏</w:t>
            </w:r>
            <w:r w:rsidR="00ED2BD9" w:rsidRPr="00ED2BD9">
              <w:rPr>
                <w:rFonts w:ascii="UD デジタル 教科書体 N-R" w:eastAsia="UD デジタル 教科書体 N-R" w:hAnsi="ＭＳ 明朝"/>
                <w:spacing w:val="2"/>
                <w:fitText w:val="1470" w:id="-442767104"/>
              </w:rPr>
              <w:t>名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</w:p>
          <w:p w14:paraId="1DCEC327" w14:textId="6E6E4E33" w:rsidR="00C87175" w:rsidRPr="00715ECE" w:rsidRDefault="00C87175" w:rsidP="00C87175">
            <w:pPr>
              <w:pStyle w:val="a3"/>
              <w:wordWrap/>
              <w:spacing w:line="360" w:lineRule="auto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                                             志願者生年月日 </w:t>
            </w:r>
            <w:r w:rsidRPr="00ED2BD9">
              <w:rPr>
                <w:rFonts w:ascii="UD デジタル 教科書体 N-R" w:eastAsia="UD デジタル 教科書体 N-R" w:hAnsi="ＭＳ 明朝" w:hint="eastAsia"/>
              </w:rPr>
              <w:t xml:space="preserve">         　年     月     日</w:t>
            </w:r>
            <w:r w:rsidRPr="00C87175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</w:p>
          <w:p w14:paraId="20215F6D" w14:textId="1FCAB1C4" w:rsidR="00C87175" w:rsidRPr="00715ECE" w:rsidRDefault="00C87175" w:rsidP="00C87175">
            <w:pPr>
              <w:pStyle w:val="a3"/>
              <w:wordWrap/>
              <w:spacing w:line="360" w:lineRule="auto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715ECE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　　　　　　　</w:t>
            </w:r>
            <w:r w:rsidRPr="00C87175">
              <w:rPr>
                <w:rFonts w:ascii="UD デジタル 教科書体 N-R" w:eastAsia="UD デジタル 教科書体 N-R" w:hAnsi="ＭＳ 明朝" w:hint="eastAsia"/>
                <w:spacing w:val="54"/>
                <w:fitText w:val="1480" w:id="-1426197502"/>
              </w:rPr>
              <w:t>保護者氏</w:t>
            </w:r>
            <w:r w:rsidRPr="00C87175">
              <w:rPr>
                <w:rFonts w:ascii="UD デジタル 教科書体 N-R" w:eastAsia="UD デジタル 教科書体 N-R" w:hAnsi="ＭＳ 明朝" w:hint="eastAsia"/>
                <w:fitText w:val="1480" w:id="-1426197502"/>
              </w:rPr>
              <w:t>名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</w:p>
          <w:p w14:paraId="1CB5F56B" w14:textId="6C4C83D4" w:rsidR="00E36A58" w:rsidRDefault="00C87175" w:rsidP="00E36A58">
            <w:pPr>
              <w:pStyle w:val="a3"/>
              <w:wordWrap/>
              <w:spacing w:line="320" w:lineRule="exact"/>
              <w:ind w:firstLineChars="250" w:firstLine="514"/>
              <w:rPr>
                <w:rFonts w:ascii="UD デジタル 教科書体 N-R" w:eastAsia="UD デジタル 教科書体 N-R" w:hAnsi="ＭＳ 明朝"/>
              </w:rPr>
            </w:pPr>
            <w:r w:rsidRPr="002B469D">
              <w:rPr>
                <w:rFonts w:ascii="UD デジタル 教科書体 N-R" w:eastAsia="UD デジタル 教科書体 N-R" w:hAnsi="ＭＳ 明朝" w:hint="eastAsia"/>
                <w:spacing w:val="1"/>
                <w:w w:val="97"/>
                <w:fitText w:val="9030" w:id="-436577536"/>
              </w:rPr>
              <w:t>下記の事項が事実と相違ありませんので、令和９</w:t>
            </w:r>
            <w:r w:rsidR="004D22A8" w:rsidRPr="002B469D">
              <w:rPr>
                <w:rFonts w:ascii="UD デジタル 教科書体 N-R" w:eastAsia="UD デジタル 教科書体 N-R" w:hAnsi="ＭＳ 明朝" w:hint="eastAsia"/>
                <w:spacing w:val="1"/>
                <w:w w:val="97"/>
                <w:fitText w:val="9030" w:id="-436577536"/>
              </w:rPr>
              <w:t>（2027）</w:t>
            </w:r>
            <w:r w:rsidRPr="002B469D">
              <w:rPr>
                <w:rFonts w:ascii="UD デジタル 教科書体 N-R" w:eastAsia="UD デジタル 教科書体 N-R" w:hAnsi="ＭＳ 明朝" w:hint="eastAsia"/>
                <w:spacing w:val="1"/>
                <w:w w:val="97"/>
                <w:fitText w:val="9030" w:id="-436577536"/>
              </w:rPr>
              <w:t>年度県立高等学校入学者選抜において</w:t>
            </w:r>
            <w:r w:rsidRPr="002B469D">
              <w:rPr>
                <w:rFonts w:ascii="UD デジタル 教科書体 N-R" w:eastAsia="UD デジタル 教科書体 N-R" w:hAnsi="ＭＳ 明朝" w:hint="eastAsia"/>
                <w:spacing w:val="28"/>
                <w:w w:val="97"/>
                <w:fitText w:val="9030" w:id="-436577536"/>
              </w:rPr>
              <w:t>、</w:t>
            </w:r>
          </w:p>
          <w:p w14:paraId="76DDC543" w14:textId="364F567E" w:rsidR="00C87175" w:rsidRPr="00E36A58" w:rsidRDefault="00C87175" w:rsidP="00E36A58">
            <w:pPr>
              <w:pStyle w:val="a3"/>
              <w:wordWrap/>
              <w:spacing w:line="320" w:lineRule="exact"/>
              <w:ind w:firstLineChars="150" w:firstLine="315"/>
              <w:rPr>
                <w:rFonts w:ascii="UD デジタル 教科書体 N-R" w:eastAsia="UD デジタル 教科書体 N-R" w:hAnsi="ＭＳ 明朝"/>
              </w:rPr>
            </w:pPr>
            <w:r w:rsidRPr="00C87175">
              <w:rPr>
                <w:rFonts w:ascii="UD デジタル 教科書体 N-R" w:eastAsia="UD デジタル 教科書体 N-R" w:hAnsi="ＭＳ 明朝" w:hint="eastAsia"/>
              </w:rPr>
              <w:t>海外帰国者･外国人等の特別措置を適用されるよう申請します。</w:t>
            </w:r>
          </w:p>
        </w:tc>
      </w:tr>
      <w:tr w:rsidR="00C87175" w14:paraId="13AE7D1E" w14:textId="77777777" w:rsidTr="00256C82">
        <w:trPr>
          <w:trHeight w:val="447"/>
        </w:trPr>
        <w:tc>
          <w:tcPr>
            <w:tcW w:w="1834" w:type="dxa"/>
            <w:gridSpan w:val="4"/>
            <w:tcBorders>
              <w:left w:val="single" w:sz="18" w:space="0" w:color="auto"/>
            </w:tcBorders>
            <w:vAlign w:val="center"/>
          </w:tcPr>
          <w:p w14:paraId="15AE1324" w14:textId="5C040408" w:rsidR="00C87175" w:rsidRPr="00715ECE" w:rsidRDefault="00C87175" w:rsidP="0093703E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特別措置の区分</w:t>
            </w:r>
          </w:p>
        </w:tc>
        <w:tc>
          <w:tcPr>
            <w:tcW w:w="7758" w:type="dxa"/>
            <w:gridSpan w:val="7"/>
            <w:tcBorders>
              <w:right w:val="single" w:sz="18" w:space="0" w:color="auto"/>
            </w:tcBorders>
            <w:vAlign w:val="center"/>
          </w:tcPr>
          <w:p w14:paraId="157DBC53" w14:textId="5311C8D1" w:rsidR="00C87175" w:rsidRPr="00715ECE" w:rsidRDefault="007F2C92" w:rsidP="007F2C92">
            <w:pPr>
              <w:pStyle w:val="a3"/>
              <w:wordWrap/>
              <w:spacing w:line="240" w:lineRule="auto"/>
              <w:ind w:firstLineChars="100" w:firstLine="210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□</w:t>
            </w:r>
            <w:r w:rsidR="00C87175">
              <w:rPr>
                <w:rFonts w:ascii="UD デジタル 教科書体 N-R" w:eastAsia="UD デジタル 教科書体 N-R" w:hAnsi="ＭＳ 明朝" w:hint="eastAsia"/>
              </w:rPr>
              <w:t xml:space="preserve">海外帰国者　　</w:t>
            </w:r>
            <w:r>
              <w:rPr>
                <w:rFonts w:ascii="UD デジタル 教科書体 N-R" w:eastAsia="UD デジタル 教科書体 N-R" w:hAnsi="ＭＳ 明朝" w:hint="eastAsia"/>
              </w:rPr>
              <w:t>□</w:t>
            </w:r>
            <w:r w:rsidR="00C87175">
              <w:rPr>
                <w:rFonts w:ascii="UD デジタル 教科書体 N-R" w:eastAsia="UD デジタル 教科書体 N-R" w:hAnsi="ＭＳ 明朝" w:hint="eastAsia"/>
              </w:rPr>
              <w:t xml:space="preserve">外国人等　　　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　　　　　　　</w:t>
            </w:r>
            <w:r w:rsidR="00C87175">
              <w:rPr>
                <w:rFonts w:ascii="UD デジタル 教科書体 N-R" w:eastAsia="UD デジタル 教科書体 N-R" w:hAnsi="ＭＳ 明朝" w:hint="eastAsia"/>
              </w:rPr>
              <w:t xml:space="preserve">　　　　　</w:t>
            </w:r>
            <w:r w:rsidR="00F232CC">
              <w:rPr>
                <w:rFonts w:ascii="UD デジタル 教科書体 N-R" w:eastAsia="UD デジタル 教科書体 N-R" w:hAnsi="ＭＳ 明朝" w:hint="eastAsia"/>
              </w:rPr>
              <w:t>※</w:t>
            </w:r>
            <w:r w:rsidR="00C87175">
              <w:rPr>
                <w:rFonts w:ascii="UD デジタル 教科書体 N-R" w:eastAsia="UD デジタル 教科書体 N-R" w:hAnsi="ＭＳ 明朝" w:hint="eastAsia"/>
              </w:rPr>
              <w:t>該当</w:t>
            </w:r>
            <w:r>
              <w:rPr>
                <w:rFonts w:ascii="Segoe UI Symbol" w:eastAsia="UD デジタル 教科書体 N-R" w:hAnsi="Segoe UI Symbol" w:cs="Segoe UI Symbol" w:hint="eastAsia"/>
              </w:rPr>
              <w:t>✔</w:t>
            </w:r>
            <w:r w:rsidR="00C87175">
              <w:rPr>
                <w:rFonts w:ascii="UD デジタル 教科書体 N-R" w:eastAsia="UD デジタル 教科書体 N-R" w:hAnsi="ＭＳ 明朝" w:hint="eastAsia"/>
              </w:rPr>
              <w:t>印</w:t>
            </w:r>
          </w:p>
        </w:tc>
      </w:tr>
      <w:tr w:rsidR="00C87175" w14:paraId="766488A8" w14:textId="77777777" w:rsidTr="00494D70">
        <w:tc>
          <w:tcPr>
            <w:tcW w:w="1834" w:type="dxa"/>
            <w:gridSpan w:val="4"/>
            <w:tcBorders>
              <w:left w:val="single" w:sz="18" w:space="0" w:color="auto"/>
            </w:tcBorders>
          </w:tcPr>
          <w:p w14:paraId="083153DC" w14:textId="77777777" w:rsidR="00C87175" w:rsidRDefault="00C87175" w:rsidP="00242786">
            <w:pPr>
              <w:pStyle w:val="a3"/>
              <w:wordWrap/>
              <w:spacing w:line="24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海外在留期間</w:t>
            </w:r>
          </w:p>
          <w:p w14:paraId="011658E5" w14:textId="460081F1" w:rsidR="00C87175" w:rsidRDefault="00C87175" w:rsidP="00242786">
            <w:pPr>
              <w:pStyle w:val="a3"/>
              <w:wordWrap/>
              <w:spacing w:line="24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（入国日）</w:t>
            </w:r>
          </w:p>
        </w:tc>
        <w:tc>
          <w:tcPr>
            <w:tcW w:w="7758" w:type="dxa"/>
            <w:gridSpan w:val="7"/>
            <w:tcBorders>
              <w:right w:val="single" w:sz="18" w:space="0" w:color="auto"/>
            </w:tcBorders>
            <w:vAlign w:val="center"/>
          </w:tcPr>
          <w:p w14:paraId="515CF65F" w14:textId="1EAF2DCB" w:rsidR="00C87175" w:rsidRDefault="00C87175" w:rsidP="00C87175">
            <w:pPr>
              <w:pStyle w:val="a3"/>
              <w:wordWrap/>
              <w:spacing w:line="240" w:lineRule="auto"/>
              <w:ind w:firstLineChars="300" w:firstLine="630"/>
              <w:jc w:val="left"/>
              <w:rPr>
                <w:rFonts w:ascii="UD デジタル 教科書体 N-R" w:eastAsia="UD デジタル 教科書体 N-R" w:hAnsi="ＭＳ 明朝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年　　月　　日　～　　　　年　　月　　日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　（　　月　　日入国）</w:t>
            </w:r>
          </w:p>
        </w:tc>
      </w:tr>
      <w:tr w:rsidR="00C87175" w14:paraId="687E15D2" w14:textId="77777777" w:rsidTr="00494D70">
        <w:tc>
          <w:tcPr>
            <w:tcW w:w="1834" w:type="dxa"/>
            <w:gridSpan w:val="4"/>
            <w:tcBorders>
              <w:left w:val="single" w:sz="18" w:space="0" w:color="auto"/>
            </w:tcBorders>
          </w:tcPr>
          <w:p w14:paraId="38A51B7D" w14:textId="77777777" w:rsidR="0093703E" w:rsidRDefault="00C87175" w:rsidP="00242786">
            <w:pPr>
              <w:pStyle w:val="a3"/>
              <w:wordWrap/>
              <w:spacing w:line="24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海外在留期間に</w:t>
            </w:r>
          </w:p>
          <w:p w14:paraId="512C614B" w14:textId="49EA32A1" w:rsidR="00C87175" w:rsidRDefault="00C87175" w:rsidP="00242786">
            <w:pPr>
              <w:pStyle w:val="a3"/>
              <w:wordWrap/>
              <w:spacing w:line="24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3703E">
              <w:rPr>
                <w:rFonts w:ascii="UD デジタル 教科書体 N-R" w:eastAsia="UD デジタル 教科書体 N-R" w:hAnsi="ＭＳ 明朝" w:hint="eastAsia"/>
                <w:spacing w:val="21"/>
                <w:fitText w:val="1470" w:id="-442739967"/>
              </w:rPr>
              <w:t>おける在籍</w:t>
            </w:r>
            <w:r w:rsidRPr="0093703E">
              <w:rPr>
                <w:rFonts w:ascii="UD デジタル 教科書体 N-R" w:eastAsia="UD デジタル 教科書体 N-R" w:hAnsi="ＭＳ 明朝" w:hint="eastAsia"/>
                <w:fitText w:val="1470" w:id="-442739967"/>
              </w:rPr>
              <w:t>校</w:t>
            </w:r>
          </w:p>
        </w:tc>
        <w:tc>
          <w:tcPr>
            <w:tcW w:w="7758" w:type="dxa"/>
            <w:gridSpan w:val="7"/>
            <w:tcBorders>
              <w:right w:val="single" w:sz="18" w:space="0" w:color="auto"/>
            </w:tcBorders>
            <w:vAlign w:val="center"/>
          </w:tcPr>
          <w:p w14:paraId="2E9D6D7D" w14:textId="6C80E8A7" w:rsidR="00684FA2" w:rsidRPr="00684FA2" w:rsidRDefault="007F2C92" w:rsidP="007F2C92">
            <w:pPr>
              <w:pStyle w:val="a3"/>
              <w:wordWrap/>
              <w:spacing w:line="240" w:lineRule="auto"/>
              <w:ind w:firstLineChars="100" w:firstLine="210"/>
              <w:jc w:val="lef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□</w:t>
            </w:r>
            <w:r w:rsidR="00684FA2">
              <w:rPr>
                <w:rFonts w:ascii="UD デジタル 教科書体 N-R" w:eastAsia="UD デジタル 教科書体 N-R" w:hAnsi="ＭＳ 明朝" w:hint="eastAsia"/>
              </w:rPr>
              <w:t xml:space="preserve">現地校　　　　</w:t>
            </w:r>
            <w:r>
              <w:rPr>
                <w:rFonts w:ascii="UD デジタル 教科書体 N-R" w:eastAsia="UD デジタル 教科書体 N-R" w:hAnsi="ＭＳ 明朝" w:hint="eastAsia"/>
              </w:rPr>
              <w:t>□</w:t>
            </w:r>
            <w:r w:rsidR="00684FA2">
              <w:rPr>
                <w:rFonts w:ascii="UD デジタル 教科書体 N-R" w:eastAsia="UD デジタル 教科書体 N-R" w:hAnsi="ＭＳ 明朝" w:hint="eastAsia"/>
              </w:rPr>
              <w:t xml:space="preserve">日本人学校　　　　　　　</w:t>
            </w:r>
            <w:r>
              <w:rPr>
                <w:rFonts w:ascii="UD デジタル 教科書体 N-R" w:eastAsia="UD デジタル 教科書体 N-R" w:hAnsi="ＭＳ 明朝" w:hint="eastAsia"/>
              </w:rPr>
              <w:t xml:space="preserve">　　　　　　　</w:t>
            </w:r>
            <w:r w:rsidR="00F232CC">
              <w:rPr>
                <w:rFonts w:ascii="UD デジタル 教科書体 N-R" w:eastAsia="UD デジタル 教科書体 N-R" w:hAnsi="ＭＳ 明朝" w:hint="eastAsia"/>
              </w:rPr>
              <w:t>※</w:t>
            </w:r>
            <w:r w:rsidR="00684FA2">
              <w:rPr>
                <w:rFonts w:ascii="UD デジタル 教科書体 N-R" w:eastAsia="UD デジタル 教科書体 N-R" w:hAnsi="ＭＳ 明朝" w:hint="eastAsia"/>
              </w:rPr>
              <w:t>該当</w:t>
            </w:r>
            <w:r>
              <w:rPr>
                <w:rFonts w:ascii="Segoe UI Symbol" w:eastAsia="UD デジタル 教科書体 N-R" w:hAnsi="Segoe UI Symbol" w:cs="Segoe UI Symbol" w:hint="eastAsia"/>
              </w:rPr>
              <w:t>✔</w:t>
            </w:r>
            <w:r w:rsidR="00684FA2">
              <w:rPr>
                <w:rFonts w:ascii="UD デジタル 教科書体 N-R" w:eastAsia="UD デジタル 教科書体 N-R" w:hAnsi="ＭＳ 明朝" w:hint="eastAsia"/>
              </w:rPr>
              <w:t>印</w:t>
            </w:r>
          </w:p>
        </w:tc>
      </w:tr>
      <w:tr w:rsidR="008F08E7" w14:paraId="04D8768E" w14:textId="77777777" w:rsidTr="002E4EBD">
        <w:trPr>
          <w:cantSplit/>
          <w:trHeight w:val="285"/>
        </w:trPr>
        <w:tc>
          <w:tcPr>
            <w:tcW w:w="54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7AD8946A" w14:textId="25ECDD2E" w:rsidR="008F08E7" w:rsidRPr="008F08E7" w:rsidRDefault="008F08E7" w:rsidP="002E4EBD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UD デジタル 教科書体 N-R" w:eastAsia="UD デジタル 教科書体 N-R" w:hAnsi="ＭＳ 明朝"/>
                <w:spacing w:val="52"/>
              </w:rPr>
            </w:pPr>
            <w:r>
              <w:rPr>
                <w:rFonts w:ascii="UD デジタル 教科書体 N-R" w:eastAsia="UD デジタル 教科書体 N-R" w:hAnsi="ＭＳ 明朝" w:hint="eastAsia"/>
                <w:spacing w:val="52"/>
              </w:rPr>
              <w:t>学校教育歴</w:t>
            </w:r>
          </w:p>
        </w:tc>
        <w:tc>
          <w:tcPr>
            <w:tcW w:w="426" w:type="dxa"/>
            <w:vMerge w:val="restart"/>
            <w:vAlign w:val="center"/>
          </w:tcPr>
          <w:p w14:paraId="1A1576CC" w14:textId="3430AA21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種</w:t>
            </w:r>
            <w:r w:rsidR="005E3C26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>別</w:t>
            </w:r>
          </w:p>
        </w:tc>
        <w:tc>
          <w:tcPr>
            <w:tcW w:w="2690" w:type="dxa"/>
            <w:gridSpan w:val="3"/>
            <w:vMerge w:val="restart"/>
            <w:vAlign w:val="center"/>
          </w:tcPr>
          <w:p w14:paraId="447B4022" w14:textId="07AB266A" w:rsidR="00FF6B9D" w:rsidRDefault="00FF6B9D" w:rsidP="00494D70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学</w:t>
            </w:r>
            <w:r w:rsidR="0063453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>校</w:t>
            </w:r>
            <w:r w:rsidR="0063453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>名</w:t>
            </w:r>
          </w:p>
        </w:tc>
        <w:tc>
          <w:tcPr>
            <w:tcW w:w="2551" w:type="dxa"/>
            <w:gridSpan w:val="2"/>
            <w:tcBorders>
              <w:bottom w:val="dashed" w:sz="4" w:space="0" w:color="auto"/>
            </w:tcBorders>
            <w:vAlign w:val="center"/>
          </w:tcPr>
          <w:p w14:paraId="475831E4" w14:textId="6D132CDD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所</w:t>
            </w:r>
            <w:r w:rsidR="0063453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>在</w:t>
            </w:r>
            <w:r w:rsidR="00634537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</w:rPr>
              <w:t>地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  <w:vAlign w:val="center"/>
          </w:tcPr>
          <w:p w14:paraId="31AAD3F7" w14:textId="5A7723E8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在学学年</w:t>
            </w:r>
          </w:p>
        </w:tc>
        <w:tc>
          <w:tcPr>
            <w:tcW w:w="2102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1C2AFA0" w14:textId="71E0852E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在学期間</w:t>
            </w:r>
          </w:p>
        </w:tc>
      </w:tr>
      <w:tr w:rsidR="008F08E7" w14:paraId="0424B065" w14:textId="77777777" w:rsidTr="00494D70">
        <w:trPr>
          <w:cantSplit/>
          <w:trHeight w:val="351"/>
        </w:trPr>
        <w:tc>
          <w:tcPr>
            <w:tcW w:w="547" w:type="dxa"/>
            <w:vMerge/>
            <w:tcBorders>
              <w:top w:val="dashed" w:sz="4" w:space="0" w:color="auto"/>
              <w:left w:val="single" w:sz="18" w:space="0" w:color="auto"/>
            </w:tcBorders>
            <w:textDirection w:val="tbRlV"/>
          </w:tcPr>
          <w:p w14:paraId="1B951DFC" w14:textId="77777777" w:rsidR="00FF6B9D" w:rsidRDefault="00FF6B9D" w:rsidP="00684FA2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426" w:type="dxa"/>
            <w:vMerge/>
            <w:tcBorders>
              <w:top w:val="dashed" w:sz="4" w:space="0" w:color="auto"/>
            </w:tcBorders>
            <w:vAlign w:val="center"/>
          </w:tcPr>
          <w:p w14:paraId="42AC142E" w14:textId="77777777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690" w:type="dxa"/>
            <w:gridSpan w:val="3"/>
            <w:vMerge/>
            <w:tcBorders>
              <w:top w:val="dashed" w:sz="4" w:space="0" w:color="auto"/>
            </w:tcBorders>
            <w:vAlign w:val="center"/>
          </w:tcPr>
          <w:p w14:paraId="5E8EF510" w14:textId="77777777" w:rsidR="00FF6B9D" w:rsidRDefault="00FF6B9D" w:rsidP="005E3C26">
            <w:pPr>
              <w:pStyle w:val="a3"/>
              <w:wordWrap/>
              <w:spacing w:line="240" w:lineRule="auto"/>
              <w:jc w:val="lef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ACDB0EB" w14:textId="0AF820FA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国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2D5C442D" w14:textId="5CAD99F5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都市</w:t>
            </w:r>
          </w:p>
        </w:tc>
        <w:tc>
          <w:tcPr>
            <w:tcW w:w="1276" w:type="dxa"/>
            <w:gridSpan w:val="3"/>
            <w:tcBorders>
              <w:top w:val="dashed" w:sz="4" w:space="0" w:color="auto"/>
            </w:tcBorders>
            <w:vAlign w:val="center"/>
          </w:tcPr>
          <w:p w14:paraId="65D1C188" w14:textId="213B6042" w:rsidR="00FF6B9D" w:rsidRDefault="00FF6B9D" w:rsidP="005E3C26">
            <w:pPr>
              <w:pStyle w:val="a3"/>
              <w:wordWrap/>
              <w:spacing w:line="240" w:lineRule="auto"/>
              <w:ind w:firstLineChars="100" w:firstLine="210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年～　年</w:t>
            </w:r>
          </w:p>
        </w:tc>
        <w:tc>
          <w:tcPr>
            <w:tcW w:w="2102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4D850BDB" w14:textId="0AEDAAB1" w:rsidR="00FF6B9D" w:rsidRDefault="00FF6B9D" w:rsidP="00494D70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年</w:t>
            </w:r>
            <w:r w:rsidR="005E3C26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 w:rsidR="00494D70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>
              <w:rPr>
                <w:rFonts w:ascii="UD デジタル 教科書体 N-R" w:eastAsia="UD デジタル 教科書体 N-R" w:hAnsi="ＭＳ 明朝" w:hint="eastAsia"/>
              </w:rPr>
              <w:t>月</w:t>
            </w:r>
            <w:r w:rsidR="005E3C26">
              <w:rPr>
                <w:rFonts w:ascii="UD デジタル 教科書体 N-R" w:eastAsia="UD デジタル 教科書体 N-R" w:hAnsi="ＭＳ 明朝" w:hint="eastAsia"/>
              </w:rPr>
              <w:t>～</w:t>
            </w:r>
            <w:r w:rsidR="00494D70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 w:rsidR="005E3C26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>
              <w:rPr>
                <w:rFonts w:ascii="UD デジタル 教科書体 N-R" w:eastAsia="UD デジタル 教科書体 N-R" w:hAnsi="ＭＳ 明朝" w:hint="eastAsia"/>
              </w:rPr>
              <w:t>年</w:t>
            </w:r>
            <w:r w:rsidR="005E3C26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 w:rsidR="00494D70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>
              <w:rPr>
                <w:rFonts w:ascii="UD デジタル 教科書体 N-R" w:eastAsia="UD デジタル 教科書体 N-R" w:hAnsi="ＭＳ 明朝" w:hint="eastAsia"/>
              </w:rPr>
              <w:t>月</w:t>
            </w:r>
          </w:p>
        </w:tc>
      </w:tr>
      <w:tr w:rsidR="008F08E7" w14:paraId="6BEB565E" w14:textId="77777777" w:rsidTr="002E4EBD">
        <w:trPr>
          <w:cantSplit/>
          <w:trHeight w:val="1134"/>
        </w:trPr>
        <w:tc>
          <w:tcPr>
            <w:tcW w:w="547" w:type="dxa"/>
            <w:vMerge/>
            <w:tcBorders>
              <w:left w:val="single" w:sz="18" w:space="0" w:color="auto"/>
            </w:tcBorders>
            <w:textDirection w:val="tbRlV"/>
          </w:tcPr>
          <w:p w14:paraId="0DC28A79" w14:textId="77777777" w:rsidR="00FF6B9D" w:rsidRDefault="00FF6B9D" w:rsidP="00684FA2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426" w:type="dxa"/>
            <w:vAlign w:val="center"/>
          </w:tcPr>
          <w:p w14:paraId="17555200" w14:textId="77777777" w:rsidR="008F08E7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小</w:t>
            </w:r>
          </w:p>
          <w:p w14:paraId="4FE97694" w14:textId="77777777" w:rsidR="008F08E7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学</w:t>
            </w:r>
          </w:p>
          <w:p w14:paraId="55740C76" w14:textId="3F3784AB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校</w:t>
            </w:r>
          </w:p>
        </w:tc>
        <w:tc>
          <w:tcPr>
            <w:tcW w:w="2690" w:type="dxa"/>
            <w:gridSpan w:val="3"/>
          </w:tcPr>
          <w:p w14:paraId="600EEF59" w14:textId="77777777" w:rsidR="00A66430" w:rsidRDefault="00A66430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6" w:type="dxa"/>
          </w:tcPr>
          <w:p w14:paraId="3862CAC8" w14:textId="77777777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5" w:type="dxa"/>
          </w:tcPr>
          <w:p w14:paraId="38010173" w14:textId="79FB4A6A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6" w:type="dxa"/>
            <w:gridSpan w:val="3"/>
          </w:tcPr>
          <w:p w14:paraId="19A163A2" w14:textId="77777777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102" w:type="dxa"/>
            <w:tcBorders>
              <w:right w:val="single" w:sz="18" w:space="0" w:color="auto"/>
            </w:tcBorders>
          </w:tcPr>
          <w:p w14:paraId="7B46F329" w14:textId="0054EF7C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8F08E7" w14:paraId="479342C6" w14:textId="77777777" w:rsidTr="002E4EBD">
        <w:trPr>
          <w:cantSplit/>
          <w:trHeight w:val="1134"/>
        </w:trPr>
        <w:tc>
          <w:tcPr>
            <w:tcW w:w="547" w:type="dxa"/>
            <w:vMerge/>
            <w:tcBorders>
              <w:left w:val="single" w:sz="18" w:space="0" w:color="auto"/>
            </w:tcBorders>
            <w:textDirection w:val="tbRlV"/>
          </w:tcPr>
          <w:p w14:paraId="2EA934F6" w14:textId="77777777" w:rsidR="00FF6B9D" w:rsidRDefault="00FF6B9D" w:rsidP="00684FA2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426" w:type="dxa"/>
            <w:vAlign w:val="center"/>
          </w:tcPr>
          <w:p w14:paraId="4C761273" w14:textId="77777777" w:rsidR="008F08E7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中</w:t>
            </w:r>
          </w:p>
          <w:p w14:paraId="0D25CDF9" w14:textId="77777777" w:rsidR="008F08E7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学</w:t>
            </w:r>
          </w:p>
          <w:p w14:paraId="2C61943D" w14:textId="68AE98B9" w:rsidR="00FF6B9D" w:rsidRDefault="00FF6B9D" w:rsidP="005E3C26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校</w:t>
            </w:r>
          </w:p>
        </w:tc>
        <w:tc>
          <w:tcPr>
            <w:tcW w:w="2690" w:type="dxa"/>
            <w:gridSpan w:val="3"/>
          </w:tcPr>
          <w:p w14:paraId="3680BDF4" w14:textId="77777777" w:rsidR="00A66430" w:rsidRDefault="00A66430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6" w:type="dxa"/>
          </w:tcPr>
          <w:p w14:paraId="38965302" w14:textId="77777777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5" w:type="dxa"/>
          </w:tcPr>
          <w:p w14:paraId="040412A9" w14:textId="72C632C3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76" w:type="dxa"/>
            <w:gridSpan w:val="3"/>
          </w:tcPr>
          <w:p w14:paraId="2B4C88C8" w14:textId="77777777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102" w:type="dxa"/>
            <w:tcBorders>
              <w:right w:val="single" w:sz="18" w:space="0" w:color="auto"/>
            </w:tcBorders>
          </w:tcPr>
          <w:p w14:paraId="32281AA7" w14:textId="77777777" w:rsidR="00FF6B9D" w:rsidRDefault="00FF6B9D" w:rsidP="002E4EBD">
            <w:pPr>
              <w:pStyle w:val="a3"/>
              <w:wordWrap/>
              <w:spacing w:line="30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B73A04" w14:paraId="66905BA0" w14:textId="77777777" w:rsidTr="00494D70">
        <w:trPr>
          <w:cantSplit/>
          <w:trHeight w:val="1134"/>
        </w:trPr>
        <w:tc>
          <w:tcPr>
            <w:tcW w:w="9592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756F81B5" w14:textId="77777777" w:rsidR="00B73A04" w:rsidRDefault="00B73A04" w:rsidP="00B73A04">
            <w:pPr>
              <w:pStyle w:val="a3"/>
              <w:wordWrap/>
              <w:spacing w:line="360" w:lineRule="auto"/>
              <w:jc w:val="lef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身元引受人（保護者が海外に居住している場合）</w:t>
            </w:r>
          </w:p>
          <w:p w14:paraId="51CFFDA1" w14:textId="77777777" w:rsidR="00B73A04" w:rsidRDefault="00B73A04" w:rsidP="00B73A04">
            <w:pPr>
              <w:pStyle w:val="a3"/>
              <w:wordWrap/>
              <w:spacing w:line="360" w:lineRule="auto"/>
              <w:ind w:firstLineChars="100" w:firstLine="210"/>
              <w:jc w:val="lef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住所</w:t>
            </w:r>
          </w:p>
          <w:p w14:paraId="4A5CD626" w14:textId="65DEFAA4" w:rsidR="00B73A04" w:rsidRDefault="00B73A04" w:rsidP="00B73A04">
            <w:pPr>
              <w:pStyle w:val="a3"/>
              <w:wordWrap/>
              <w:spacing w:line="240" w:lineRule="auto"/>
              <w:ind w:firstLineChars="100" w:firstLine="210"/>
              <w:jc w:val="lef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氏名　　　　　　　　　　　　　　　　　　　　　　　　　　（志願者との関係　　　　　　）</w:t>
            </w:r>
          </w:p>
        </w:tc>
      </w:tr>
      <w:tr w:rsidR="00B73A04" w14:paraId="078048EA" w14:textId="77777777" w:rsidTr="004838DC">
        <w:trPr>
          <w:cantSplit/>
          <w:trHeight w:val="776"/>
        </w:trPr>
        <w:tc>
          <w:tcPr>
            <w:tcW w:w="1825" w:type="dxa"/>
            <w:gridSpan w:val="3"/>
            <w:tcBorders>
              <w:left w:val="single" w:sz="18" w:space="0" w:color="auto"/>
            </w:tcBorders>
            <w:vAlign w:val="center"/>
          </w:tcPr>
          <w:p w14:paraId="07F86B4E" w14:textId="77777777" w:rsidR="00B73A04" w:rsidRDefault="00B73A04" w:rsidP="00F232CC">
            <w:pPr>
              <w:pStyle w:val="a3"/>
              <w:wordWrap/>
              <w:spacing w:line="24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志願</w:t>
            </w:r>
            <w:r w:rsidR="00F232CC">
              <w:rPr>
                <w:rFonts w:ascii="UD デジタル 教科書体 N-R" w:eastAsia="UD デジタル 教科書体 N-R" w:hAnsi="ＭＳ 明朝" w:hint="eastAsia"/>
              </w:rPr>
              <w:t>する課程</w:t>
            </w:r>
          </w:p>
          <w:p w14:paraId="6039371F" w14:textId="77777777" w:rsidR="00F232CC" w:rsidRPr="003577E9" w:rsidRDefault="00F232CC" w:rsidP="00F232CC">
            <w:pPr>
              <w:overflowPunct w:val="0"/>
              <w:spacing w:line="2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w w:val="85"/>
                <w:kern w:val="0"/>
                <w:szCs w:val="21"/>
              </w:rPr>
            </w:pPr>
            <w:r w:rsidRPr="00F232CC">
              <w:rPr>
                <w:rFonts w:ascii="UD デジタル 教科書体 N-R" w:eastAsia="UD デジタル 教科書体 N-R" w:hAnsi="Times New Roman" w:cs="ＭＳ 明朝" w:hint="eastAsia"/>
                <w:color w:val="000000"/>
                <w:w w:val="85"/>
                <w:kern w:val="0"/>
                <w:szCs w:val="21"/>
                <w:fitText w:val="1251" w:id="-440627200"/>
              </w:rPr>
              <w:t>及び選抜の種類</w:t>
            </w:r>
          </w:p>
          <w:p w14:paraId="0E42C758" w14:textId="0E048B6A" w:rsidR="00F232CC" w:rsidRDefault="00F232CC" w:rsidP="00F232CC">
            <w:pPr>
              <w:pStyle w:val="a3"/>
              <w:wordWrap/>
              <w:spacing w:line="24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Times New Roman" w:hint="eastAsia"/>
                <w:color w:val="000000"/>
              </w:rPr>
              <w:t>※該当</w:t>
            </w:r>
            <w:r>
              <w:rPr>
                <w:rFonts w:ascii="Segoe UI Symbol" w:eastAsia="UD デジタル 教科書体 N-R" w:hAnsi="Segoe UI Symbol" w:cs="Segoe UI Symbol" w:hint="eastAsia"/>
                <w:color w:val="000000"/>
              </w:rPr>
              <w:t>✔</w:t>
            </w:r>
            <w:r>
              <w:rPr>
                <w:rFonts w:ascii="UD デジタル 教科書体 N-R" w:eastAsia="UD デジタル 教科書体 N-R" w:hAnsi="Times New Roman" w:hint="eastAsia"/>
                <w:color w:val="000000"/>
              </w:rPr>
              <w:t>印</w:t>
            </w:r>
          </w:p>
        </w:tc>
        <w:tc>
          <w:tcPr>
            <w:tcW w:w="4663" w:type="dxa"/>
            <w:gridSpan w:val="5"/>
            <w:vAlign w:val="center"/>
          </w:tcPr>
          <w:p w14:paraId="570B963B" w14:textId="204C4396" w:rsidR="00F232CC" w:rsidRDefault="00F232CC" w:rsidP="004D22A8">
            <w:pPr>
              <w:overflowPunct w:val="0"/>
              <w:spacing w:line="36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全日制　□</w:t>
            </w:r>
            <w:r w:rsidRPr="004D22A8">
              <w:rPr>
                <w:rFonts w:ascii="UD デジタル 教科書体 N-R" w:eastAsia="UD デジタル 教科書体 N-R" w:hAnsi="Times New Roman" w:cs="ＭＳ 明朝" w:hint="eastAsia"/>
                <w:color w:val="000000"/>
                <w:w w:val="75"/>
                <w:kern w:val="0"/>
                <w:szCs w:val="21"/>
                <w:fitText w:val="630" w:id="-436576768"/>
              </w:rPr>
              <w:t>一般選抜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□</w:t>
            </w:r>
            <w:r w:rsidRPr="004D22A8">
              <w:rPr>
                <w:rFonts w:ascii="UD デジタル 教科書体 N-R" w:eastAsia="UD デジタル 教科書体 N-R" w:hAnsi="Times New Roman" w:cs="ＭＳ 明朝" w:hint="eastAsia"/>
                <w:color w:val="000000"/>
                <w:w w:val="75"/>
                <w:kern w:val="0"/>
                <w:szCs w:val="21"/>
                <w:fitText w:val="630" w:id="-436576767"/>
              </w:rPr>
              <w:t>特色選抜</w:t>
            </w:r>
            <w:r w:rsidR="004D22A8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  □再募集</w:t>
            </w:r>
          </w:p>
          <w:p w14:paraId="34B22CF9" w14:textId="77777777" w:rsidR="00B73A04" w:rsidRPr="004D22A8" w:rsidRDefault="00F232CC" w:rsidP="00F232CC">
            <w:pPr>
              <w:overflowPunct w:val="0"/>
              <w:spacing w:line="36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spacing w:val="-7"/>
                <w:w w:val="88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定時制　□</w:t>
            </w:r>
            <w:r w:rsidRPr="004D22A8">
              <w:rPr>
                <w:rFonts w:ascii="UD デジタル 教科書体 N-R" w:eastAsia="UD デジタル 教科書体 N-R" w:hAnsi="Times New Roman" w:cs="ＭＳ 明朝" w:hint="eastAsia"/>
                <w:color w:val="000000"/>
                <w:w w:val="75"/>
                <w:kern w:val="0"/>
                <w:szCs w:val="21"/>
                <w:fitText w:val="630" w:id="-436576766"/>
              </w:rPr>
              <w:t>一般選抜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□</w:t>
            </w:r>
            <w:r w:rsidRPr="004D22A8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2"/>
                <w:w w:val="88"/>
                <w:kern w:val="0"/>
                <w:szCs w:val="21"/>
                <w:fitText w:val="1681" w:id="-436576512"/>
              </w:rPr>
              <w:t>フレックス特別選</w:t>
            </w:r>
            <w:r w:rsidRPr="004D22A8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-7"/>
                <w:w w:val="88"/>
                <w:kern w:val="0"/>
                <w:szCs w:val="21"/>
                <w:fitText w:val="1681" w:id="-436576512"/>
              </w:rPr>
              <w:t>抜</w:t>
            </w:r>
          </w:p>
          <w:p w14:paraId="32E642FA" w14:textId="327427F2" w:rsidR="004D22A8" w:rsidRPr="00F232CC" w:rsidRDefault="004D22A8" w:rsidP="004D22A8">
            <w:pPr>
              <w:overflowPunct w:val="0"/>
              <w:spacing w:line="360" w:lineRule="exact"/>
              <w:ind w:firstLineChars="400" w:firstLine="840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□再募集</w:t>
            </w:r>
          </w:p>
        </w:tc>
        <w:tc>
          <w:tcPr>
            <w:tcW w:w="719" w:type="dxa"/>
            <w:vAlign w:val="center"/>
          </w:tcPr>
          <w:p w14:paraId="50990B62" w14:textId="497C59F1" w:rsidR="00B73A04" w:rsidRDefault="00B73A04" w:rsidP="00256C82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学科</w:t>
            </w:r>
          </w:p>
        </w:tc>
        <w:tc>
          <w:tcPr>
            <w:tcW w:w="2385" w:type="dxa"/>
            <w:gridSpan w:val="2"/>
            <w:tcBorders>
              <w:right w:val="single" w:sz="18" w:space="0" w:color="auto"/>
            </w:tcBorders>
            <w:vAlign w:val="center"/>
          </w:tcPr>
          <w:p w14:paraId="2B92CC15" w14:textId="77777777" w:rsidR="00B73A04" w:rsidRDefault="00B73A04" w:rsidP="003148FA">
            <w:pPr>
              <w:pStyle w:val="a3"/>
              <w:wordWrap/>
              <w:spacing w:line="240" w:lineRule="auto"/>
              <w:jc w:val="righ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系・科</w:t>
            </w:r>
          </w:p>
          <w:p w14:paraId="4B0214FA" w14:textId="77777777" w:rsidR="00B73A04" w:rsidRDefault="00B73A04" w:rsidP="003148FA">
            <w:pPr>
              <w:pStyle w:val="a3"/>
              <w:wordWrap/>
              <w:spacing w:line="240" w:lineRule="auto"/>
              <w:jc w:val="righ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>コース</w:t>
            </w:r>
          </w:p>
          <w:p w14:paraId="1A569AE0" w14:textId="628EF3E3" w:rsidR="00B73A04" w:rsidRDefault="00B73A04" w:rsidP="003148FA">
            <w:pPr>
              <w:pStyle w:val="a3"/>
              <w:wordWrap/>
              <w:spacing w:line="240" w:lineRule="auto"/>
              <w:jc w:val="right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 xml:space="preserve">　部</w:t>
            </w:r>
          </w:p>
        </w:tc>
      </w:tr>
      <w:tr w:rsidR="00B73A04" w14:paraId="51446664" w14:textId="77777777" w:rsidTr="00494D70">
        <w:trPr>
          <w:cantSplit/>
          <w:trHeight w:val="1134"/>
        </w:trPr>
        <w:tc>
          <w:tcPr>
            <w:tcW w:w="9592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D9D9BE" w14:textId="77777777" w:rsidR="00B73A04" w:rsidRPr="00715ECE" w:rsidRDefault="00B73A04" w:rsidP="00A66430">
            <w:pPr>
              <w:pStyle w:val="a3"/>
              <w:wordWrap/>
              <w:spacing w:line="240" w:lineRule="auto"/>
              <w:ind w:firstLineChars="100" w:firstLine="210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上記のとおり相違ないことを証明します。</w:t>
            </w:r>
          </w:p>
          <w:p w14:paraId="7BF1A7C6" w14:textId="661D39C4" w:rsidR="00B73A04" w:rsidRPr="00715ECE" w:rsidRDefault="00B73A04" w:rsidP="00A66430">
            <w:pPr>
              <w:pStyle w:val="a3"/>
              <w:wordWrap/>
              <w:spacing w:line="360" w:lineRule="auto"/>
              <w:ind w:rightChars="150" w:right="315"/>
              <w:jc w:val="right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令和　　年　　月　　日</w:t>
            </w:r>
          </w:p>
          <w:p w14:paraId="39735537" w14:textId="77777777" w:rsidR="00B73A04" w:rsidRDefault="00B73A04" w:rsidP="00A66430">
            <w:pPr>
              <w:pStyle w:val="a3"/>
              <w:wordWrap/>
              <w:spacing w:line="360" w:lineRule="auto"/>
              <w:jc w:val="left"/>
              <w:rPr>
                <w:rFonts w:ascii="UD デジタル 教科書体 N-R" w:eastAsia="UD デジタル 教科書体 N-R" w:hAnsi="ＭＳ 明朝"/>
              </w:rPr>
            </w:pPr>
            <w:r w:rsidRPr="00715ECE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715ECE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　　　　　中学校名</w:t>
            </w:r>
          </w:p>
          <w:p w14:paraId="1DC5D417" w14:textId="77777777" w:rsidR="00B73A04" w:rsidRDefault="00B73A04" w:rsidP="00242786">
            <w:pPr>
              <w:pStyle w:val="a3"/>
              <w:wordWrap/>
              <w:spacing w:line="360" w:lineRule="auto"/>
              <w:ind w:firstLineChars="2050" w:firstLine="4305"/>
              <w:rPr>
                <w:rFonts w:ascii="UD デジタル 教科書体 N-R" w:eastAsia="UD デジタル 教科書体 N-R" w:hAnsi="ＭＳ 明朝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校長氏名</w:t>
            </w:r>
          </w:p>
          <w:p w14:paraId="20009442" w14:textId="01B93B7E" w:rsidR="00E61630" w:rsidRPr="00242786" w:rsidRDefault="00E61630" w:rsidP="00E61630">
            <w:pPr>
              <w:pStyle w:val="a3"/>
              <w:wordWrap/>
              <w:spacing w:line="360" w:lineRule="auto"/>
              <w:rPr>
                <w:rFonts w:ascii="UD デジタル 教科書体 N-R" w:eastAsia="UD デジタル 教科書体 N-R"/>
              </w:rPr>
            </w:pPr>
          </w:p>
        </w:tc>
      </w:tr>
    </w:tbl>
    <w:p w14:paraId="76A33795" w14:textId="00E221B4" w:rsidR="0093703E" w:rsidRDefault="00256C82" w:rsidP="00242786">
      <w:pPr>
        <w:pStyle w:val="a3"/>
        <w:wordWrap/>
        <w:spacing w:line="200" w:lineRule="exact"/>
        <w:ind w:left="900" w:hangingChars="500" w:hanging="900"/>
        <w:rPr>
          <w:rFonts w:ascii="UD デジタル 教科書体 N-R" w:eastAsia="UD デジタル 教科書体 N-R" w:hAnsi="ＭＳ 明朝"/>
          <w:sz w:val="18"/>
          <w:szCs w:val="18"/>
        </w:rPr>
      </w:pPr>
      <w:r w:rsidRPr="00672B2D">
        <w:rPr>
          <w:rFonts w:ascii="UD デジタル 教科書体 N-R" w:eastAsia="UD デジタル 教科書体 N-R" w:hAnsi="ＭＳ 明朝" w:hint="eastAsia"/>
          <w:sz w:val="18"/>
          <w:szCs w:val="18"/>
        </w:rPr>
        <w:t>（注</w:t>
      </w:r>
      <w:r w:rsidR="0093703E">
        <w:rPr>
          <w:rFonts w:ascii="UD デジタル 教科書体 N-R" w:eastAsia="UD デジタル 教科書体 N-R" w:hAnsi="ＭＳ 明朝"/>
          <w:sz w:val="18"/>
          <w:szCs w:val="18"/>
        </w:rPr>
        <w:t>）</w:t>
      </w:r>
      <w:r>
        <w:rPr>
          <w:rFonts w:ascii="UD デジタル 教科書体 N-R" w:eastAsia="UD デジタル 教科書体 N-R" w:hAnsi="ＭＳ 明朝" w:hint="eastAsia"/>
          <w:sz w:val="18"/>
          <w:szCs w:val="18"/>
        </w:rPr>
        <w:t>１</w:t>
      </w:r>
      <w:r w:rsidR="003148FA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 </w:t>
      </w:r>
      <w:r w:rsidR="0093703E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 </w:t>
      </w:r>
      <w:r w:rsidR="007469FF">
        <w:rPr>
          <w:rFonts w:ascii="UD デジタル 教科書体 N-R" w:eastAsia="UD デジタル 教科書体 N-R" w:hAnsi="ＭＳ 明朝" w:hint="eastAsia"/>
          <w:sz w:val="18"/>
          <w:szCs w:val="18"/>
        </w:rPr>
        <w:t>志願先高等学校については、</w:t>
      </w:r>
      <w:r w:rsidR="0093703E">
        <w:rPr>
          <w:rFonts w:ascii="UD デジタル 教科書体 N-R" w:eastAsia="UD デジタル 教科書体 N-R" w:hAnsi="ＭＳ 明朝" w:hint="eastAsia"/>
          <w:sz w:val="18"/>
          <w:szCs w:val="18"/>
        </w:rPr>
        <w:t>事務局申請時に</w:t>
      </w:r>
      <w:r w:rsidR="007469FF">
        <w:rPr>
          <w:rFonts w:ascii="UD デジタル 教科書体 N-R" w:eastAsia="UD デジタル 教科書体 N-R" w:hAnsi="ＭＳ 明朝" w:hint="eastAsia"/>
          <w:sz w:val="18"/>
          <w:szCs w:val="18"/>
        </w:rPr>
        <w:t>決まっていない場合</w:t>
      </w:r>
      <w:r w:rsidR="0015145A">
        <w:rPr>
          <w:rFonts w:ascii="UD デジタル 教科書体 N-R" w:eastAsia="UD デジタル 教科書体 N-R" w:hAnsi="ＭＳ 明朝" w:hint="eastAsia"/>
          <w:sz w:val="18"/>
          <w:szCs w:val="18"/>
        </w:rPr>
        <w:t>は</w:t>
      </w:r>
      <w:r w:rsidR="007469FF">
        <w:rPr>
          <w:rFonts w:ascii="UD デジタル 教科書体 N-R" w:eastAsia="UD デジタル 教科書体 N-R" w:hAnsi="ＭＳ 明朝" w:hint="eastAsia"/>
          <w:sz w:val="18"/>
          <w:szCs w:val="18"/>
        </w:rPr>
        <w:t>、</w:t>
      </w:r>
      <w:r w:rsidR="0093703E">
        <w:rPr>
          <w:rFonts w:ascii="UD デジタル 教科書体 N-R" w:eastAsia="UD デジタル 教科書体 N-R" w:hAnsi="ＭＳ 明朝" w:hint="eastAsia"/>
          <w:sz w:val="18"/>
          <w:szCs w:val="18"/>
        </w:rPr>
        <w:t>空欄でよい。</w:t>
      </w:r>
    </w:p>
    <w:p w14:paraId="2A543C4E" w14:textId="77A6EE17" w:rsidR="003148FA" w:rsidRDefault="00F232CC" w:rsidP="00EA6EC2">
      <w:pPr>
        <w:pStyle w:val="a3"/>
        <w:wordWrap/>
        <w:spacing w:line="200" w:lineRule="exact"/>
        <w:ind w:rightChars="100" w:right="210" w:firstLineChars="300" w:firstLine="540"/>
        <w:jc w:val="distribute"/>
        <w:rPr>
          <w:rFonts w:ascii="UD デジタル 教科書体 N-R" w:eastAsia="UD デジタル 教科書体 N-R" w:hAnsi="ＭＳ 明朝"/>
          <w:sz w:val="18"/>
          <w:szCs w:val="18"/>
        </w:rPr>
      </w:pPr>
      <w:r>
        <w:rPr>
          <w:rFonts w:ascii="UD デジタル 教科書体 N-R" w:eastAsia="UD デジタル 教科書体 N-R" w:hAnsi="ＭＳ 明朝" w:hint="eastAsia"/>
          <w:sz w:val="18"/>
          <w:szCs w:val="18"/>
        </w:rPr>
        <w:t>２</w:t>
      </w:r>
      <w:r w:rsidR="003148FA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 </w:t>
      </w:r>
      <w:r w:rsidR="0015145A" w:rsidRPr="0015145A">
        <w:rPr>
          <w:rFonts w:ascii="UD デジタル 教科書体 N-R" w:eastAsia="UD デジタル 教科書体 N-R" w:hAnsi="ＭＳ 明朝" w:hint="eastAsia"/>
          <w:sz w:val="6"/>
          <w:szCs w:val="6"/>
        </w:rPr>
        <w:t xml:space="preserve"> </w:t>
      </w:r>
      <w:r w:rsidR="003148FA">
        <w:rPr>
          <w:rFonts w:ascii="UD デジタル 教科書体 N-R" w:eastAsia="UD デジタル 教科書体 N-R" w:hAnsi="ＭＳ 明朝" w:hint="eastAsia"/>
          <w:sz w:val="18"/>
          <w:szCs w:val="18"/>
        </w:rPr>
        <w:t>志望学科を</w:t>
      </w:r>
      <w:r w:rsidR="003148FA" w:rsidRPr="004B2ECC">
        <w:rPr>
          <w:rFonts w:ascii="UD デジタル 教科書体 N-R" w:eastAsia="UD デジタル 教科書体 N-R" w:hAnsi="ＭＳ 明朝" w:hint="eastAsia"/>
          <w:sz w:val="18"/>
          <w:szCs w:val="18"/>
        </w:rPr>
        <w:t>記入した欄の系又は科のいずれかを○で囲む。鹿沼華陵高等学校の機械・土木科については、</w:t>
      </w:r>
    </w:p>
    <w:p w14:paraId="1375D35D" w14:textId="77777777" w:rsidR="003148FA" w:rsidRDefault="003148FA" w:rsidP="00EA6EC2">
      <w:pPr>
        <w:pStyle w:val="a3"/>
        <w:wordWrap/>
        <w:spacing w:line="200" w:lineRule="exact"/>
        <w:ind w:rightChars="100" w:right="210" w:firstLineChars="400" w:firstLine="720"/>
        <w:jc w:val="distribute"/>
        <w:rPr>
          <w:rFonts w:ascii="UD デジタル 教科書体 N-R" w:eastAsia="UD デジタル 教科書体 N-R" w:hAnsi="ＭＳ 明朝"/>
          <w:sz w:val="18"/>
          <w:szCs w:val="18"/>
        </w:rPr>
      </w:pPr>
      <w:r w:rsidRPr="004B2ECC">
        <w:rPr>
          <w:rFonts w:ascii="UD デジタル 教科書体 N-R" w:eastAsia="UD デジタル 教科書体 N-R" w:hAnsi="ＭＳ 明朝" w:hint="eastAsia"/>
          <w:sz w:val="18"/>
          <w:szCs w:val="18"/>
        </w:rPr>
        <w:t>コースを記入し、コースを○で囲む。宇都宮清陵高等学校、学悠館高等学校については、部を記入し、部を</w:t>
      </w:r>
    </w:p>
    <w:p w14:paraId="6878392D" w14:textId="5114510A" w:rsidR="003148FA" w:rsidRDefault="003148FA" w:rsidP="00242786">
      <w:pPr>
        <w:pStyle w:val="a3"/>
        <w:wordWrap/>
        <w:spacing w:line="200" w:lineRule="exact"/>
        <w:ind w:rightChars="100" w:right="210" w:firstLineChars="400" w:firstLine="720"/>
        <w:rPr>
          <w:rFonts w:ascii="UD デジタル 教科書体 N-R" w:eastAsia="UD デジタル 教科書体 N-R" w:hAnsi="ＭＳ 明朝"/>
          <w:sz w:val="18"/>
          <w:szCs w:val="18"/>
        </w:rPr>
      </w:pPr>
      <w:r w:rsidRPr="004B2ECC">
        <w:rPr>
          <w:rFonts w:ascii="UD デジタル 教科書体 N-R" w:eastAsia="UD デジタル 教科書体 N-R" w:hAnsi="ＭＳ 明朝" w:hint="eastAsia"/>
          <w:sz w:val="18"/>
          <w:szCs w:val="18"/>
        </w:rPr>
        <w:t>○で囲む。</w:t>
      </w:r>
    </w:p>
    <w:p w14:paraId="3E7CC3B0" w14:textId="1296A491" w:rsidR="003148FA" w:rsidRDefault="00E61630" w:rsidP="00242786">
      <w:pPr>
        <w:pStyle w:val="a3"/>
        <w:wordWrap/>
        <w:spacing w:line="200" w:lineRule="exact"/>
        <w:ind w:firstLineChars="300" w:firstLine="540"/>
        <w:rPr>
          <w:rFonts w:ascii="UD デジタル 教科書体 N-R" w:eastAsia="UD デジタル 教科書体 N-R" w:hAnsi="ＭＳ 明朝"/>
          <w:sz w:val="18"/>
          <w:szCs w:val="18"/>
        </w:rPr>
      </w:pPr>
      <w:r>
        <w:rPr>
          <w:rFonts w:ascii="UD デジタル 教科書体 N-R" w:eastAsia="UD デジタル 教科書体 N-R" w:hAnsi="ＭＳ 明朝" w:hint="eastAsia"/>
          <w:sz w:val="18"/>
          <w:szCs w:val="18"/>
        </w:rPr>
        <w:t>３</w:t>
      </w:r>
      <w:r w:rsidR="003148FA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　</w:t>
      </w:r>
      <w:r w:rsidR="00256C82" w:rsidRPr="00672B2D">
        <w:rPr>
          <w:rFonts w:ascii="UD デジタル 教科書体 N-R" w:eastAsia="UD デジタル 教科書体 N-R" w:hAnsi="ＭＳ 明朝" w:hint="eastAsia"/>
          <w:sz w:val="18"/>
          <w:szCs w:val="18"/>
        </w:rPr>
        <w:t>出身中学校が外国の現地校の場合は、中学校長の証明の欄の記載は必要ないが、</w:t>
      </w:r>
      <w:r w:rsidR="003148FA">
        <w:rPr>
          <w:rFonts w:ascii="UD デジタル 教科書体 N-R" w:eastAsia="UD デジタル 教科書体 N-R" w:hAnsi="ＭＳ 明朝" w:hint="eastAsia"/>
          <w:sz w:val="18"/>
          <w:szCs w:val="18"/>
        </w:rPr>
        <w:t>本様式とともに必要な書類を</w:t>
      </w:r>
    </w:p>
    <w:p w14:paraId="56D091E1" w14:textId="77777777" w:rsidR="00224073" w:rsidRDefault="003148FA" w:rsidP="00224073">
      <w:pPr>
        <w:pStyle w:val="a3"/>
        <w:wordWrap/>
        <w:spacing w:line="200" w:lineRule="exact"/>
        <w:ind w:firstLineChars="400" w:firstLine="720"/>
        <w:rPr>
          <w:rFonts w:ascii="UD デジタル 教科書体 N-R" w:eastAsia="UD デジタル 教科書体 N-R" w:hAnsi="ＭＳ 明朝"/>
          <w:sz w:val="18"/>
          <w:szCs w:val="18"/>
        </w:rPr>
      </w:pPr>
      <w:r>
        <w:rPr>
          <w:rFonts w:ascii="UD デジタル 教科書体 N-R" w:eastAsia="UD デジタル 教科書体 N-R" w:hAnsi="ＭＳ 明朝" w:hint="eastAsia"/>
          <w:sz w:val="18"/>
          <w:szCs w:val="18"/>
        </w:rPr>
        <w:t>提出すること。</w:t>
      </w:r>
      <w:r w:rsidR="00256C82" w:rsidRPr="00672B2D">
        <w:rPr>
          <w:rFonts w:ascii="UD デジタル 教科書体 N-R" w:eastAsia="UD デジタル 教科書体 N-R" w:hAnsi="ＭＳ 明朝" w:hint="eastAsia"/>
          <w:sz w:val="18"/>
          <w:szCs w:val="18"/>
        </w:rPr>
        <w:t>なお、日本国内の中学校又は外国の日本人学校から出願する場合は、本様式をもって学校教育歴</w:t>
      </w:r>
    </w:p>
    <w:p w14:paraId="36487489" w14:textId="7118931C" w:rsidR="00C87175" w:rsidRPr="003148FA" w:rsidRDefault="00256C82" w:rsidP="00224073">
      <w:pPr>
        <w:pStyle w:val="a3"/>
        <w:wordWrap/>
        <w:spacing w:line="200" w:lineRule="exact"/>
        <w:ind w:firstLineChars="400" w:firstLine="720"/>
        <w:rPr>
          <w:rFonts w:ascii="UD デジタル 教科書体 N-R" w:eastAsia="UD デジタル 教科書体 N-R" w:hAnsi="ＭＳ 明朝"/>
          <w:sz w:val="18"/>
          <w:szCs w:val="18"/>
        </w:rPr>
      </w:pPr>
      <w:r w:rsidRPr="00672B2D">
        <w:rPr>
          <w:rFonts w:ascii="UD デジタル 教科書体 N-R" w:eastAsia="UD デジタル 教科書体 N-R" w:hAnsi="ＭＳ 明朝" w:hint="eastAsia"/>
          <w:sz w:val="18"/>
          <w:szCs w:val="18"/>
        </w:rPr>
        <w:t>等を証明することとし、資料等の添付は要しない。</w:t>
      </w:r>
    </w:p>
    <w:sectPr w:rsidR="00C87175" w:rsidRPr="003148FA" w:rsidSect="002A7E0D">
      <w:footerReference w:type="default" r:id="rId7"/>
      <w:pgSz w:w="11906" w:h="16838" w:code="9"/>
      <w:pgMar w:top="1134" w:right="1134" w:bottom="1134" w:left="1134" w:header="720" w:footer="720" w:gutter="0"/>
      <w:pgNumType w:fmt="numberInDash" w:start="4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058B" w14:textId="77777777" w:rsidR="00C749FD" w:rsidRDefault="00C749FD" w:rsidP="0093046B">
      <w:r>
        <w:separator/>
      </w:r>
    </w:p>
  </w:endnote>
  <w:endnote w:type="continuationSeparator" w:id="0">
    <w:p w14:paraId="64FDFA39" w14:textId="77777777" w:rsidR="00C749FD" w:rsidRDefault="00C749FD" w:rsidP="009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9E32" w14:textId="5EE3AD38" w:rsidR="00E143C4" w:rsidRPr="00431A83" w:rsidRDefault="00E143C4" w:rsidP="006D071E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A152" w14:textId="77777777" w:rsidR="00C749FD" w:rsidRDefault="00C749FD" w:rsidP="0093046B">
      <w:r>
        <w:separator/>
      </w:r>
    </w:p>
  </w:footnote>
  <w:footnote w:type="continuationSeparator" w:id="0">
    <w:p w14:paraId="1970E8B9" w14:textId="77777777" w:rsidR="00C749FD" w:rsidRDefault="00C749FD" w:rsidP="0093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DA"/>
    <w:rsid w:val="00007DD7"/>
    <w:rsid w:val="0002242A"/>
    <w:rsid w:val="00033AF2"/>
    <w:rsid w:val="00051967"/>
    <w:rsid w:val="000860D0"/>
    <w:rsid w:val="000D1F45"/>
    <w:rsid w:val="00121437"/>
    <w:rsid w:val="00124506"/>
    <w:rsid w:val="0015145A"/>
    <w:rsid w:val="00187AA0"/>
    <w:rsid w:val="0019687E"/>
    <w:rsid w:val="001D5A53"/>
    <w:rsid w:val="00203499"/>
    <w:rsid w:val="00204094"/>
    <w:rsid w:val="00210F45"/>
    <w:rsid w:val="00224073"/>
    <w:rsid w:val="00242786"/>
    <w:rsid w:val="00256C82"/>
    <w:rsid w:val="0028244F"/>
    <w:rsid w:val="002A2D59"/>
    <w:rsid w:val="002A7E0D"/>
    <w:rsid w:val="002B469D"/>
    <w:rsid w:val="002C4961"/>
    <w:rsid w:val="002E4EBD"/>
    <w:rsid w:val="00302B0C"/>
    <w:rsid w:val="00313BAF"/>
    <w:rsid w:val="003148FA"/>
    <w:rsid w:val="00320B36"/>
    <w:rsid w:val="00340399"/>
    <w:rsid w:val="00342510"/>
    <w:rsid w:val="003662B5"/>
    <w:rsid w:val="00376A8D"/>
    <w:rsid w:val="003E32EF"/>
    <w:rsid w:val="00414CE8"/>
    <w:rsid w:val="00431A83"/>
    <w:rsid w:val="00461BEC"/>
    <w:rsid w:val="0047645A"/>
    <w:rsid w:val="00481C39"/>
    <w:rsid w:val="004838DC"/>
    <w:rsid w:val="00494D70"/>
    <w:rsid w:val="004A061A"/>
    <w:rsid w:val="004A3414"/>
    <w:rsid w:val="004A5BA5"/>
    <w:rsid w:val="004D22A8"/>
    <w:rsid w:val="004F7D28"/>
    <w:rsid w:val="00503FA4"/>
    <w:rsid w:val="00523A1A"/>
    <w:rsid w:val="005251A0"/>
    <w:rsid w:val="0052768A"/>
    <w:rsid w:val="00575AF8"/>
    <w:rsid w:val="005C3053"/>
    <w:rsid w:val="005E3C26"/>
    <w:rsid w:val="00634537"/>
    <w:rsid w:val="00672B2D"/>
    <w:rsid w:val="00684FA2"/>
    <w:rsid w:val="00685601"/>
    <w:rsid w:val="00690A11"/>
    <w:rsid w:val="00696ECB"/>
    <w:rsid w:val="006A35E0"/>
    <w:rsid w:val="006B45CD"/>
    <w:rsid w:val="006C30C4"/>
    <w:rsid w:val="006D071E"/>
    <w:rsid w:val="006E3300"/>
    <w:rsid w:val="00715ECE"/>
    <w:rsid w:val="00721011"/>
    <w:rsid w:val="0073210E"/>
    <w:rsid w:val="00735900"/>
    <w:rsid w:val="007425C0"/>
    <w:rsid w:val="007469FF"/>
    <w:rsid w:val="007A074E"/>
    <w:rsid w:val="007B508B"/>
    <w:rsid w:val="007C37F7"/>
    <w:rsid w:val="007C3D91"/>
    <w:rsid w:val="007C7570"/>
    <w:rsid w:val="007D21FE"/>
    <w:rsid w:val="007F2C92"/>
    <w:rsid w:val="00813650"/>
    <w:rsid w:val="008162DB"/>
    <w:rsid w:val="00843FAF"/>
    <w:rsid w:val="00850B14"/>
    <w:rsid w:val="0085443A"/>
    <w:rsid w:val="008866F3"/>
    <w:rsid w:val="00891CCB"/>
    <w:rsid w:val="00892578"/>
    <w:rsid w:val="008C2844"/>
    <w:rsid w:val="008E333C"/>
    <w:rsid w:val="008F08E7"/>
    <w:rsid w:val="0092696E"/>
    <w:rsid w:val="0093046B"/>
    <w:rsid w:val="0093703E"/>
    <w:rsid w:val="009409DA"/>
    <w:rsid w:val="009416B9"/>
    <w:rsid w:val="009435AF"/>
    <w:rsid w:val="009C028D"/>
    <w:rsid w:val="009C0601"/>
    <w:rsid w:val="009D0555"/>
    <w:rsid w:val="009E098E"/>
    <w:rsid w:val="009F6A54"/>
    <w:rsid w:val="00A05892"/>
    <w:rsid w:val="00A10B03"/>
    <w:rsid w:val="00A317D2"/>
    <w:rsid w:val="00A6447C"/>
    <w:rsid w:val="00A66430"/>
    <w:rsid w:val="00AB4BF4"/>
    <w:rsid w:val="00AD61F4"/>
    <w:rsid w:val="00AE1F16"/>
    <w:rsid w:val="00AF3003"/>
    <w:rsid w:val="00B11B92"/>
    <w:rsid w:val="00B143C3"/>
    <w:rsid w:val="00B14AF5"/>
    <w:rsid w:val="00B17EF0"/>
    <w:rsid w:val="00B56341"/>
    <w:rsid w:val="00B65204"/>
    <w:rsid w:val="00B73A04"/>
    <w:rsid w:val="00B97F4D"/>
    <w:rsid w:val="00BA09E1"/>
    <w:rsid w:val="00BA5763"/>
    <w:rsid w:val="00BB2429"/>
    <w:rsid w:val="00BF0B5D"/>
    <w:rsid w:val="00BF3B75"/>
    <w:rsid w:val="00BF5136"/>
    <w:rsid w:val="00BF567F"/>
    <w:rsid w:val="00C13097"/>
    <w:rsid w:val="00C7452B"/>
    <w:rsid w:val="00C749FD"/>
    <w:rsid w:val="00C87175"/>
    <w:rsid w:val="00CC6213"/>
    <w:rsid w:val="00CD3D47"/>
    <w:rsid w:val="00D03CAD"/>
    <w:rsid w:val="00D062EC"/>
    <w:rsid w:val="00D14EE2"/>
    <w:rsid w:val="00D434E5"/>
    <w:rsid w:val="00D668EE"/>
    <w:rsid w:val="00DE7CB4"/>
    <w:rsid w:val="00DF5EEB"/>
    <w:rsid w:val="00E143C4"/>
    <w:rsid w:val="00E36A58"/>
    <w:rsid w:val="00E419E4"/>
    <w:rsid w:val="00E61630"/>
    <w:rsid w:val="00E63422"/>
    <w:rsid w:val="00EA50EF"/>
    <w:rsid w:val="00EA6EC2"/>
    <w:rsid w:val="00ED2BD9"/>
    <w:rsid w:val="00EF78E9"/>
    <w:rsid w:val="00F232CC"/>
    <w:rsid w:val="00F32FE1"/>
    <w:rsid w:val="00F35E50"/>
    <w:rsid w:val="00F54BBB"/>
    <w:rsid w:val="00F815A6"/>
    <w:rsid w:val="00F94743"/>
    <w:rsid w:val="00F97204"/>
    <w:rsid w:val="00FE2282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0A6F0"/>
  <w15:docId w15:val="{B6D434F4-0386-4FC7-9EE8-AEE5E1DF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21011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30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04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0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46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0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DD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C8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387266\H27&#35576;&#29992;&#32025;&#12480;&#12454;&#12531;&#12525;&#12540;&#124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4289-4D9B-4376-BEA2-198490DF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367</TotalTime>
  <Pages>1</Pages>
  <Words>644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様式海－１</vt:lpstr>
      <vt:lpstr>様式海－１</vt:lpstr>
    </vt:vector>
  </TitlesOfParts>
  <Company>栃木県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様式海－１</dc:title>
  <dc:creator>栃木県</dc:creator>
  <cp:lastModifiedBy>高校教育課</cp:lastModifiedBy>
  <cp:revision>30</cp:revision>
  <cp:lastPrinted>2026-06-09T07:38:00Z</cp:lastPrinted>
  <dcterms:created xsi:type="dcterms:W3CDTF">2023-04-25T12:12:00Z</dcterms:created>
  <dcterms:modified xsi:type="dcterms:W3CDTF">2026-06-15T02:35:00Z</dcterms:modified>
</cp:coreProperties>
</file>